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643"/>
      </w:tblGrid>
      <w:tr w:rsidR="005802D7" w:rsidRPr="00BB61A2" w:rsidTr="005802D7">
        <w:tc>
          <w:tcPr>
            <w:tcW w:w="5778" w:type="dxa"/>
            <w:shd w:val="clear" w:color="auto" w:fill="auto"/>
          </w:tcPr>
          <w:p w:rsidR="005802D7" w:rsidRPr="00BB61A2" w:rsidRDefault="005802D7" w:rsidP="005802D7">
            <w:pPr>
              <w:spacing w:after="0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5802D7" w:rsidRPr="00BB61A2" w:rsidRDefault="005802D7" w:rsidP="005802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1A2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5802D7" w:rsidRPr="00BB61A2" w:rsidRDefault="005802D7" w:rsidP="005802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1A2">
              <w:rPr>
                <w:rFonts w:ascii="Times New Roman" w:hAnsi="Times New Roman" w:cs="Times New Roman"/>
                <w:bCs/>
                <w:sz w:val="28"/>
                <w:szCs w:val="28"/>
              </w:rPr>
              <w:t>приказом Министерства спорта Российской Федерации</w:t>
            </w:r>
          </w:p>
          <w:p w:rsidR="005802D7" w:rsidRPr="00BB61A2" w:rsidRDefault="005802D7" w:rsidP="00D1599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61A2">
              <w:rPr>
                <w:rFonts w:ascii="Times New Roman" w:hAnsi="Times New Roman"/>
                <w:bCs/>
                <w:sz w:val="28"/>
                <w:szCs w:val="28"/>
              </w:rPr>
              <w:t>от «</w:t>
            </w:r>
            <w:r w:rsidR="00D15997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D15997">
              <w:rPr>
                <w:rFonts w:ascii="Times New Roman" w:hAnsi="Times New Roman"/>
                <w:bCs/>
                <w:sz w:val="28"/>
                <w:szCs w:val="28"/>
              </w:rPr>
              <w:t>сентября</w:t>
            </w:r>
            <w:r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 2015 г. №</w:t>
            </w:r>
            <w:r w:rsidR="00D15997">
              <w:rPr>
                <w:rFonts w:ascii="Times New Roman" w:hAnsi="Times New Roman"/>
                <w:bCs/>
                <w:sz w:val="28"/>
                <w:szCs w:val="28"/>
              </w:rPr>
              <w:t xml:space="preserve"> 913</w:t>
            </w:r>
          </w:p>
        </w:tc>
      </w:tr>
    </w:tbl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4492F" w:rsidRPr="00BB61A2" w:rsidRDefault="0054492F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4492F" w:rsidRPr="00BB61A2" w:rsidRDefault="0054492F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 xml:space="preserve">Положение о спортивных судьях </w:t>
      </w: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B61A2">
        <w:rPr>
          <w:rFonts w:ascii="Times New Roman" w:hAnsi="Times New Roman"/>
          <w:sz w:val="28"/>
          <w:szCs w:val="28"/>
        </w:rPr>
        <w:t xml:space="preserve">Положение о спортивных судьях (далее – Положение) разработано в </w:t>
      </w:r>
      <w:r w:rsidR="00F75D09" w:rsidRPr="00BB61A2">
        <w:rPr>
          <w:rFonts w:ascii="Times New Roman" w:hAnsi="Times New Roman"/>
          <w:sz w:val="28"/>
          <w:szCs w:val="28"/>
        </w:rPr>
        <w:t xml:space="preserve">соответствии с частью 8 статьи 22 Федерального закона от 4 декабря 2007 г. </w:t>
      </w:r>
      <w:r w:rsidR="005A10D7" w:rsidRPr="00BB61A2">
        <w:rPr>
          <w:rFonts w:ascii="Times New Roman" w:hAnsi="Times New Roman"/>
          <w:sz w:val="28"/>
          <w:szCs w:val="28"/>
        </w:rPr>
        <w:t xml:space="preserve">  </w:t>
      </w:r>
      <w:r w:rsidR="00F75D09" w:rsidRPr="00BB61A2">
        <w:rPr>
          <w:rFonts w:ascii="Times New Roman" w:hAnsi="Times New Roman"/>
          <w:sz w:val="28"/>
          <w:szCs w:val="28"/>
        </w:rPr>
        <w:t>№</w:t>
      </w:r>
      <w:r w:rsidR="005A10D7" w:rsidRPr="00BB61A2">
        <w:rPr>
          <w:rFonts w:ascii="Times New Roman" w:hAnsi="Times New Roman"/>
          <w:sz w:val="28"/>
          <w:szCs w:val="28"/>
        </w:rPr>
        <w:t> </w:t>
      </w:r>
      <w:r w:rsidR="00F75D09" w:rsidRPr="00BB61A2">
        <w:rPr>
          <w:rFonts w:ascii="Times New Roman" w:hAnsi="Times New Roman"/>
          <w:sz w:val="28"/>
          <w:szCs w:val="28"/>
        </w:rPr>
        <w:t xml:space="preserve">329-ФЗ «О физической культуре и спорте в Российской Федерации» (Собрание законодательства Российской Федерации, 2007, № 50, ст. 6242; 2008, № 30 (ч. </w:t>
      </w:r>
      <w:r w:rsidR="00F75D09" w:rsidRPr="00BB61A2">
        <w:rPr>
          <w:rFonts w:ascii="Times New Roman" w:hAnsi="Times New Roman"/>
          <w:sz w:val="28"/>
          <w:szCs w:val="28"/>
          <w:lang w:val="en-US"/>
        </w:rPr>
        <w:t>II</w:t>
      </w:r>
      <w:r w:rsidR="00F75D09" w:rsidRPr="00BB61A2">
        <w:rPr>
          <w:rFonts w:ascii="Times New Roman" w:hAnsi="Times New Roman"/>
          <w:sz w:val="28"/>
          <w:szCs w:val="28"/>
        </w:rPr>
        <w:t xml:space="preserve">), ст. 3616; 2014, № 26 (ч. </w:t>
      </w:r>
      <w:r w:rsidR="00F75D09" w:rsidRPr="00BB61A2">
        <w:rPr>
          <w:rFonts w:ascii="Times New Roman" w:hAnsi="Times New Roman"/>
          <w:sz w:val="28"/>
          <w:szCs w:val="28"/>
          <w:lang w:val="en-US"/>
        </w:rPr>
        <w:t>I</w:t>
      </w:r>
      <w:r w:rsidR="00F75D09" w:rsidRPr="00BB61A2">
        <w:rPr>
          <w:rFonts w:ascii="Times New Roman" w:hAnsi="Times New Roman"/>
          <w:sz w:val="28"/>
          <w:szCs w:val="28"/>
        </w:rPr>
        <w:t>), ст. 3376;</w:t>
      </w:r>
      <w:proofErr w:type="gramEnd"/>
      <w:r w:rsidR="00F75D09" w:rsidRPr="00BB61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D09" w:rsidRPr="00BB61A2">
        <w:rPr>
          <w:rFonts w:ascii="Times New Roman" w:hAnsi="Times New Roman"/>
          <w:sz w:val="28"/>
          <w:szCs w:val="28"/>
        </w:rPr>
        <w:t xml:space="preserve">2015, № 27, ст. 3995) и </w:t>
      </w:r>
      <w:hyperlink r:id="rId9" w:history="1">
        <w:r w:rsidR="00F75D09" w:rsidRPr="00BB61A2">
          <w:rPr>
            <w:rFonts w:ascii="Times New Roman" w:hAnsi="Times New Roman"/>
            <w:sz w:val="28"/>
            <w:szCs w:val="28"/>
          </w:rPr>
          <w:t>подпунктом 4.2.</w:t>
        </w:r>
      </w:hyperlink>
      <w:r w:rsidR="00F75D09" w:rsidRPr="00BB61A2">
        <w:rPr>
          <w:rFonts w:ascii="Times New Roman" w:hAnsi="Times New Roman"/>
          <w:sz w:val="28"/>
          <w:szCs w:val="28"/>
        </w:rPr>
        <w:t>5 Положения 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 26, ст. 3525; 2013, №</w:t>
      </w:r>
      <w:r w:rsidR="005A10D7" w:rsidRPr="00BB61A2">
        <w:rPr>
          <w:rFonts w:ascii="Times New Roman" w:hAnsi="Times New Roman"/>
          <w:sz w:val="28"/>
          <w:szCs w:val="28"/>
        </w:rPr>
        <w:t> </w:t>
      </w:r>
      <w:r w:rsidR="00F75D09" w:rsidRPr="00BB61A2">
        <w:rPr>
          <w:rFonts w:ascii="Times New Roman" w:hAnsi="Times New Roman"/>
          <w:sz w:val="28"/>
          <w:szCs w:val="28"/>
        </w:rPr>
        <w:t xml:space="preserve">30 (ч. </w:t>
      </w:r>
      <w:r w:rsidR="00F75D09" w:rsidRPr="00BB61A2">
        <w:rPr>
          <w:rFonts w:ascii="Times New Roman" w:hAnsi="Times New Roman"/>
          <w:sz w:val="28"/>
          <w:szCs w:val="28"/>
          <w:lang w:val="en-US"/>
        </w:rPr>
        <w:t>II</w:t>
      </w:r>
      <w:r w:rsidR="00F75D09" w:rsidRPr="00BB61A2">
        <w:rPr>
          <w:rFonts w:ascii="Times New Roman" w:hAnsi="Times New Roman"/>
          <w:sz w:val="28"/>
          <w:szCs w:val="28"/>
        </w:rPr>
        <w:t>), ст. 4112, № 45, ст.</w:t>
      </w:r>
      <w:r w:rsidR="00F75D09" w:rsidRPr="00BB61A2">
        <w:rPr>
          <w:rFonts w:ascii="Times New Roman" w:hAnsi="Times New Roman"/>
          <w:sz w:val="28"/>
          <w:szCs w:val="28"/>
          <w:lang w:val="en-US"/>
        </w:rPr>
        <w:t> </w:t>
      </w:r>
      <w:r w:rsidR="00F75D09" w:rsidRPr="00BB61A2">
        <w:rPr>
          <w:rFonts w:ascii="Times New Roman" w:hAnsi="Times New Roman"/>
          <w:sz w:val="28"/>
          <w:szCs w:val="28"/>
        </w:rPr>
        <w:t>5822; 2015, № 2, ст. 491, № 18, ст. 2711)</w:t>
      </w:r>
      <w:r w:rsidRPr="00BB61A2">
        <w:rPr>
          <w:rFonts w:ascii="Times New Roman" w:hAnsi="Times New Roman"/>
          <w:sz w:val="28"/>
          <w:szCs w:val="28"/>
        </w:rPr>
        <w:t>.</w:t>
      </w:r>
      <w:proofErr w:type="gramEnd"/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Положение определяет:</w:t>
      </w: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порядок присвоения квалификационных категорий спортивных судей;</w:t>
      </w: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содержание квалификационных требований к кандидатам на присвоение квалификационных категорий спортивных судей;</w:t>
      </w: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в) права и обязанности спортивных судей. </w:t>
      </w: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2. В Российской Федерации устанавливаются следующие квалификационные категории спортивных судей</w:t>
      </w:r>
      <w:r w:rsidRPr="00BB61A2">
        <w:rPr>
          <w:rStyle w:val="af2"/>
          <w:rFonts w:ascii="Times New Roman" w:hAnsi="Times New Roman"/>
          <w:sz w:val="28"/>
          <w:szCs w:val="28"/>
        </w:rPr>
        <w:footnoteReference w:id="1"/>
      </w:r>
      <w:r w:rsidRPr="00BB61A2">
        <w:rPr>
          <w:rFonts w:ascii="Times New Roman" w:hAnsi="Times New Roman"/>
          <w:sz w:val="28"/>
          <w:szCs w:val="28"/>
        </w:rPr>
        <w:t>: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спортивный судья всероссийской категории;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спортивный судья первой категории;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в) спортивный судья второй категории;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г) спортивный судья третьей категории;</w:t>
      </w:r>
    </w:p>
    <w:p w:rsidR="005A10D7" w:rsidRPr="00BB61A2" w:rsidRDefault="005802D7" w:rsidP="005A1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д) юный спортивный судья.</w:t>
      </w:r>
    </w:p>
    <w:p w:rsidR="005802D7" w:rsidRPr="00BB61A2" w:rsidRDefault="005802D7" w:rsidP="005A1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3. Присвоение квалификационных категорий спортивных судей осуществляется по видам спорта, включенным во Всероссийский реестр видов </w:t>
      </w:r>
      <w:r w:rsidRPr="00BB61A2">
        <w:rPr>
          <w:rFonts w:ascii="Times New Roman" w:hAnsi="Times New Roman"/>
          <w:sz w:val="28"/>
          <w:szCs w:val="28"/>
        </w:rPr>
        <w:lastRenderedPageBreak/>
        <w:t xml:space="preserve">спорта, в соответствии с квалификационными требованиями к </w:t>
      </w:r>
      <w:r w:rsidR="00974FC2" w:rsidRPr="00BB61A2">
        <w:rPr>
          <w:rFonts w:ascii="Times New Roman" w:hAnsi="Times New Roman"/>
          <w:sz w:val="28"/>
          <w:szCs w:val="28"/>
        </w:rPr>
        <w:t xml:space="preserve">кандидатам на присвоение квалификационных категорий спортивных судей </w:t>
      </w:r>
      <w:r w:rsidRPr="00BB61A2">
        <w:rPr>
          <w:rFonts w:ascii="Times New Roman" w:hAnsi="Times New Roman"/>
          <w:sz w:val="28"/>
          <w:szCs w:val="28"/>
        </w:rPr>
        <w:t>(далее – Квалификационные требования).</w:t>
      </w:r>
    </w:p>
    <w:p w:rsidR="005802D7" w:rsidRPr="00BB61A2" w:rsidRDefault="005802D7" w:rsidP="005802D7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Квалификационные требования</w:t>
      </w:r>
      <w:r w:rsidR="005806FB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утверждаются Министерством спорта Российской Ф</w:t>
      </w:r>
      <w:r w:rsidR="00BB61A2" w:rsidRPr="00BB61A2">
        <w:rPr>
          <w:rFonts w:ascii="Times New Roman" w:hAnsi="Times New Roman"/>
          <w:sz w:val="28"/>
          <w:szCs w:val="28"/>
        </w:rPr>
        <w:t>едерации (далее – Министерство).</w:t>
      </w:r>
    </w:p>
    <w:p w:rsidR="005802D7" w:rsidRPr="00BB61A2" w:rsidRDefault="005802D7" w:rsidP="00CD0B42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B61A2">
        <w:rPr>
          <w:rFonts w:ascii="Times New Roman" w:hAnsi="Times New Roman"/>
          <w:sz w:val="28"/>
          <w:szCs w:val="28"/>
        </w:rPr>
        <w:t xml:space="preserve">Спортивный судья </w:t>
      </w:r>
      <w:r w:rsidR="00A26566" w:rsidRPr="00BB61A2">
        <w:rPr>
          <w:rFonts w:ascii="Times New Roman" w:hAnsi="Times New Roman"/>
          <w:sz w:val="28"/>
          <w:szCs w:val="28"/>
        </w:rPr>
        <w:t>осуществляет</w:t>
      </w:r>
      <w:r w:rsidRPr="00BB61A2">
        <w:rPr>
          <w:rFonts w:ascii="Times New Roman" w:hAnsi="Times New Roman"/>
          <w:sz w:val="28"/>
          <w:szCs w:val="28"/>
        </w:rPr>
        <w:t xml:space="preserve"> судейств</w:t>
      </w:r>
      <w:r w:rsidR="00A26566" w:rsidRPr="00BB61A2">
        <w:rPr>
          <w:rFonts w:ascii="Times New Roman" w:hAnsi="Times New Roman"/>
          <w:sz w:val="28"/>
          <w:szCs w:val="28"/>
        </w:rPr>
        <w:t xml:space="preserve">о </w:t>
      </w:r>
      <w:r w:rsidR="00941573" w:rsidRPr="00BB61A2">
        <w:rPr>
          <w:rFonts w:ascii="Times New Roman" w:hAnsi="Times New Roman"/>
          <w:sz w:val="28"/>
          <w:szCs w:val="28"/>
        </w:rPr>
        <w:t xml:space="preserve">официальных спортивных соревнований или физкультурных мероприятий </w:t>
      </w:r>
      <w:r w:rsidR="00FE6162" w:rsidRPr="00BB61A2">
        <w:rPr>
          <w:rFonts w:ascii="Times New Roman" w:hAnsi="Times New Roman"/>
          <w:sz w:val="28"/>
          <w:szCs w:val="28"/>
        </w:rPr>
        <w:t>по видам спорта,</w:t>
      </w:r>
      <w:r w:rsidR="00E73CB9" w:rsidRPr="00BB61A2">
        <w:rPr>
          <w:rFonts w:ascii="Times New Roman" w:hAnsi="Times New Roman"/>
          <w:sz w:val="28"/>
          <w:szCs w:val="28"/>
        </w:rPr>
        <w:t xml:space="preserve"> </w:t>
      </w:r>
      <w:r w:rsidR="00FE6162" w:rsidRPr="00BB61A2">
        <w:rPr>
          <w:rFonts w:ascii="Times New Roman" w:hAnsi="Times New Roman"/>
          <w:sz w:val="28"/>
          <w:szCs w:val="28"/>
        </w:rPr>
        <w:t xml:space="preserve">включенным в </w:t>
      </w:r>
      <w:r w:rsidR="00D7261A" w:rsidRPr="00BB61A2">
        <w:rPr>
          <w:rFonts w:ascii="Times New Roman" w:hAnsi="Times New Roman"/>
          <w:sz w:val="28"/>
          <w:szCs w:val="28"/>
        </w:rPr>
        <w:t>Единый календарный план межрегиональных, всероссийских и международных физкультурных мероприятий и с</w:t>
      </w:r>
      <w:r w:rsidR="007279B1" w:rsidRPr="00BB61A2">
        <w:rPr>
          <w:rFonts w:ascii="Times New Roman" w:hAnsi="Times New Roman"/>
          <w:sz w:val="28"/>
          <w:szCs w:val="28"/>
        </w:rPr>
        <w:t>по</w:t>
      </w:r>
      <w:r w:rsidR="007C0572" w:rsidRPr="00BB61A2">
        <w:rPr>
          <w:rFonts w:ascii="Times New Roman" w:hAnsi="Times New Roman"/>
          <w:sz w:val="28"/>
          <w:szCs w:val="28"/>
        </w:rPr>
        <w:t>ртивных мероприятий по предложе</w:t>
      </w:r>
      <w:r w:rsidR="007279B1" w:rsidRPr="00BB61A2">
        <w:rPr>
          <w:rFonts w:ascii="Times New Roman" w:hAnsi="Times New Roman"/>
          <w:sz w:val="28"/>
          <w:szCs w:val="28"/>
        </w:rPr>
        <w:t>ниям</w:t>
      </w:r>
      <w:r w:rsidR="00D7261A" w:rsidRPr="00BB61A2">
        <w:rPr>
          <w:rFonts w:ascii="Times New Roman" w:hAnsi="Times New Roman"/>
          <w:sz w:val="28"/>
          <w:szCs w:val="28"/>
        </w:rPr>
        <w:t xml:space="preserve"> общероссийских спортивных федераций или </w:t>
      </w:r>
      <w:r w:rsidR="00D7261A" w:rsidRPr="00186015">
        <w:rPr>
          <w:rFonts w:ascii="Times New Roman" w:hAnsi="Times New Roman"/>
          <w:color w:val="000000" w:themeColor="text1"/>
          <w:sz w:val="28"/>
          <w:szCs w:val="28"/>
        </w:rPr>
        <w:t>федеральных органов</w:t>
      </w:r>
      <w:r w:rsidR="007912F4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исполн</w:t>
      </w:r>
      <w:r w:rsidR="003C3823" w:rsidRPr="00186015">
        <w:rPr>
          <w:rFonts w:ascii="Times New Roman" w:hAnsi="Times New Roman"/>
          <w:color w:val="000000" w:themeColor="text1"/>
          <w:sz w:val="28"/>
          <w:szCs w:val="28"/>
        </w:rPr>
        <w:t>ительной власти</w:t>
      </w:r>
      <w:r w:rsidR="00D7261A" w:rsidRPr="0018601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3823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осуществляющих руководство развитием военно-прикладных и служебно-прикладных видов спорта (далее – федеральные органы)</w:t>
      </w:r>
      <w:r w:rsidR="00D7261A" w:rsidRPr="003C38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261A" w:rsidRPr="00BB61A2">
        <w:rPr>
          <w:rFonts w:ascii="Times New Roman" w:hAnsi="Times New Roman"/>
          <w:sz w:val="28"/>
          <w:szCs w:val="28"/>
        </w:rPr>
        <w:t>или в календарные планы физкультурных мероприятий и спортивных мероприятий субъектов Российской</w:t>
      </w:r>
      <w:proofErr w:type="gramEnd"/>
      <w:r w:rsidR="00D7261A" w:rsidRPr="00BB61A2">
        <w:rPr>
          <w:rFonts w:ascii="Times New Roman" w:hAnsi="Times New Roman"/>
          <w:sz w:val="28"/>
          <w:szCs w:val="28"/>
        </w:rPr>
        <w:t xml:space="preserve"> Федерации, муниципальных образований и физкультурно-спортивных организаций</w:t>
      </w:r>
      <w:r w:rsidR="00941573" w:rsidRPr="00BB61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1573" w:rsidRPr="00BB61A2">
        <w:rPr>
          <w:rFonts w:ascii="Times New Roman" w:hAnsi="Times New Roman"/>
          <w:sz w:val="28"/>
          <w:szCs w:val="28"/>
        </w:rPr>
        <w:t>(далее – официальное соревнование)</w:t>
      </w:r>
      <w:r w:rsidR="00CD0B42" w:rsidRPr="00BB61A2">
        <w:rPr>
          <w:rFonts w:ascii="Times New Roman" w:hAnsi="Times New Roman"/>
          <w:sz w:val="28"/>
          <w:szCs w:val="28"/>
        </w:rPr>
        <w:t>, в</w:t>
      </w:r>
      <w:r w:rsidR="00941573" w:rsidRPr="00BB61A2">
        <w:rPr>
          <w:rFonts w:ascii="Times New Roman" w:hAnsi="Times New Roman"/>
          <w:sz w:val="28"/>
          <w:szCs w:val="28"/>
        </w:rPr>
        <w:t xml:space="preserve"> том числе </w:t>
      </w:r>
      <w:r w:rsidRPr="00BB61A2">
        <w:rPr>
          <w:rFonts w:ascii="Times New Roman" w:hAnsi="Times New Roman"/>
          <w:sz w:val="28"/>
          <w:szCs w:val="28"/>
        </w:rPr>
        <w:t>по видам спорта среди инвалидов и лиц с ограниченными возможностями здоровья, правила вида спорта</w:t>
      </w:r>
      <w:r w:rsidR="0049123C" w:rsidRPr="00BB61A2">
        <w:rPr>
          <w:rFonts w:ascii="Times New Roman" w:hAnsi="Times New Roman"/>
          <w:sz w:val="28"/>
          <w:szCs w:val="28"/>
        </w:rPr>
        <w:t>, утвержденные в соответствии со статьей 25 Федерального закона от 04.12.2007 № 329-ФЗ «О физической культуре и спорте в Российской Федерации»</w:t>
      </w:r>
      <w:r w:rsidR="00126939">
        <w:rPr>
          <w:rFonts w:ascii="Times New Roman" w:hAnsi="Times New Roman"/>
          <w:sz w:val="28"/>
          <w:szCs w:val="28"/>
        </w:rPr>
        <w:t xml:space="preserve"> </w:t>
      </w:r>
      <w:r w:rsidR="00126939" w:rsidRPr="000E08C6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2007, № 50, ст. 6242; 2008, № 30 (ч. </w:t>
      </w:r>
      <w:r w:rsidR="00126939" w:rsidRPr="000E08C6">
        <w:rPr>
          <w:rFonts w:ascii="Times New Roman" w:hAnsi="Times New Roman"/>
          <w:sz w:val="28"/>
          <w:szCs w:val="28"/>
          <w:lang w:val="en-US"/>
        </w:rPr>
        <w:t>II</w:t>
      </w:r>
      <w:r w:rsidR="00126939" w:rsidRPr="000E08C6">
        <w:rPr>
          <w:rFonts w:ascii="Times New Roman" w:hAnsi="Times New Roman"/>
          <w:sz w:val="28"/>
          <w:szCs w:val="28"/>
        </w:rPr>
        <w:t>), ст. 3616;</w:t>
      </w:r>
      <w:proofErr w:type="gramEnd"/>
      <w:r w:rsidR="00126939" w:rsidRPr="000E08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6939" w:rsidRPr="000E08C6">
        <w:rPr>
          <w:rFonts w:ascii="Times New Roman" w:hAnsi="Times New Roman"/>
          <w:sz w:val="28"/>
          <w:szCs w:val="28"/>
        </w:rPr>
        <w:t xml:space="preserve">2014, № 26 (ч. </w:t>
      </w:r>
      <w:r w:rsidR="00126939" w:rsidRPr="000E08C6">
        <w:rPr>
          <w:rFonts w:ascii="Times New Roman" w:hAnsi="Times New Roman"/>
          <w:sz w:val="28"/>
          <w:szCs w:val="28"/>
          <w:lang w:val="en-US"/>
        </w:rPr>
        <w:t>I</w:t>
      </w:r>
      <w:r w:rsidR="00126939" w:rsidRPr="000E08C6">
        <w:rPr>
          <w:rFonts w:ascii="Times New Roman" w:hAnsi="Times New Roman"/>
          <w:sz w:val="28"/>
          <w:szCs w:val="28"/>
        </w:rPr>
        <w:t xml:space="preserve">), ст. 3376) </w:t>
      </w:r>
      <w:r w:rsidR="0049123C" w:rsidRPr="000E08C6">
        <w:rPr>
          <w:rFonts w:ascii="Times New Roman" w:hAnsi="Times New Roman"/>
          <w:sz w:val="28"/>
          <w:szCs w:val="28"/>
        </w:rPr>
        <w:t xml:space="preserve">(далее – правила вида спорта) </w:t>
      </w:r>
      <w:r w:rsidRPr="00BB61A2">
        <w:rPr>
          <w:rFonts w:ascii="Times New Roman" w:hAnsi="Times New Roman"/>
          <w:sz w:val="28"/>
          <w:szCs w:val="28"/>
        </w:rPr>
        <w:t>которых, в части спортивных дисциплин, не имеют отличий от вида спорта, в котором спортивному судье присвоена квалификационная категория спортивного судьи</w:t>
      </w:r>
      <w:r w:rsidR="00CD0B42" w:rsidRPr="00BB61A2">
        <w:rPr>
          <w:rFonts w:ascii="Times New Roman" w:hAnsi="Times New Roman"/>
          <w:sz w:val="28"/>
          <w:szCs w:val="28"/>
        </w:rPr>
        <w:t>, и</w:t>
      </w:r>
      <w:r w:rsidR="00941573" w:rsidRPr="00BB61A2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по видам спорта, спортивные дисциплины которых являются многоборьями, и правила вида спорта которых, в части отдельных составляющих многоборий, не имеют отличий от вида спорта, в котором спортивному судье присвоена</w:t>
      </w:r>
      <w:proofErr w:type="gramEnd"/>
      <w:r w:rsidRPr="00BB61A2">
        <w:rPr>
          <w:rFonts w:ascii="Times New Roman" w:hAnsi="Times New Roman"/>
          <w:sz w:val="28"/>
          <w:szCs w:val="28"/>
        </w:rPr>
        <w:t xml:space="preserve"> квалификационная категория спортивного судьи.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2D7" w:rsidRPr="00BB61A2" w:rsidRDefault="005802D7" w:rsidP="005802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>II. Порядок присвоения квалификационных категорий спортивных судей</w:t>
      </w: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5. Квалификационная категория спортивного судьи «юный спортивный судья» присваивается гражданам Российской Федер</w:t>
      </w:r>
      <w:r w:rsidR="00036AFB" w:rsidRPr="00BB61A2">
        <w:rPr>
          <w:rFonts w:ascii="Times New Roman" w:hAnsi="Times New Roman"/>
          <w:sz w:val="28"/>
          <w:szCs w:val="28"/>
        </w:rPr>
        <w:t>ации в возрасте от 14 до 16 лет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Квалификационными требованиями</w:t>
      </w:r>
      <w:r w:rsidR="007279B1" w:rsidRPr="00BB61A2">
        <w:rPr>
          <w:rFonts w:ascii="Times New Roman" w:hAnsi="Times New Roman"/>
          <w:sz w:val="28"/>
          <w:szCs w:val="28"/>
        </w:rPr>
        <w:t>, сроком на 1</w:t>
      </w:r>
      <w:r w:rsidRPr="00BB61A2">
        <w:rPr>
          <w:rFonts w:ascii="Times New Roman" w:hAnsi="Times New Roman"/>
          <w:sz w:val="28"/>
          <w:szCs w:val="28"/>
        </w:rPr>
        <w:t xml:space="preserve"> год.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A9D">
        <w:rPr>
          <w:rFonts w:ascii="Times New Roman" w:hAnsi="Times New Roman"/>
          <w:sz w:val="28"/>
          <w:szCs w:val="28"/>
          <w:highlight w:val="yellow"/>
        </w:rPr>
        <w:t>6. Квалификационная категория спортивного судьи «спортивный судья третьей категории» присваивается гражданам Рос</w:t>
      </w:r>
      <w:r w:rsidR="00036AFB" w:rsidRPr="00F97A9D">
        <w:rPr>
          <w:rFonts w:ascii="Times New Roman" w:hAnsi="Times New Roman"/>
          <w:sz w:val="28"/>
          <w:szCs w:val="28"/>
          <w:highlight w:val="yellow"/>
        </w:rPr>
        <w:t>сийской Федерации старше 16 лет</w:t>
      </w:r>
      <w:r w:rsidRPr="00F97A9D">
        <w:rPr>
          <w:rFonts w:ascii="Times New Roman" w:hAnsi="Times New Roman"/>
          <w:sz w:val="28"/>
          <w:szCs w:val="28"/>
          <w:highlight w:val="yellow"/>
        </w:rPr>
        <w:t xml:space="preserve"> в соответствии с Квалификационными требованиями,</w:t>
      </w:r>
      <w:r w:rsidR="007279B1" w:rsidRPr="00F97A9D">
        <w:rPr>
          <w:rFonts w:ascii="Times New Roman" w:hAnsi="Times New Roman"/>
          <w:sz w:val="28"/>
          <w:szCs w:val="28"/>
          <w:highlight w:val="yellow"/>
        </w:rPr>
        <w:t xml:space="preserve"> сроком на 1 год, и не ранее чем через 1</w:t>
      </w:r>
      <w:r w:rsidRPr="00F97A9D">
        <w:rPr>
          <w:rFonts w:ascii="Times New Roman" w:hAnsi="Times New Roman"/>
          <w:sz w:val="28"/>
          <w:szCs w:val="28"/>
          <w:highlight w:val="yellow"/>
        </w:rPr>
        <w:t xml:space="preserve"> год со дня начала спортивной судейской деятельности.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7. Квалификационная категория спортивного судьи «спортивный судья второй категории» присваивается гражданам Российской Федерации, имеющим квалификационную категорию спортивного судьи «спо</w:t>
      </w:r>
      <w:r w:rsidR="00036AFB" w:rsidRPr="00BB61A2">
        <w:rPr>
          <w:rFonts w:ascii="Times New Roman" w:hAnsi="Times New Roman"/>
          <w:sz w:val="28"/>
          <w:szCs w:val="28"/>
        </w:rPr>
        <w:t xml:space="preserve">ртивный судья третьей </w:t>
      </w:r>
      <w:r w:rsidR="00036AFB" w:rsidRPr="00F97A9D">
        <w:rPr>
          <w:rFonts w:ascii="Times New Roman" w:hAnsi="Times New Roman"/>
          <w:sz w:val="28"/>
          <w:szCs w:val="28"/>
          <w:highlight w:val="yellow"/>
        </w:rPr>
        <w:lastRenderedPageBreak/>
        <w:t>категории</w:t>
      </w:r>
      <w:r w:rsidR="00974FC2" w:rsidRPr="00F97A9D">
        <w:rPr>
          <w:rFonts w:ascii="Times New Roman" w:hAnsi="Times New Roman"/>
          <w:sz w:val="28"/>
          <w:szCs w:val="28"/>
          <w:highlight w:val="yellow"/>
        </w:rPr>
        <w:t>»</w:t>
      </w:r>
      <w:r w:rsidRPr="00F97A9D">
        <w:rPr>
          <w:rFonts w:ascii="Times New Roman" w:hAnsi="Times New Roman"/>
          <w:sz w:val="28"/>
          <w:szCs w:val="28"/>
          <w:highlight w:val="yellow"/>
        </w:rPr>
        <w:t xml:space="preserve"> в соответствии с Квалификационными требованиями,</w:t>
      </w:r>
      <w:r w:rsidR="007279B1" w:rsidRPr="00F97A9D">
        <w:rPr>
          <w:rFonts w:ascii="Times New Roman" w:hAnsi="Times New Roman"/>
          <w:sz w:val="28"/>
          <w:szCs w:val="28"/>
          <w:highlight w:val="yellow"/>
        </w:rPr>
        <w:t xml:space="preserve"> сроком на 2</w:t>
      </w:r>
      <w:r w:rsidRPr="00F97A9D">
        <w:rPr>
          <w:rFonts w:ascii="Times New Roman" w:hAnsi="Times New Roman"/>
          <w:sz w:val="28"/>
          <w:szCs w:val="28"/>
          <w:highlight w:val="yellow"/>
        </w:rPr>
        <w:t xml:space="preserve"> года,</w:t>
      </w:r>
      <w:r w:rsidR="007279B1" w:rsidRPr="00F97A9D">
        <w:rPr>
          <w:rFonts w:ascii="Times New Roman" w:hAnsi="Times New Roman"/>
          <w:sz w:val="28"/>
          <w:szCs w:val="28"/>
          <w:highlight w:val="yellow"/>
        </w:rPr>
        <w:t xml:space="preserve"> и не ранее чем через 1</w:t>
      </w:r>
      <w:r w:rsidRPr="00F97A9D">
        <w:rPr>
          <w:rFonts w:ascii="Times New Roman" w:hAnsi="Times New Roman"/>
          <w:sz w:val="28"/>
          <w:szCs w:val="28"/>
          <w:highlight w:val="yellow"/>
        </w:rPr>
        <w:t xml:space="preserve"> год со дня присвоения квалификационной категории спортивного судьи «спортивный судья третьей категории».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8. Квалификационная категория спортивного судьи «спортивный судья первой категории» присваивается: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гражданам Российской Федерации, имеющим квалификационную категорию спортивного судьи «спо</w:t>
      </w:r>
      <w:r w:rsidR="00036AFB" w:rsidRPr="00BB61A2">
        <w:rPr>
          <w:rFonts w:ascii="Times New Roman" w:hAnsi="Times New Roman"/>
          <w:sz w:val="28"/>
          <w:szCs w:val="28"/>
        </w:rPr>
        <w:t>ртивный судья второй категории»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Квалификационными требованиями,</w:t>
      </w:r>
      <w:r w:rsidR="007279B1" w:rsidRPr="00BB61A2">
        <w:rPr>
          <w:rFonts w:ascii="Times New Roman" w:hAnsi="Times New Roman"/>
          <w:sz w:val="28"/>
          <w:szCs w:val="28"/>
        </w:rPr>
        <w:t xml:space="preserve"> сроком на 2 года, и не ранее чем через 2</w:t>
      </w:r>
      <w:r w:rsidRPr="00BB61A2">
        <w:rPr>
          <w:rFonts w:ascii="Times New Roman" w:hAnsi="Times New Roman"/>
          <w:sz w:val="28"/>
          <w:szCs w:val="28"/>
        </w:rPr>
        <w:t xml:space="preserve"> года со дня присвоения квалификационной категории спортивного судьи «спортивный судья второй категории»;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гражданам Российской Федерации, имеющим спортивное звание </w:t>
      </w:r>
      <w:r w:rsidR="00974FC2" w:rsidRPr="00BB61A2">
        <w:rPr>
          <w:rFonts w:ascii="Times New Roman" w:hAnsi="Times New Roman"/>
          <w:sz w:val="28"/>
          <w:szCs w:val="28"/>
        </w:rPr>
        <w:t>«</w:t>
      </w:r>
      <w:r w:rsidRPr="00BB61A2">
        <w:rPr>
          <w:rFonts w:ascii="Times New Roman" w:hAnsi="Times New Roman"/>
          <w:sz w:val="28"/>
          <w:szCs w:val="28"/>
        </w:rPr>
        <w:t xml:space="preserve">мастер спорта России международного </w:t>
      </w:r>
      <w:r w:rsidR="00036AFB" w:rsidRPr="00BB61A2">
        <w:rPr>
          <w:rFonts w:ascii="Times New Roman" w:hAnsi="Times New Roman"/>
          <w:sz w:val="28"/>
          <w:szCs w:val="28"/>
        </w:rPr>
        <w:t>класса</w:t>
      </w:r>
      <w:r w:rsidR="00974FC2" w:rsidRPr="00BB61A2">
        <w:rPr>
          <w:rFonts w:ascii="Times New Roman" w:hAnsi="Times New Roman"/>
          <w:sz w:val="28"/>
          <w:szCs w:val="28"/>
        </w:rPr>
        <w:t>»</w:t>
      </w:r>
      <w:r w:rsidR="00036AFB" w:rsidRPr="00BB61A2">
        <w:rPr>
          <w:rFonts w:ascii="Times New Roman" w:hAnsi="Times New Roman"/>
          <w:sz w:val="28"/>
          <w:szCs w:val="28"/>
        </w:rPr>
        <w:t xml:space="preserve"> или </w:t>
      </w:r>
      <w:r w:rsidR="00974FC2" w:rsidRPr="00BB61A2">
        <w:rPr>
          <w:rFonts w:ascii="Times New Roman" w:hAnsi="Times New Roman"/>
          <w:sz w:val="28"/>
          <w:szCs w:val="28"/>
        </w:rPr>
        <w:t>«</w:t>
      </w:r>
      <w:r w:rsidR="00036AFB" w:rsidRPr="00BB61A2">
        <w:rPr>
          <w:rFonts w:ascii="Times New Roman" w:hAnsi="Times New Roman"/>
          <w:sz w:val="28"/>
          <w:szCs w:val="28"/>
        </w:rPr>
        <w:t>мастер спорта России</w:t>
      </w:r>
      <w:r w:rsidR="00974FC2" w:rsidRPr="00BB61A2">
        <w:rPr>
          <w:rFonts w:ascii="Times New Roman" w:hAnsi="Times New Roman"/>
          <w:sz w:val="28"/>
          <w:szCs w:val="28"/>
        </w:rPr>
        <w:t>»</w:t>
      </w:r>
      <w:r w:rsidR="00544E07" w:rsidRPr="00BB61A2">
        <w:rPr>
          <w:rFonts w:ascii="Times New Roman" w:hAnsi="Times New Roman"/>
          <w:sz w:val="28"/>
          <w:szCs w:val="28"/>
        </w:rPr>
        <w:t xml:space="preserve"> по соответствующему виду спорта</w:t>
      </w:r>
      <w:r w:rsidR="00E73CB9" w:rsidRPr="00BB61A2">
        <w:rPr>
          <w:rFonts w:ascii="Times New Roman" w:hAnsi="Times New Roman"/>
          <w:sz w:val="28"/>
          <w:szCs w:val="28"/>
        </w:rPr>
        <w:t xml:space="preserve">, </w:t>
      </w:r>
      <w:r w:rsidRPr="00BB61A2">
        <w:rPr>
          <w:rFonts w:ascii="Times New Roman" w:hAnsi="Times New Roman"/>
          <w:sz w:val="28"/>
          <w:szCs w:val="28"/>
        </w:rPr>
        <w:t>в соответствии с Квалификационными требованиями, сроком на два года.</w:t>
      </w:r>
    </w:p>
    <w:p w:rsidR="005802D7" w:rsidRPr="00F97A9D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97A9D">
        <w:rPr>
          <w:rFonts w:ascii="Times New Roman" w:hAnsi="Times New Roman"/>
          <w:sz w:val="28"/>
          <w:szCs w:val="28"/>
          <w:highlight w:val="yellow"/>
        </w:rPr>
        <w:t>9. Квалификационная категория спортивного судьи «юный спортивный судья» присваивается физкультурно-спортивными организациями.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A9D">
        <w:rPr>
          <w:rFonts w:ascii="Times New Roman" w:hAnsi="Times New Roman"/>
          <w:sz w:val="28"/>
          <w:szCs w:val="28"/>
          <w:highlight w:val="yellow"/>
        </w:rPr>
        <w:t xml:space="preserve">Квалификационные категории спортивных судей «спортивный судья второй категории» и «спортивный судья третьей категории» </w:t>
      </w:r>
      <w:r w:rsidR="004A1590" w:rsidRPr="00F97A9D">
        <w:rPr>
          <w:rFonts w:ascii="Times New Roman" w:hAnsi="Times New Roman"/>
          <w:sz w:val="28"/>
          <w:szCs w:val="28"/>
          <w:highlight w:val="yellow"/>
        </w:rPr>
        <w:t xml:space="preserve">(за исключением военно-прикладных и служебно-прикладных видов спорта) </w:t>
      </w:r>
      <w:r w:rsidRPr="00F97A9D">
        <w:rPr>
          <w:rFonts w:ascii="Times New Roman" w:hAnsi="Times New Roman"/>
          <w:sz w:val="28"/>
          <w:szCs w:val="28"/>
          <w:highlight w:val="yellow"/>
        </w:rPr>
        <w:t xml:space="preserve">присваиваются органами местного самоуправления муниципальных районов и городских округов по месту жительства кандидатов на присвоение или по месту регистрации региональной спортивной федерации, осуществляющей учет судейской деятельности кандидатов на присвоение, по представлению </w:t>
      </w:r>
      <w:r w:rsidR="00B53AA3" w:rsidRPr="00F97A9D">
        <w:rPr>
          <w:rFonts w:ascii="Times New Roman" w:hAnsi="Times New Roman"/>
          <w:sz w:val="28"/>
          <w:szCs w:val="28"/>
          <w:highlight w:val="yellow"/>
        </w:rPr>
        <w:t>(П</w:t>
      </w:r>
      <w:r w:rsidRPr="00F97A9D">
        <w:rPr>
          <w:rFonts w:ascii="Times New Roman" w:hAnsi="Times New Roman"/>
          <w:sz w:val="28"/>
          <w:szCs w:val="28"/>
          <w:highlight w:val="yellow"/>
        </w:rPr>
        <w:t>риложение № 1 к настоящему Положению) (далее – Представление), заверенному руководителем</w:t>
      </w:r>
      <w:proofErr w:type="gramEnd"/>
      <w:r w:rsidRPr="00F97A9D">
        <w:rPr>
          <w:rFonts w:ascii="Times New Roman" w:hAnsi="Times New Roman"/>
          <w:sz w:val="28"/>
          <w:szCs w:val="28"/>
          <w:highlight w:val="yellow"/>
        </w:rPr>
        <w:t xml:space="preserve"> такой ре</w:t>
      </w:r>
      <w:r w:rsidR="00DF1C21" w:rsidRPr="00F97A9D">
        <w:rPr>
          <w:rFonts w:ascii="Times New Roman" w:hAnsi="Times New Roman"/>
          <w:sz w:val="28"/>
          <w:szCs w:val="28"/>
          <w:highlight w:val="yellow"/>
        </w:rPr>
        <w:t>гиональной спортивной федерации.</w:t>
      </w:r>
    </w:p>
    <w:p w:rsidR="004A1590" w:rsidRPr="00BB61A2" w:rsidRDefault="004A1590" w:rsidP="004A15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Квалификационные категории спортивных судей «спортивный судья второй категории» и «спортивный судья третьей категории» по военно-прикладным и служебно-прикладным видам спорта присваиваются соответствующими структурными подразделениями федеральных органов по месту нахождения</w:t>
      </w:r>
      <w:r w:rsidR="00B6531A" w:rsidRPr="00BB61A2">
        <w:rPr>
          <w:rFonts w:ascii="Times New Roman" w:hAnsi="Times New Roman"/>
          <w:sz w:val="28"/>
          <w:szCs w:val="28"/>
        </w:rPr>
        <w:t xml:space="preserve"> с</w:t>
      </w:r>
      <w:r w:rsidRPr="00BB61A2">
        <w:rPr>
          <w:rFonts w:ascii="Times New Roman" w:hAnsi="Times New Roman"/>
          <w:sz w:val="28"/>
          <w:szCs w:val="28"/>
        </w:rPr>
        <w:t xml:space="preserve">труктурных подразделений федеральных органов, по Представлению, подписанному должностным лицом, уполномоченным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>труктурным подразделением</w:t>
      </w:r>
      <w:r w:rsidRPr="00BB61A2">
        <w:rPr>
          <w:rFonts w:ascii="Times New Roman" w:hAnsi="Times New Roman"/>
          <w:b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федерального органа, осуществляющими учет судейской деятельности кандидатов на присвоение.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A9D">
        <w:rPr>
          <w:rFonts w:ascii="Times New Roman" w:hAnsi="Times New Roman"/>
          <w:sz w:val="28"/>
          <w:szCs w:val="28"/>
          <w:highlight w:val="yellow"/>
        </w:rPr>
        <w:t>Квалификационная категория спортивного судьи «спо</w:t>
      </w:r>
      <w:r w:rsidR="007912F4" w:rsidRPr="00F97A9D">
        <w:rPr>
          <w:rFonts w:ascii="Times New Roman" w:hAnsi="Times New Roman"/>
          <w:sz w:val="28"/>
          <w:szCs w:val="28"/>
          <w:highlight w:val="yellow"/>
        </w:rPr>
        <w:t>ртивный судья первой категории»</w:t>
      </w:r>
      <w:r w:rsidRPr="00F97A9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F97A9D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п</w:t>
      </w:r>
      <w:r w:rsidRPr="00F97A9D">
        <w:rPr>
          <w:rFonts w:ascii="Times New Roman" w:hAnsi="Times New Roman"/>
          <w:sz w:val="28"/>
          <w:szCs w:val="28"/>
          <w:highlight w:val="yellow"/>
        </w:rPr>
        <w:t xml:space="preserve">рисваивается </w:t>
      </w:r>
      <w:r w:rsidRPr="00F97A9D">
        <w:rPr>
          <w:rFonts w:ascii="Times New Roman" w:hAnsi="Times New Roman"/>
          <w:iCs/>
          <w:sz w:val="28"/>
          <w:szCs w:val="28"/>
          <w:highlight w:val="yellow"/>
        </w:rPr>
        <w:t xml:space="preserve">органами исполнительной власти субъектов Российской Федерации в области физической культуры и спорта </w:t>
      </w:r>
      <w:r w:rsidRPr="00F97A9D">
        <w:rPr>
          <w:rFonts w:ascii="Times New Roman" w:hAnsi="Times New Roman"/>
          <w:sz w:val="28"/>
          <w:szCs w:val="28"/>
          <w:highlight w:val="yellow"/>
        </w:rPr>
        <w:t xml:space="preserve">(далее – </w:t>
      </w:r>
      <w:r w:rsidR="00F4027B" w:rsidRPr="00F97A9D">
        <w:rPr>
          <w:rFonts w:ascii="Times New Roman" w:hAnsi="Times New Roman"/>
          <w:sz w:val="28"/>
          <w:szCs w:val="28"/>
          <w:highlight w:val="yellow"/>
        </w:rPr>
        <w:t>о</w:t>
      </w:r>
      <w:r w:rsidRPr="00F97A9D">
        <w:rPr>
          <w:rFonts w:ascii="Times New Roman" w:hAnsi="Times New Roman"/>
          <w:sz w:val="28"/>
          <w:szCs w:val="28"/>
          <w:highlight w:val="yellow"/>
        </w:rPr>
        <w:t>рган</w:t>
      </w:r>
      <w:r w:rsidR="00F4027B" w:rsidRPr="00F97A9D">
        <w:rPr>
          <w:rFonts w:ascii="Times New Roman" w:hAnsi="Times New Roman"/>
          <w:sz w:val="28"/>
          <w:szCs w:val="28"/>
          <w:highlight w:val="yellow"/>
        </w:rPr>
        <w:t>ы</w:t>
      </w:r>
      <w:r w:rsidRPr="00F97A9D">
        <w:rPr>
          <w:rFonts w:ascii="Times New Roman" w:hAnsi="Times New Roman"/>
          <w:sz w:val="28"/>
          <w:szCs w:val="28"/>
          <w:highlight w:val="yellow"/>
        </w:rPr>
        <w:t xml:space="preserve"> исполнительной власти) по месту жительства кандидата на присвоение или по месту регистрации региональной спортивной федерации, осуществляющей учет судейской деятельности </w:t>
      </w:r>
      <w:r w:rsidR="00DF1C21" w:rsidRPr="00F97A9D">
        <w:rPr>
          <w:rFonts w:ascii="Times New Roman" w:hAnsi="Times New Roman"/>
          <w:sz w:val="28"/>
          <w:szCs w:val="28"/>
          <w:highlight w:val="yellow"/>
        </w:rPr>
        <w:t>или по месту нахождения структурного подразделения федерального</w:t>
      </w:r>
      <w:bookmarkStart w:id="0" w:name="_GoBack"/>
      <w:bookmarkEnd w:id="0"/>
      <w:r w:rsidR="00DF1C21" w:rsidRPr="00BB61A2">
        <w:rPr>
          <w:rFonts w:ascii="Times New Roman" w:hAnsi="Times New Roman"/>
          <w:sz w:val="28"/>
          <w:szCs w:val="28"/>
        </w:rPr>
        <w:t xml:space="preserve"> </w:t>
      </w:r>
      <w:r w:rsidR="00DF1C21" w:rsidRPr="00BB61A2">
        <w:rPr>
          <w:rFonts w:ascii="Times New Roman" w:hAnsi="Times New Roman"/>
          <w:sz w:val="28"/>
          <w:szCs w:val="28"/>
        </w:rPr>
        <w:lastRenderedPageBreak/>
        <w:t>органа, осуществляющ</w:t>
      </w:r>
      <w:r w:rsidR="00D7261A" w:rsidRPr="00BB61A2">
        <w:rPr>
          <w:rFonts w:ascii="Times New Roman" w:hAnsi="Times New Roman"/>
          <w:sz w:val="28"/>
          <w:szCs w:val="28"/>
        </w:rPr>
        <w:t>их</w:t>
      </w:r>
      <w:r w:rsidR="00DF1C21" w:rsidRPr="00BB61A2">
        <w:rPr>
          <w:rFonts w:ascii="Times New Roman" w:hAnsi="Times New Roman"/>
          <w:sz w:val="28"/>
          <w:szCs w:val="28"/>
        </w:rPr>
        <w:t xml:space="preserve"> учет судейской деятельности кандидата на присвоение</w:t>
      </w:r>
      <w:r w:rsidRPr="00BB61A2">
        <w:rPr>
          <w:rFonts w:ascii="Times New Roman" w:hAnsi="Times New Roman"/>
          <w:sz w:val="28"/>
          <w:szCs w:val="28"/>
        </w:rPr>
        <w:t>, по Представлению, заверенному</w:t>
      </w:r>
      <w:proofErr w:type="gramEnd"/>
      <w:r w:rsidRPr="00BB61A2">
        <w:rPr>
          <w:rFonts w:ascii="Times New Roman" w:hAnsi="Times New Roman"/>
          <w:sz w:val="28"/>
          <w:szCs w:val="28"/>
        </w:rPr>
        <w:t xml:space="preserve"> руководителем такой региональной спортивной федерации</w:t>
      </w:r>
      <w:r w:rsidR="00DF1C21" w:rsidRPr="00BB61A2">
        <w:rPr>
          <w:rFonts w:ascii="Times New Roman" w:hAnsi="Times New Roman"/>
          <w:sz w:val="28"/>
          <w:szCs w:val="28"/>
        </w:rPr>
        <w:t xml:space="preserve"> или</w:t>
      </w:r>
      <w:r w:rsidR="00DF1C21" w:rsidRPr="00D404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F1C21" w:rsidRPr="00BB61A2">
        <w:rPr>
          <w:rFonts w:ascii="Times New Roman" w:hAnsi="Times New Roman"/>
          <w:sz w:val="28"/>
          <w:szCs w:val="28"/>
        </w:rPr>
        <w:t>руководителем такого структурного подразделения федерального органа</w:t>
      </w:r>
      <w:r w:rsidR="00B53AA3" w:rsidRPr="00BB61A2">
        <w:rPr>
          <w:rFonts w:ascii="Times New Roman" w:hAnsi="Times New Roman"/>
          <w:sz w:val="28"/>
          <w:szCs w:val="28"/>
        </w:rPr>
        <w:t xml:space="preserve"> (для военно-прикладных и служебно-прикладных видов спорта)</w:t>
      </w:r>
      <w:r w:rsidR="00DF1C21" w:rsidRPr="00BB61A2">
        <w:rPr>
          <w:rFonts w:ascii="Times New Roman" w:hAnsi="Times New Roman"/>
          <w:sz w:val="28"/>
          <w:szCs w:val="28"/>
        </w:rPr>
        <w:t>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0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74FC2" w:rsidRPr="00BB61A2">
        <w:rPr>
          <w:rFonts w:ascii="Times New Roman" w:hAnsi="Times New Roman"/>
          <w:sz w:val="28"/>
          <w:szCs w:val="28"/>
        </w:rPr>
        <w:t xml:space="preserve">Для присвоения квалификационных категорий спортивных судей «юный спортивный судья», «спортивный судья третьей категории», «спортивный судья второй категории», «спортивный судья первой категории» </w:t>
      </w:r>
      <w:r w:rsidRPr="00BB61A2">
        <w:rPr>
          <w:rFonts w:ascii="Times New Roman" w:hAnsi="Times New Roman"/>
          <w:sz w:val="28"/>
          <w:szCs w:val="28"/>
        </w:rPr>
        <w:t>Представление и документы, предусмотренные пунктом 1</w:t>
      </w:r>
      <w:r w:rsidR="00D7261A" w:rsidRPr="00BB61A2">
        <w:rPr>
          <w:rFonts w:ascii="Times New Roman" w:hAnsi="Times New Roman"/>
          <w:sz w:val="28"/>
          <w:szCs w:val="28"/>
        </w:rPr>
        <w:t>1</w:t>
      </w:r>
      <w:r w:rsidRPr="00BB61A2">
        <w:rPr>
          <w:rFonts w:ascii="Times New Roman" w:hAnsi="Times New Roman"/>
          <w:sz w:val="28"/>
          <w:szCs w:val="28"/>
        </w:rPr>
        <w:t xml:space="preserve"> Положения</w:t>
      </w:r>
      <w:r w:rsidR="00230781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подаются в </w:t>
      </w:r>
      <w:r w:rsidR="00F4027B" w:rsidRPr="00BB61A2">
        <w:rPr>
          <w:rFonts w:ascii="Times New Roman" w:hAnsi="Times New Roman"/>
          <w:sz w:val="28"/>
          <w:szCs w:val="28"/>
        </w:rPr>
        <w:t>о</w:t>
      </w:r>
      <w:r w:rsidRPr="00BB61A2">
        <w:rPr>
          <w:rFonts w:ascii="Times New Roman" w:hAnsi="Times New Roman"/>
          <w:sz w:val="28"/>
          <w:szCs w:val="28"/>
        </w:rPr>
        <w:t xml:space="preserve">рганы исполнительной власти, органы местного самоуправления муниципальных районов и городских округов,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="00DF6294" w:rsidRPr="00BB61A2">
        <w:rPr>
          <w:rFonts w:ascii="Times New Roman" w:hAnsi="Times New Roman"/>
          <w:sz w:val="28"/>
          <w:szCs w:val="28"/>
        </w:rPr>
        <w:t xml:space="preserve">труктурные подразделения федеральных органов, </w:t>
      </w:r>
      <w:r w:rsidRPr="00BB61A2">
        <w:rPr>
          <w:rFonts w:ascii="Times New Roman" w:hAnsi="Times New Roman"/>
          <w:sz w:val="28"/>
          <w:szCs w:val="28"/>
        </w:rPr>
        <w:t>физкультурно-спортивные организации, указанные в пункт</w:t>
      </w:r>
      <w:r w:rsidR="00DF1C21" w:rsidRPr="00BB61A2">
        <w:rPr>
          <w:rFonts w:ascii="Times New Roman" w:hAnsi="Times New Roman"/>
          <w:sz w:val="28"/>
          <w:szCs w:val="28"/>
        </w:rPr>
        <w:t>е 9</w:t>
      </w:r>
      <w:r w:rsidR="00BB61A2" w:rsidRPr="00BB61A2">
        <w:rPr>
          <w:rFonts w:ascii="Times New Roman" w:hAnsi="Times New Roman"/>
          <w:sz w:val="28"/>
          <w:szCs w:val="28"/>
        </w:rPr>
        <w:t xml:space="preserve"> Положения (далее – </w:t>
      </w:r>
      <w:r w:rsidR="00DF1C21" w:rsidRPr="00BB61A2">
        <w:rPr>
          <w:rFonts w:ascii="Times New Roman" w:hAnsi="Times New Roman"/>
          <w:sz w:val="28"/>
          <w:szCs w:val="28"/>
        </w:rPr>
        <w:t>Организация</w:t>
      </w:r>
      <w:r w:rsidR="00974FC2" w:rsidRPr="00BB61A2">
        <w:rPr>
          <w:rFonts w:ascii="Times New Roman" w:hAnsi="Times New Roman"/>
          <w:sz w:val="28"/>
          <w:szCs w:val="28"/>
        </w:rPr>
        <w:t>) в течение 3</w:t>
      </w:r>
      <w:r w:rsidRPr="00BB61A2">
        <w:rPr>
          <w:rFonts w:ascii="Times New Roman" w:hAnsi="Times New Roman"/>
          <w:sz w:val="28"/>
          <w:szCs w:val="28"/>
        </w:rPr>
        <w:t xml:space="preserve"> месяцев со дня</w:t>
      </w:r>
      <w:proofErr w:type="gramEnd"/>
      <w:r w:rsidRPr="00BB61A2">
        <w:rPr>
          <w:rFonts w:ascii="Times New Roman" w:hAnsi="Times New Roman"/>
          <w:sz w:val="28"/>
          <w:szCs w:val="28"/>
        </w:rPr>
        <w:t xml:space="preserve"> выполнения Квалификационных требований.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1</w:t>
      </w:r>
      <w:r w:rsidRPr="00BB61A2">
        <w:rPr>
          <w:rFonts w:ascii="Times New Roman" w:hAnsi="Times New Roman"/>
          <w:sz w:val="28"/>
          <w:szCs w:val="28"/>
        </w:rPr>
        <w:t>. К Представлению на присвоение квалификационной категории спортивного судьи прилагаются следующие документы: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</w:t>
      </w:r>
      <w:r w:rsidR="007535A6" w:rsidRPr="00BB61A2">
        <w:rPr>
          <w:rFonts w:ascii="Times New Roman" w:hAnsi="Times New Roman"/>
          <w:sz w:val="28"/>
          <w:szCs w:val="28"/>
        </w:rPr>
        <w:t xml:space="preserve">заверенная региональной спортивной федерацией или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="007535A6" w:rsidRPr="00BB61A2">
        <w:rPr>
          <w:rFonts w:ascii="Times New Roman" w:hAnsi="Times New Roman"/>
          <w:sz w:val="28"/>
          <w:szCs w:val="28"/>
        </w:rPr>
        <w:t xml:space="preserve">труктурным подразделением федерального органа </w:t>
      </w:r>
      <w:r w:rsidRPr="00BB61A2">
        <w:rPr>
          <w:rFonts w:ascii="Times New Roman" w:hAnsi="Times New Roman"/>
          <w:sz w:val="28"/>
          <w:szCs w:val="28"/>
        </w:rPr>
        <w:t>копия карточки учета судейской деятельности кандидата на присвоение квалификационной категории спортивного судьи (Приложение № 2 к настоящему Положению) (далее – Карточка учета), содержащая сведения о выполнении Квалификационных требований;</w:t>
      </w:r>
    </w:p>
    <w:p w:rsidR="00230781" w:rsidRPr="00BB61A2" w:rsidRDefault="005802D7" w:rsidP="00230781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230781" w:rsidRPr="00BB61A2">
        <w:rPr>
          <w:rFonts w:ascii="Times New Roman" w:hAnsi="Times New Roman"/>
          <w:sz w:val="28"/>
          <w:szCs w:val="28"/>
        </w:rPr>
        <w:t>копии второй и третьей страниц паспорта гражданина Российской Федерации</w:t>
      </w:r>
      <w:r w:rsidR="00230781" w:rsidRPr="00BB61A2">
        <w:rPr>
          <w:rStyle w:val="FontStyle17"/>
          <w:sz w:val="28"/>
          <w:szCs w:val="28"/>
        </w:rPr>
        <w:t xml:space="preserve">, а при его отсутствии </w:t>
      </w:r>
      <w:r w:rsidR="00230781" w:rsidRPr="00BB61A2">
        <w:rPr>
          <w:rFonts w:ascii="Times New Roman" w:hAnsi="Times New Roman"/>
          <w:sz w:val="28"/>
          <w:szCs w:val="28"/>
        </w:rPr>
        <w:sym w:font="Symbol" w:char="F02D"/>
      </w:r>
      <w:r w:rsidR="00230781" w:rsidRPr="00BB61A2">
        <w:rPr>
          <w:rFonts w:ascii="Times New Roman" w:hAnsi="Times New Roman"/>
          <w:sz w:val="28"/>
          <w:szCs w:val="28"/>
        </w:rPr>
        <w:t xml:space="preserve"> </w:t>
      </w:r>
      <w:r w:rsidR="00230781" w:rsidRPr="00BB61A2">
        <w:rPr>
          <w:rStyle w:val="FontStyle17"/>
          <w:sz w:val="28"/>
          <w:szCs w:val="28"/>
        </w:rPr>
        <w:t xml:space="preserve"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</w:t>
      </w:r>
      <w:r w:rsidR="007912F4">
        <w:rPr>
          <w:rStyle w:val="FontStyle17"/>
          <w:sz w:val="28"/>
          <w:szCs w:val="28"/>
        </w:rPr>
        <w:t>действия документа</w:t>
      </w:r>
      <w:r w:rsidR="007912F4" w:rsidRPr="000E08C6">
        <w:rPr>
          <w:rStyle w:val="FontStyle17"/>
          <w:sz w:val="28"/>
          <w:szCs w:val="28"/>
        </w:rPr>
        <w:t>;</w:t>
      </w:r>
    </w:p>
    <w:p w:rsidR="009B18E3" w:rsidRPr="00BB61A2" w:rsidRDefault="009B18E3" w:rsidP="005802D7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Style w:val="FontStyle17"/>
          <w:sz w:val="28"/>
          <w:szCs w:val="28"/>
        </w:rPr>
        <w:t xml:space="preserve">в) копия удостоверения </w:t>
      </w:r>
      <w:r w:rsidR="00974FC2" w:rsidRPr="00BB61A2">
        <w:rPr>
          <w:rStyle w:val="FontStyle17"/>
          <w:sz w:val="28"/>
          <w:szCs w:val="28"/>
        </w:rPr>
        <w:t>«</w:t>
      </w:r>
      <w:r w:rsidR="00B6531A" w:rsidRPr="00BB61A2">
        <w:rPr>
          <w:rStyle w:val="FontStyle17"/>
          <w:sz w:val="28"/>
          <w:szCs w:val="28"/>
        </w:rPr>
        <w:t>мастера спорта России международного класса</w:t>
      </w:r>
      <w:r w:rsidR="00974FC2" w:rsidRPr="00BB61A2">
        <w:rPr>
          <w:rStyle w:val="FontStyle17"/>
          <w:sz w:val="28"/>
          <w:szCs w:val="28"/>
        </w:rPr>
        <w:t>»</w:t>
      </w:r>
      <w:r w:rsidR="00B6531A" w:rsidRPr="00BB61A2">
        <w:rPr>
          <w:rStyle w:val="FontStyle17"/>
          <w:sz w:val="28"/>
          <w:szCs w:val="28"/>
        </w:rPr>
        <w:t xml:space="preserve"> или </w:t>
      </w:r>
      <w:r w:rsidR="00974FC2" w:rsidRPr="00BB61A2">
        <w:rPr>
          <w:rStyle w:val="FontStyle17"/>
          <w:sz w:val="28"/>
          <w:szCs w:val="28"/>
        </w:rPr>
        <w:t>«</w:t>
      </w:r>
      <w:r w:rsidRPr="00BB61A2">
        <w:rPr>
          <w:rStyle w:val="FontStyle17"/>
          <w:sz w:val="28"/>
          <w:szCs w:val="28"/>
        </w:rPr>
        <w:t>мастера спорта России</w:t>
      </w:r>
      <w:r w:rsidR="00974FC2" w:rsidRPr="00BB61A2">
        <w:rPr>
          <w:rStyle w:val="FontStyle17"/>
          <w:sz w:val="28"/>
          <w:szCs w:val="28"/>
        </w:rPr>
        <w:t>»</w:t>
      </w:r>
      <w:r w:rsidRPr="00BB61A2">
        <w:rPr>
          <w:rStyle w:val="FontStyle17"/>
          <w:sz w:val="28"/>
          <w:szCs w:val="28"/>
        </w:rPr>
        <w:t xml:space="preserve"> для кандидатов на присвоение квалификационной категории «спортивный судья первой категории»</w:t>
      </w:r>
      <w:r w:rsidR="00B6531A" w:rsidRPr="00BB61A2">
        <w:rPr>
          <w:rStyle w:val="FontStyle17"/>
          <w:sz w:val="28"/>
          <w:szCs w:val="28"/>
        </w:rPr>
        <w:t>, в соответствии с подпунктом «б» пункта 8 Положения</w:t>
      </w:r>
      <w:r w:rsidRPr="00BB61A2">
        <w:rPr>
          <w:rStyle w:val="FontStyle17"/>
          <w:sz w:val="28"/>
          <w:szCs w:val="28"/>
        </w:rPr>
        <w:t>;</w:t>
      </w:r>
    </w:p>
    <w:p w:rsidR="005802D7" w:rsidRPr="00BB61A2" w:rsidRDefault="009B18E3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7279B1" w:rsidRPr="00BB61A2">
        <w:rPr>
          <w:rFonts w:ascii="Times New Roman" w:hAnsi="Times New Roman"/>
          <w:sz w:val="28"/>
          <w:szCs w:val="28"/>
        </w:rPr>
        <w:t>) 2 фотографии размером 3х</w:t>
      </w:r>
      <w:r w:rsidR="005802D7" w:rsidRPr="00BB61A2">
        <w:rPr>
          <w:rFonts w:ascii="Times New Roman" w:hAnsi="Times New Roman"/>
          <w:sz w:val="28"/>
          <w:szCs w:val="28"/>
        </w:rPr>
        <w:t>4 см.</w:t>
      </w:r>
    </w:p>
    <w:p w:rsidR="00B53AA3" w:rsidRPr="00BB61A2" w:rsidRDefault="000E08C6" w:rsidP="00B53AA3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997">
        <w:rPr>
          <w:rFonts w:ascii="Times New Roman" w:hAnsi="Times New Roman"/>
          <w:color w:val="000000" w:themeColor="text1"/>
          <w:sz w:val="28"/>
          <w:szCs w:val="28"/>
        </w:rPr>
        <w:t xml:space="preserve">Военнослужащие, проходящие военную службу по призыву, </w:t>
      </w:r>
      <w:r w:rsidR="00B53AA3" w:rsidRPr="00BB61A2">
        <w:rPr>
          <w:rFonts w:ascii="Times New Roman" w:hAnsi="Times New Roman"/>
          <w:sz w:val="28"/>
          <w:szCs w:val="28"/>
        </w:rPr>
        <w:t>вместо п</w:t>
      </w:r>
      <w:r w:rsidR="00B53AA3" w:rsidRPr="00BB61A2">
        <w:rPr>
          <w:rStyle w:val="FontStyle17"/>
          <w:sz w:val="28"/>
          <w:szCs w:val="28"/>
        </w:rPr>
        <w:t xml:space="preserve">аспорта гражданина Российской Федерации </w:t>
      </w:r>
      <w:r w:rsidR="00B53AA3" w:rsidRPr="00BB61A2">
        <w:rPr>
          <w:rFonts w:ascii="Times New Roman" w:hAnsi="Times New Roman"/>
          <w:sz w:val="28"/>
          <w:szCs w:val="28"/>
        </w:rPr>
        <w:t xml:space="preserve">предоставляют </w:t>
      </w:r>
      <w:r w:rsidR="00B53AA3" w:rsidRPr="00BB61A2">
        <w:rPr>
          <w:rStyle w:val="FontStyle17"/>
          <w:sz w:val="28"/>
          <w:szCs w:val="28"/>
        </w:rPr>
        <w:t>копию военного билета.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Все требуемые для присвоения квалификационных категорий спортивных судей </w:t>
      </w:r>
      <w:r w:rsidR="007912F4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копии 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>документ</w:t>
      </w:r>
      <w:r w:rsidR="007912F4" w:rsidRPr="00186015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BB61A2">
        <w:rPr>
          <w:rFonts w:ascii="Times New Roman" w:hAnsi="Times New Roman"/>
          <w:sz w:val="28"/>
          <w:szCs w:val="28"/>
        </w:rPr>
        <w:t>, предусмотренные настоящим пунктом, должны полностью воспроизводить информацию подлинного документа</w:t>
      </w:r>
      <w:r w:rsidR="00BB61A2" w:rsidRPr="00BB61A2">
        <w:rPr>
          <w:rFonts w:ascii="Times New Roman" w:hAnsi="Times New Roman"/>
          <w:sz w:val="28"/>
          <w:szCs w:val="28"/>
        </w:rPr>
        <w:t>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2</w:t>
      </w:r>
      <w:r w:rsidR="00BB61A2" w:rsidRPr="00BB61A2">
        <w:rPr>
          <w:rFonts w:ascii="Times New Roman" w:hAnsi="Times New Roman"/>
          <w:sz w:val="28"/>
          <w:szCs w:val="28"/>
        </w:rPr>
        <w:t>. Организация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974FC2" w:rsidRPr="00BB61A2">
        <w:rPr>
          <w:rFonts w:ascii="Times New Roman" w:hAnsi="Times New Roman"/>
          <w:sz w:val="28"/>
          <w:szCs w:val="28"/>
        </w:rPr>
        <w:t>в течение 2</w:t>
      </w:r>
      <w:r w:rsidRPr="00BB61A2">
        <w:rPr>
          <w:rFonts w:ascii="Times New Roman" w:hAnsi="Times New Roman"/>
          <w:sz w:val="28"/>
          <w:szCs w:val="28"/>
        </w:rPr>
        <w:t xml:space="preserve"> месяцев со дня поступления Представления и документов, предусмотренных пунктом 1</w:t>
      </w:r>
      <w:r w:rsidR="00D7261A" w:rsidRPr="00BB61A2">
        <w:rPr>
          <w:rFonts w:ascii="Times New Roman" w:hAnsi="Times New Roman"/>
          <w:sz w:val="28"/>
          <w:szCs w:val="28"/>
        </w:rPr>
        <w:t>1</w:t>
      </w:r>
      <w:r w:rsidR="00BB61A2" w:rsidRPr="00BB61A2">
        <w:rPr>
          <w:rFonts w:ascii="Times New Roman" w:hAnsi="Times New Roman"/>
          <w:sz w:val="28"/>
          <w:szCs w:val="28"/>
        </w:rPr>
        <w:t xml:space="preserve"> Положения, принимае</w:t>
      </w:r>
      <w:r w:rsidRPr="00BB61A2">
        <w:rPr>
          <w:rFonts w:ascii="Times New Roman" w:hAnsi="Times New Roman"/>
          <w:sz w:val="28"/>
          <w:szCs w:val="28"/>
        </w:rPr>
        <w:t xml:space="preserve">т решение о присвоении квалификационной категории спортивного судьи, о возврате </w:t>
      </w:r>
      <w:r w:rsidRPr="00BB61A2">
        <w:rPr>
          <w:rFonts w:ascii="Times New Roman" w:hAnsi="Times New Roman"/>
          <w:sz w:val="28"/>
          <w:szCs w:val="28"/>
        </w:rPr>
        <w:lastRenderedPageBreak/>
        <w:t>Представления и документов</w:t>
      </w:r>
      <w:r w:rsidR="00234983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или об отказе в присвоении квалификационной категории спортивного судьи.</w:t>
      </w:r>
    </w:p>
    <w:p w:rsidR="005802D7" w:rsidRPr="00BB61A2" w:rsidRDefault="005802D7" w:rsidP="005802D7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3</w:t>
      </w:r>
      <w:r w:rsidRPr="00BB61A2">
        <w:rPr>
          <w:rFonts w:ascii="Times New Roman" w:hAnsi="Times New Roman"/>
          <w:sz w:val="28"/>
          <w:szCs w:val="28"/>
        </w:rPr>
        <w:t>. Решение о присвоении квалификационной категории спортивного судьи оформляется документом, который подписывается рук</w:t>
      </w:r>
      <w:r w:rsidR="00DF1C21" w:rsidRPr="00BB61A2">
        <w:rPr>
          <w:rFonts w:ascii="Times New Roman" w:hAnsi="Times New Roman"/>
          <w:sz w:val="28"/>
          <w:szCs w:val="28"/>
        </w:rPr>
        <w:t xml:space="preserve">оводителем Организации </w:t>
      </w:r>
      <w:r w:rsidRPr="00BB61A2">
        <w:rPr>
          <w:rFonts w:ascii="Times New Roman" w:hAnsi="Times New Roman"/>
          <w:sz w:val="28"/>
          <w:szCs w:val="28"/>
        </w:rPr>
        <w:t>(далее – Документ).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Копия Документа </w:t>
      </w:r>
      <w:r w:rsidR="00974FC2" w:rsidRPr="00BB61A2">
        <w:rPr>
          <w:rFonts w:ascii="Times New Roman" w:hAnsi="Times New Roman"/>
          <w:sz w:val="28"/>
          <w:szCs w:val="28"/>
        </w:rPr>
        <w:t>в течение 10</w:t>
      </w:r>
      <w:r w:rsidRPr="00BB61A2">
        <w:rPr>
          <w:rFonts w:ascii="Times New Roman" w:hAnsi="Times New Roman"/>
          <w:sz w:val="28"/>
          <w:szCs w:val="28"/>
        </w:rPr>
        <w:t xml:space="preserve"> рабочих дней со дня его подписания направляется в региональную спортивную федерацию,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>труктурное подразделение федерального органа и (или) размещается на официальном сайте Организации в информационно-телекоммуникационной сети «Интернет».</w:t>
      </w:r>
    </w:p>
    <w:p w:rsidR="00036AFB" w:rsidRPr="00BB61A2" w:rsidRDefault="00036AFB" w:rsidP="00036A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4</w:t>
      </w:r>
      <w:r w:rsidRPr="00F97A9D">
        <w:rPr>
          <w:rFonts w:ascii="Times New Roman" w:hAnsi="Times New Roman"/>
          <w:sz w:val="28"/>
          <w:szCs w:val="28"/>
          <w:highlight w:val="yellow"/>
        </w:rPr>
        <w:t>. Сведения о присвоении квалификационной категории спортивного судьи заносятся в Карточку учета, и заверяются региональной спортивн</w:t>
      </w:r>
      <w:r w:rsidR="00CF2BBD" w:rsidRPr="00F97A9D">
        <w:rPr>
          <w:rFonts w:ascii="Times New Roman" w:hAnsi="Times New Roman"/>
          <w:sz w:val="28"/>
          <w:szCs w:val="28"/>
          <w:highlight w:val="yellow"/>
        </w:rPr>
        <w:t xml:space="preserve">ой федерацией или </w:t>
      </w:r>
      <w:r w:rsidR="00B6531A" w:rsidRPr="00F97A9D">
        <w:rPr>
          <w:rFonts w:ascii="Times New Roman" w:hAnsi="Times New Roman"/>
          <w:sz w:val="28"/>
          <w:szCs w:val="28"/>
          <w:highlight w:val="yellow"/>
        </w:rPr>
        <w:t>с</w:t>
      </w:r>
      <w:r w:rsidRPr="00F97A9D">
        <w:rPr>
          <w:rFonts w:ascii="Times New Roman" w:hAnsi="Times New Roman"/>
          <w:sz w:val="28"/>
          <w:szCs w:val="28"/>
          <w:highlight w:val="yellow"/>
        </w:rPr>
        <w:t xml:space="preserve">труктурным подразделением федерального органа, </w:t>
      </w:r>
      <w:proofErr w:type="gramStart"/>
      <w:r w:rsidRPr="00F97A9D">
        <w:rPr>
          <w:rFonts w:ascii="Times New Roman" w:hAnsi="Times New Roman"/>
          <w:sz w:val="28"/>
          <w:szCs w:val="28"/>
          <w:highlight w:val="yellow"/>
        </w:rPr>
        <w:t>осуществляющими</w:t>
      </w:r>
      <w:proofErr w:type="gramEnd"/>
      <w:r w:rsidRPr="00F97A9D">
        <w:rPr>
          <w:rFonts w:ascii="Times New Roman" w:hAnsi="Times New Roman"/>
          <w:sz w:val="28"/>
          <w:szCs w:val="28"/>
          <w:highlight w:val="yellow"/>
        </w:rPr>
        <w:t xml:space="preserve"> учет судейской деятельности спортивного судьи.</w:t>
      </w:r>
      <w:r w:rsidRPr="00BB61A2">
        <w:rPr>
          <w:rFonts w:ascii="Times New Roman" w:hAnsi="Times New Roman"/>
          <w:sz w:val="28"/>
          <w:szCs w:val="28"/>
        </w:rPr>
        <w:t xml:space="preserve"> </w:t>
      </w:r>
    </w:p>
    <w:p w:rsidR="00506E36" w:rsidRPr="00BB61A2" w:rsidRDefault="00506E36" w:rsidP="00506E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15</w:t>
      </w:r>
      <w:r w:rsidR="00FF2423" w:rsidRPr="00BB61A2">
        <w:rPr>
          <w:rFonts w:ascii="Times New Roman" w:hAnsi="Times New Roman"/>
          <w:sz w:val="28"/>
          <w:szCs w:val="28"/>
        </w:rPr>
        <w:t>. В случае подачи</w:t>
      </w:r>
      <w:r w:rsidRPr="00BB61A2">
        <w:rPr>
          <w:rFonts w:ascii="Times New Roman" w:hAnsi="Times New Roman"/>
          <w:sz w:val="28"/>
          <w:szCs w:val="28"/>
        </w:rPr>
        <w:t xml:space="preserve"> в Организацию </w:t>
      </w:r>
      <w:r w:rsidR="00AB6A0C" w:rsidRPr="00BB61A2">
        <w:rPr>
          <w:rFonts w:ascii="Times New Roman" w:hAnsi="Times New Roman"/>
          <w:sz w:val="28"/>
          <w:szCs w:val="28"/>
        </w:rPr>
        <w:t xml:space="preserve">Представления и </w:t>
      </w:r>
      <w:r w:rsidRPr="00BB61A2">
        <w:rPr>
          <w:rFonts w:ascii="Times New Roman" w:hAnsi="Times New Roman"/>
          <w:sz w:val="28"/>
          <w:szCs w:val="28"/>
        </w:rPr>
        <w:t xml:space="preserve">документов, не соответствующих </w:t>
      </w:r>
      <w:r w:rsidR="00AB6A0C" w:rsidRPr="00BB61A2">
        <w:rPr>
          <w:rFonts w:ascii="Times New Roman" w:hAnsi="Times New Roman"/>
          <w:sz w:val="28"/>
          <w:szCs w:val="28"/>
        </w:rPr>
        <w:t xml:space="preserve">требованиям </w:t>
      </w:r>
      <w:r w:rsidR="00253DB9" w:rsidRPr="00BB61A2">
        <w:rPr>
          <w:rFonts w:ascii="Times New Roman" w:hAnsi="Times New Roman"/>
          <w:sz w:val="28"/>
          <w:szCs w:val="28"/>
        </w:rPr>
        <w:t>пункт</w:t>
      </w:r>
      <w:r w:rsidR="00234983" w:rsidRPr="00BB61A2">
        <w:rPr>
          <w:rFonts w:ascii="Times New Roman" w:hAnsi="Times New Roman"/>
          <w:sz w:val="28"/>
          <w:szCs w:val="28"/>
        </w:rPr>
        <w:t>ов</w:t>
      </w:r>
      <w:r w:rsidR="00253DB9" w:rsidRPr="00BB61A2">
        <w:rPr>
          <w:rFonts w:ascii="Times New Roman" w:hAnsi="Times New Roman"/>
          <w:sz w:val="28"/>
          <w:szCs w:val="28"/>
        </w:rPr>
        <w:t xml:space="preserve"> 9</w:t>
      </w:r>
      <w:r w:rsidR="00FF2423" w:rsidRPr="00BB61A2">
        <w:rPr>
          <w:rFonts w:ascii="Times New Roman" w:hAnsi="Times New Roman"/>
          <w:sz w:val="28"/>
          <w:szCs w:val="28"/>
        </w:rPr>
        <w:t xml:space="preserve"> </w:t>
      </w:r>
      <w:r w:rsidR="00AB6A0C" w:rsidRPr="00BB61A2">
        <w:rPr>
          <w:rFonts w:ascii="Times New Roman" w:hAnsi="Times New Roman"/>
          <w:sz w:val="28"/>
          <w:szCs w:val="28"/>
        </w:rPr>
        <w:t xml:space="preserve">и </w:t>
      </w:r>
      <w:r w:rsidRPr="00BB61A2">
        <w:rPr>
          <w:rFonts w:ascii="Times New Roman" w:hAnsi="Times New Roman"/>
          <w:sz w:val="28"/>
          <w:szCs w:val="28"/>
        </w:rPr>
        <w:t>11 Положения</w:t>
      </w:r>
      <w:r w:rsidR="007912F4" w:rsidRPr="0018601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Организация </w:t>
      </w:r>
      <w:r w:rsidR="00AB6A0C" w:rsidRPr="00BB61A2">
        <w:rPr>
          <w:rFonts w:ascii="Times New Roman" w:hAnsi="Times New Roman"/>
          <w:sz w:val="28"/>
          <w:szCs w:val="28"/>
        </w:rPr>
        <w:t>в течение 10</w:t>
      </w:r>
      <w:r w:rsidRPr="00BB61A2">
        <w:rPr>
          <w:rFonts w:ascii="Times New Roman" w:hAnsi="Times New Roman"/>
          <w:sz w:val="28"/>
          <w:szCs w:val="28"/>
        </w:rPr>
        <w:t xml:space="preserve"> рабочих дней со дня поступления возвращает их в региональную спортивную федерацию или структурное подразделение федерального органа, с указанием причин возврата.</w:t>
      </w:r>
    </w:p>
    <w:p w:rsidR="00506E36" w:rsidRPr="00BB61A2" w:rsidRDefault="00506E36" w:rsidP="00506E36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16. </w:t>
      </w:r>
      <w:r w:rsidR="00F26C87" w:rsidRPr="00BB61A2">
        <w:rPr>
          <w:rFonts w:ascii="Times New Roman" w:hAnsi="Times New Roman"/>
          <w:sz w:val="28"/>
          <w:szCs w:val="28"/>
        </w:rPr>
        <w:t>В случае возврата р</w:t>
      </w:r>
      <w:r w:rsidRPr="00BB61A2">
        <w:rPr>
          <w:rFonts w:ascii="Times New Roman" w:hAnsi="Times New Roman"/>
          <w:sz w:val="28"/>
          <w:szCs w:val="28"/>
        </w:rPr>
        <w:t>егиональная спортивная федерация или структурное подразделение федерал</w:t>
      </w:r>
      <w:r w:rsidR="00AB6A0C" w:rsidRPr="00BB61A2">
        <w:rPr>
          <w:rFonts w:ascii="Times New Roman" w:hAnsi="Times New Roman"/>
          <w:sz w:val="28"/>
          <w:szCs w:val="28"/>
        </w:rPr>
        <w:t>ьного органа, в течение 20</w:t>
      </w:r>
      <w:r w:rsidRPr="00BB61A2">
        <w:rPr>
          <w:rFonts w:ascii="Times New Roman" w:hAnsi="Times New Roman"/>
          <w:sz w:val="28"/>
          <w:szCs w:val="28"/>
        </w:rPr>
        <w:t xml:space="preserve"> рабочих дней, со дня получения Представления и документов</w:t>
      </w:r>
      <w:r w:rsidR="00253DB9" w:rsidRPr="00BB61A2">
        <w:rPr>
          <w:rFonts w:ascii="Times New Roman" w:hAnsi="Times New Roman"/>
          <w:sz w:val="28"/>
          <w:szCs w:val="28"/>
        </w:rPr>
        <w:t>, не соответствующих требованиям пункт</w:t>
      </w:r>
      <w:r w:rsidR="00BB61A2" w:rsidRPr="00BB61A2">
        <w:rPr>
          <w:rFonts w:ascii="Times New Roman" w:hAnsi="Times New Roman"/>
          <w:sz w:val="28"/>
          <w:szCs w:val="28"/>
        </w:rPr>
        <w:t xml:space="preserve">ов 9 и </w:t>
      </w:r>
      <w:r w:rsidR="00253DB9" w:rsidRPr="00BB61A2">
        <w:rPr>
          <w:rFonts w:ascii="Times New Roman" w:hAnsi="Times New Roman"/>
          <w:sz w:val="28"/>
          <w:szCs w:val="28"/>
        </w:rPr>
        <w:t>11 Положения</w:t>
      </w:r>
      <w:r w:rsidRPr="00BB61A2">
        <w:rPr>
          <w:rFonts w:ascii="Times New Roman" w:hAnsi="Times New Roman"/>
          <w:sz w:val="28"/>
          <w:szCs w:val="28"/>
        </w:rPr>
        <w:t>, устраняют несоответствия, и повторно направляют их для рассмотрения в Организацию.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506E36" w:rsidRPr="00BB61A2">
        <w:rPr>
          <w:rFonts w:ascii="Times New Roman" w:hAnsi="Times New Roman"/>
          <w:sz w:val="28"/>
          <w:szCs w:val="28"/>
        </w:rPr>
        <w:t>7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принятия решения об 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>отказ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в присвоении квалификационной категории спортивного судь</w:t>
      </w:r>
      <w:r w:rsidR="00CF2BBD" w:rsidRPr="00BB61A2">
        <w:rPr>
          <w:rFonts w:ascii="Times New Roman" w:hAnsi="Times New Roman"/>
          <w:sz w:val="28"/>
          <w:szCs w:val="28"/>
        </w:rPr>
        <w:t>и Организация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AB6A0C" w:rsidRPr="00BB61A2">
        <w:rPr>
          <w:rFonts w:ascii="Times New Roman" w:hAnsi="Times New Roman"/>
          <w:sz w:val="28"/>
          <w:szCs w:val="28"/>
        </w:rPr>
        <w:t>в течение 10</w:t>
      </w:r>
      <w:r w:rsidR="00A66492" w:rsidRPr="00BB61A2">
        <w:rPr>
          <w:rFonts w:ascii="Times New Roman" w:hAnsi="Times New Roman"/>
          <w:sz w:val="28"/>
          <w:szCs w:val="28"/>
        </w:rPr>
        <w:t xml:space="preserve"> </w:t>
      </w:r>
      <w:r w:rsidR="00AB6A0C" w:rsidRPr="00BB61A2">
        <w:rPr>
          <w:rFonts w:ascii="Times New Roman" w:hAnsi="Times New Roman"/>
          <w:sz w:val="28"/>
          <w:szCs w:val="28"/>
        </w:rPr>
        <w:t xml:space="preserve">рабочих </w:t>
      </w:r>
      <w:r w:rsidR="00A66492" w:rsidRPr="00BB61A2">
        <w:rPr>
          <w:rFonts w:ascii="Times New Roman" w:hAnsi="Times New Roman"/>
          <w:sz w:val="28"/>
          <w:szCs w:val="28"/>
        </w:rPr>
        <w:t xml:space="preserve">дней </w:t>
      </w:r>
      <w:r w:rsidRPr="00BB61A2">
        <w:rPr>
          <w:rFonts w:ascii="Times New Roman" w:hAnsi="Times New Roman"/>
          <w:sz w:val="28"/>
          <w:szCs w:val="28"/>
        </w:rPr>
        <w:t>направля</w:t>
      </w:r>
      <w:r w:rsidR="003035AB" w:rsidRPr="00BB61A2">
        <w:rPr>
          <w:rFonts w:ascii="Times New Roman" w:hAnsi="Times New Roman"/>
          <w:sz w:val="28"/>
          <w:szCs w:val="28"/>
        </w:rPr>
        <w:t>е</w:t>
      </w:r>
      <w:r w:rsidRPr="00BB61A2">
        <w:rPr>
          <w:rFonts w:ascii="Times New Roman" w:hAnsi="Times New Roman"/>
          <w:sz w:val="28"/>
          <w:szCs w:val="28"/>
        </w:rPr>
        <w:t>т обоснованный письменный отказ в ре</w:t>
      </w:r>
      <w:r w:rsidR="00DF6294" w:rsidRPr="00BB61A2">
        <w:rPr>
          <w:rFonts w:ascii="Times New Roman" w:hAnsi="Times New Roman"/>
          <w:sz w:val="28"/>
          <w:szCs w:val="28"/>
        </w:rPr>
        <w:t>гиональную спортивную федерацию или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>труктурное подразделение федерального органа, и возвраща</w:t>
      </w:r>
      <w:r w:rsidR="003035AB" w:rsidRPr="00BB61A2">
        <w:rPr>
          <w:rFonts w:ascii="Times New Roman" w:hAnsi="Times New Roman"/>
          <w:sz w:val="28"/>
          <w:szCs w:val="28"/>
        </w:rPr>
        <w:t>е</w:t>
      </w:r>
      <w:r w:rsidRPr="00BB61A2">
        <w:rPr>
          <w:rFonts w:ascii="Times New Roman" w:hAnsi="Times New Roman"/>
          <w:sz w:val="28"/>
          <w:szCs w:val="28"/>
        </w:rPr>
        <w:t xml:space="preserve">т Представление и </w:t>
      </w:r>
      <w:r w:rsidR="00912E65" w:rsidRPr="00BB61A2">
        <w:rPr>
          <w:rFonts w:ascii="Times New Roman" w:hAnsi="Times New Roman"/>
          <w:sz w:val="28"/>
          <w:szCs w:val="28"/>
        </w:rPr>
        <w:t xml:space="preserve">все </w:t>
      </w:r>
      <w:r w:rsidRPr="00BB61A2">
        <w:rPr>
          <w:rFonts w:ascii="Times New Roman" w:hAnsi="Times New Roman"/>
          <w:sz w:val="28"/>
          <w:szCs w:val="28"/>
        </w:rPr>
        <w:t>документы</w:t>
      </w:r>
      <w:r w:rsidR="00F26C87" w:rsidRPr="00BB61A2">
        <w:rPr>
          <w:rFonts w:ascii="Times New Roman" w:hAnsi="Times New Roman"/>
          <w:sz w:val="28"/>
          <w:szCs w:val="28"/>
        </w:rPr>
        <w:t>.</w:t>
      </w:r>
    </w:p>
    <w:p w:rsidR="005802D7" w:rsidRPr="00BB61A2" w:rsidRDefault="00036AFB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506E36" w:rsidRPr="00BB61A2">
        <w:rPr>
          <w:rFonts w:ascii="Times New Roman" w:hAnsi="Times New Roman"/>
          <w:sz w:val="28"/>
          <w:szCs w:val="28"/>
        </w:rPr>
        <w:t>8</w:t>
      </w:r>
      <w:r w:rsidR="005802D7" w:rsidRPr="00BB61A2">
        <w:rPr>
          <w:rFonts w:ascii="Times New Roman" w:hAnsi="Times New Roman"/>
          <w:sz w:val="28"/>
          <w:szCs w:val="28"/>
        </w:rPr>
        <w:t>. Основаниями для отказа в присвоении квалификацион</w:t>
      </w:r>
      <w:r w:rsidR="007279B1" w:rsidRPr="00BB61A2">
        <w:rPr>
          <w:rFonts w:ascii="Times New Roman" w:hAnsi="Times New Roman"/>
          <w:sz w:val="28"/>
          <w:szCs w:val="28"/>
        </w:rPr>
        <w:t>ной категории спортивного судьи</w:t>
      </w:r>
      <w:r w:rsidR="00F53AE2" w:rsidRPr="00BB61A2">
        <w:rPr>
          <w:rFonts w:ascii="Times New Roman" w:hAnsi="Times New Roman"/>
          <w:sz w:val="28"/>
          <w:szCs w:val="28"/>
        </w:rPr>
        <w:t xml:space="preserve"> </w:t>
      </w:r>
      <w:r w:rsidR="005802D7" w:rsidRPr="00BB61A2">
        <w:rPr>
          <w:rFonts w:ascii="Times New Roman" w:hAnsi="Times New Roman"/>
          <w:sz w:val="28"/>
          <w:szCs w:val="28"/>
        </w:rPr>
        <w:t>являются: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несоответствие кандидатов на присвоение Квалификационным требованиям;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нарушение </w:t>
      </w:r>
      <w:r w:rsidR="00AB6A0C" w:rsidRPr="00BB61A2">
        <w:rPr>
          <w:rFonts w:ascii="Times New Roman" w:hAnsi="Times New Roman"/>
          <w:sz w:val="28"/>
          <w:szCs w:val="28"/>
        </w:rPr>
        <w:t xml:space="preserve">региональной спортивной федерацией, структурным подразделением федерального органа </w:t>
      </w:r>
      <w:r w:rsidRPr="00BB61A2">
        <w:rPr>
          <w:rFonts w:ascii="Times New Roman" w:hAnsi="Times New Roman"/>
          <w:sz w:val="28"/>
          <w:szCs w:val="28"/>
        </w:rPr>
        <w:t>срока подачи</w:t>
      </w:r>
      <w:r w:rsidR="00AB6A0C" w:rsidRPr="00BB61A2">
        <w:rPr>
          <w:rFonts w:ascii="Times New Roman" w:hAnsi="Times New Roman"/>
          <w:sz w:val="28"/>
          <w:szCs w:val="28"/>
        </w:rPr>
        <w:t xml:space="preserve"> Представления и документов, </w:t>
      </w:r>
      <w:r w:rsidR="00CF2BBD" w:rsidRPr="00BB61A2">
        <w:rPr>
          <w:rFonts w:ascii="Times New Roman" w:hAnsi="Times New Roman"/>
          <w:sz w:val="28"/>
          <w:szCs w:val="28"/>
        </w:rPr>
        <w:t>предусмотренного пунктом 1</w:t>
      </w:r>
      <w:r w:rsidR="00E73CB9" w:rsidRPr="00BB61A2">
        <w:rPr>
          <w:rFonts w:ascii="Times New Roman" w:hAnsi="Times New Roman"/>
          <w:sz w:val="28"/>
          <w:szCs w:val="28"/>
        </w:rPr>
        <w:t>0</w:t>
      </w:r>
      <w:r w:rsidR="00AB6A0C" w:rsidRPr="00BB61A2">
        <w:rPr>
          <w:rFonts w:ascii="Times New Roman" w:hAnsi="Times New Roman"/>
          <w:sz w:val="28"/>
          <w:szCs w:val="28"/>
        </w:rPr>
        <w:t xml:space="preserve"> Положения;</w:t>
      </w:r>
    </w:p>
    <w:p w:rsidR="00AB6A0C" w:rsidRPr="00BB61A2" w:rsidRDefault="00AB6A0C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в) нарушение региональной спортивной федерацией, структурным подразделением федерального органа срока устранения несоответствий </w:t>
      </w:r>
      <w:r w:rsidR="00253DB9" w:rsidRPr="00BB61A2">
        <w:rPr>
          <w:rFonts w:ascii="Times New Roman" w:hAnsi="Times New Roman"/>
          <w:sz w:val="28"/>
          <w:szCs w:val="28"/>
        </w:rPr>
        <w:t>в Представлении и документах</w:t>
      </w:r>
      <w:r w:rsidR="00FF2423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253DB9" w:rsidRPr="00BB61A2">
        <w:rPr>
          <w:rFonts w:ascii="Times New Roman" w:hAnsi="Times New Roman"/>
          <w:sz w:val="28"/>
          <w:szCs w:val="28"/>
        </w:rPr>
        <w:t>послуживших причиной</w:t>
      </w:r>
      <w:r w:rsidR="00FF2423" w:rsidRPr="00BB61A2">
        <w:rPr>
          <w:rFonts w:ascii="Times New Roman" w:hAnsi="Times New Roman"/>
          <w:sz w:val="28"/>
          <w:szCs w:val="28"/>
        </w:rPr>
        <w:t xml:space="preserve"> возврата, предусмотренного пунктом 16 Положения.</w:t>
      </w:r>
    </w:p>
    <w:p w:rsidR="005802D7" w:rsidRPr="00BB61A2" w:rsidRDefault="00D7261A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19</w:t>
      </w:r>
      <w:r w:rsidR="005802D7" w:rsidRPr="00BB61A2">
        <w:rPr>
          <w:rFonts w:ascii="Times New Roman" w:hAnsi="Times New Roman"/>
          <w:sz w:val="28"/>
          <w:szCs w:val="28"/>
        </w:rPr>
        <w:t>. Квалификационная категория спортивного судьи «спортивный судья всероссийской категории» присваивается Министерством гражданам Российской Федерации: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имеющим квалификационную категорию </w:t>
      </w:r>
      <w:r w:rsidR="00810F64" w:rsidRPr="00BB61A2">
        <w:rPr>
          <w:rFonts w:ascii="Times New Roman" w:hAnsi="Times New Roman"/>
          <w:sz w:val="28"/>
          <w:szCs w:val="28"/>
        </w:rPr>
        <w:t xml:space="preserve">спортивного судьи </w:t>
      </w:r>
      <w:r w:rsidRPr="00BB61A2">
        <w:rPr>
          <w:rFonts w:ascii="Times New Roman" w:hAnsi="Times New Roman"/>
          <w:sz w:val="28"/>
          <w:szCs w:val="28"/>
        </w:rPr>
        <w:t>«спортивный судья первой категории» в соответствии с Квалификационными требованиями,</w:t>
      </w:r>
      <w:r w:rsidR="007279B1" w:rsidRPr="00BB61A2">
        <w:rPr>
          <w:rFonts w:ascii="Times New Roman" w:hAnsi="Times New Roman"/>
          <w:sz w:val="28"/>
          <w:szCs w:val="28"/>
        </w:rPr>
        <w:t xml:space="preserve"> сроком на 4</w:t>
      </w:r>
      <w:r w:rsidRPr="00BB61A2">
        <w:rPr>
          <w:rFonts w:ascii="Times New Roman" w:hAnsi="Times New Roman"/>
          <w:sz w:val="28"/>
          <w:szCs w:val="28"/>
        </w:rPr>
        <w:t xml:space="preserve"> года</w:t>
      </w:r>
      <w:r w:rsidR="00CF2BBD" w:rsidRPr="00BB61A2">
        <w:rPr>
          <w:rFonts w:ascii="Times New Roman" w:hAnsi="Times New Roman"/>
          <w:sz w:val="28"/>
          <w:szCs w:val="28"/>
        </w:rPr>
        <w:t>,</w:t>
      </w:r>
      <w:r w:rsidR="007279B1" w:rsidRPr="00BB61A2">
        <w:rPr>
          <w:rFonts w:ascii="Times New Roman" w:hAnsi="Times New Roman"/>
          <w:sz w:val="28"/>
          <w:szCs w:val="28"/>
        </w:rPr>
        <w:t xml:space="preserve"> и не ранее чем через 2</w:t>
      </w:r>
      <w:r w:rsidRPr="00BB61A2">
        <w:rPr>
          <w:rFonts w:ascii="Times New Roman" w:hAnsi="Times New Roman"/>
          <w:sz w:val="28"/>
          <w:szCs w:val="28"/>
        </w:rPr>
        <w:t xml:space="preserve"> года со дня присвоения квалификационной категории </w:t>
      </w:r>
      <w:r w:rsidR="00CF2BBD" w:rsidRPr="00BB61A2">
        <w:rPr>
          <w:rFonts w:ascii="Times New Roman" w:hAnsi="Times New Roman"/>
          <w:sz w:val="28"/>
          <w:szCs w:val="28"/>
        </w:rPr>
        <w:t xml:space="preserve">спортивного судьи </w:t>
      </w:r>
      <w:r w:rsidRPr="00BB61A2">
        <w:rPr>
          <w:rFonts w:ascii="Times New Roman" w:hAnsi="Times New Roman"/>
          <w:sz w:val="28"/>
          <w:szCs w:val="28"/>
        </w:rPr>
        <w:t>«спортивный судья первой категории»;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имеющим квалификационные категории спортивных судей «судья по спорту республиканской категории» и «судья по спорту всесоюзной категории</w:t>
      </w:r>
      <w:r w:rsidR="00CF2BBD" w:rsidRPr="00BB61A2">
        <w:rPr>
          <w:rFonts w:ascii="Times New Roman" w:hAnsi="Times New Roman"/>
          <w:sz w:val="28"/>
          <w:szCs w:val="28"/>
        </w:rPr>
        <w:t>»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</w:t>
      </w:r>
      <w:r w:rsidR="007279B1" w:rsidRPr="00BB61A2">
        <w:rPr>
          <w:rFonts w:ascii="Times New Roman" w:hAnsi="Times New Roman"/>
          <w:sz w:val="28"/>
          <w:szCs w:val="28"/>
        </w:rPr>
        <w:t>и требованиями, сроком на 4</w:t>
      </w:r>
      <w:r w:rsidRPr="00BB61A2">
        <w:rPr>
          <w:rFonts w:ascii="Times New Roman" w:hAnsi="Times New Roman"/>
          <w:sz w:val="28"/>
          <w:szCs w:val="28"/>
        </w:rPr>
        <w:t xml:space="preserve"> года.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0</w:t>
      </w:r>
      <w:r w:rsidRPr="00BB61A2">
        <w:rPr>
          <w:rFonts w:ascii="Times New Roman" w:hAnsi="Times New Roman"/>
          <w:sz w:val="28"/>
          <w:szCs w:val="28"/>
        </w:rPr>
        <w:t>. Квалификационная категория спортивного судьи «спортивный судья всероссийской категории» присваивается Министерством по Представлению:</w:t>
      </w:r>
    </w:p>
    <w:p w:rsidR="005802D7" w:rsidRPr="00BB61A2" w:rsidRDefault="005802D7" w:rsidP="00F4027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органа исполнительной власти (за исключением военно-прикладных и служебно-прикладных видов спорта);</w:t>
      </w:r>
    </w:p>
    <w:p w:rsidR="00810F64" w:rsidRPr="00BB61A2" w:rsidRDefault="005802D7" w:rsidP="00F4027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DF6294" w:rsidRPr="00BB61A2">
        <w:rPr>
          <w:rFonts w:ascii="Times New Roman" w:hAnsi="Times New Roman"/>
          <w:sz w:val="28"/>
          <w:szCs w:val="28"/>
        </w:rPr>
        <w:t>федерального органа</w:t>
      </w:r>
      <w:r w:rsidR="00FF2423" w:rsidRPr="00BB61A2">
        <w:rPr>
          <w:rFonts w:ascii="Times New Roman" w:hAnsi="Times New Roman"/>
          <w:sz w:val="28"/>
          <w:szCs w:val="28"/>
        </w:rPr>
        <w:t>.</w:t>
      </w:r>
    </w:p>
    <w:p w:rsidR="00FF2423" w:rsidRPr="00BB61A2" w:rsidRDefault="00ED0178" w:rsidP="00ED01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1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r w:rsidR="00FF2423" w:rsidRPr="00BB61A2">
        <w:rPr>
          <w:rFonts w:ascii="Times New Roman" w:hAnsi="Times New Roman"/>
          <w:sz w:val="28"/>
          <w:szCs w:val="28"/>
        </w:rPr>
        <w:t xml:space="preserve">Представление и документы, предусмотренные пунктом </w:t>
      </w:r>
      <w:r w:rsidR="00253DB9" w:rsidRPr="00BB61A2">
        <w:rPr>
          <w:rFonts w:ascii="Times New Roman" w:hAnsi="Times New Roman"/>
          <w:sz w:val="28"/>
          <w:szCs w:val="28"/>
        </w:rPr>
        <w:t xml:space="preserve">9 и пунктом </w:t>
      </w:r>
      <w:r w:rsidR="00FF2423" w:rsidRPr="00BB61A2">
        <w:rPr>
          <w:rFonts w:ascii="Times New Roman" w:hAnsi="Times New Roman"/>
          <w:sz w:val="28"/>
          <w:szCs w:val="28"/>
        </w:rPr>
        <w:t>11 Положения, подаются региональной спортивной федерацией или структурным подразделением федерального органа (для военно-прикладных и служебно-прикладных видов спорта) в органы, указанные в пункте 20 Положения, для их последующего направления в Министерство.</w:t>
      </w:r>
    </w:p>
    <w:p w:rsidR="009766DA" w:rsidRPr="00BB61A2" w:rsidRDefault="009766DA" w:rsidP="009766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1A2">
        <w:rPr>
          <w:rFonts w:ascii="Times New Roman" w:hAnsi="Times New Roman"/>
          <w:sz w:val="28"/>
          <w:szCs w:val="28"/>
        </w:rPr>
        <w:t xml:space="preserve">В случае подачи в орган исполнительной власти или федеральный орган </w:t>
      </w:r>
      <w:r w:rsidR="00DC57DF" w:rsidRPr="00BB61A2">
        <w:rPr>
          <w:rFonts w:ascii="Times New Roman" w:hAnsi="Times New Roman"/>
          <w:sz w:val="28"/>
          <w:szCs w:val="28"/>
        </w:rPr>
        <w:t>П</w:t>
      </w:r>
      <w:r w:rsidRPr="00BB61A2">
        <w:rPr>
          <w:rFonts w:ascii="Times New Roman" w:hAnsi="Times New Roman"/>
          <w:sz w:val="28"/>
          <w:szCs w:val="28"/>
        </w:rPr>
        <w:t xml:space="preserve">редставления и документов, не соответствующих </w:t>
      </w:r>
      <w:r w:rsidR="00253DB9" w:rsidRPr="00BB61A2">
        <w:rPr>
          <w:rFonts w:ascii="Times New Roman" w:hAnsi="Times New Roman"/>
          <w:sz w:val="28"/>
          <w:szCs w:val="28"/>
        </w:rPr>
        <w:t>требованиям пункта 9</w:t>
      </w:r>
      <w:r w:rsidRPr="00BB61A2">
        <w:rPr>
          <w:rFonts w:ascii="Times New Roman" w:hAnsi="Times New Roman"/>
          <w:sz w:val="28"/>
          <w:szCs w:val="28"/>
        </w:rPr>
        <w:t xml:space="preserve"> и пункта</w:t>
      </w:r>
      <w:r w:rsidR="00253DB9" w:rsidRPr="00BB61A2">
        <w:rPr>
          <w:rFonts w:ascii="Times New Roman" w:hAnsi="Times New Roman"/>
          <w:sz w:val="28"/>
          <w:szCs w:val="28"/>
        </w:rPr>
        <w:t> </w:t>
      </w:r>
      <w:r w:rsidRPr="00BB61A2">
        <w:rPr>
          <w:rFonts w:ascii="Times New Roman" w:hAnsi="Times New Roman"/>
          <w:sz w:val="28"/>
          <w:szCs w:val="28"/>
        </w:rPr>
        <w:t xml:space="preserve">11 Положения соответственно, орган исполнительной власти или федеральный орган, в течение 10 рабочих дней со дня поступления возвращает их в региональную спортивную федерацию или структурное подразделение федерального органа, с указанием причин возврата. </w:t>
      </w:r>
      <w:proofErr w:type="gramEnd"/>
    </w:p>
    <w:p w:rsidR="009766DA" w:rsidRPr="00BB61A2" w:rsidRDefault="009766DA" w:rsidP="009766DA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1A2">
        <w:rPr>
          <w:rFonts w:ascii="Times New Roman" w:hAnsi="Times New Roman"/>
          <w:sz w:val="28"/>
          <w:szCs w:val="28"/>
        </w:rPr>
        <w:t xml:space="preserve">В случае возврата региональная спортивная федерация или структурное подразделение федерального органа в течение 20 рабочих дней, со </w:t>
      </w:r>
      <w:r w:rsidR="00DC57DF" w:rsidRPr="00BB61A2">
        <w:rPr>
          <w:rFonts w:ascii="Times New Roman" w:hAnsi="Times New Roman"/>
          <w:sz w:val="28"/>
          <w:szCs w:val="28"/>
        </w:rPr>
        <w:t>дня получения П</w:t>
      </w:r>
      <w:r w:rsidRPr="00BB61A2">
        <w:rPr>
          <w:rFonts w:ascii="Times New Roman" w:hAnsi="Times New Roman"/>
          <w:sz w:val="28"/>
          <w:szCs w:val="28"/>
        </w:rPr>
        <w:t>редставления и документов, не соответств</w:t>
      </w:r>
      <w:r w:rsidR="00253DB9" w:rsidRPr="00BB61A2">
        <w:rPr>
          <w:rFonts w:ascii="Times New Roman" w:hAnsi="Times New Roman"/>
          <w:sz w:val="28"/>
          <w:szCs w:val="28"/>
        </w:rPr>
        <w:t>ующих требованиям пункта 9</w:t>
      </w:r>
      <w:r w:rsidRPr="00BB61A2">
        <w:rPr>
          <w:rFonts w:ascii="Times New Roman" w:hAnsi="Times New Roman"/>
          <w:sz w:val="28"/>
          <w:szCs w:val="28"/>
        </w:rPr>
        <w:t xml:space="preserve"> и пункта</w:t>
      </w:r>
      <w:r w:rsidR="00253DB9" w:rsidRPr="00BB61A2">
        <w:rPr>
          <w:rFonts w:ascii="Times New Roman" w:hAnsi="Times New Roman"/>
          <w:sz w:val="28"/>
          <w:szCs w:val="28"/>
        </w:rPr>
        <w:t> </w:t>
      </w:r>
      <w:r w:rsidRPr="00BB61A2">
        <w:rPr>
          <w:rFonts w:ascii="Times New Roman" w:hAnsi="Times New Roman"/>
          <w:sz w:val="28"/>
          <w:szCs w:val="28"/>
        </w:rPr>
        <w:t>11 Положения, устраняют несоответствия</w:t>
      </w:r>
      <w:r w:rsidR="00253DB9" w:rsidRPr="00BB61A2">
        <w:rPr>
          <w:rFonts w:ascii="Times New Roman" w:hAnsi="Times New Roman"/>
          <w:sz w:val="28"/>
          <w:szCs w:val="28"/>
        </w:rPr>
        <w:t xml:space="preserve">, </w:t>
      </w:r>
      <w:r w:rsidRPr="00BB61A2">
        <w:rPr>
          <w:rFonts w:ascii="Times New Roman" w:hAnsi="Times New Roman"/>
          <w:sz w:val="28"/>
          <w:szCs w:val="28"/>
        </w:rPr>
        <w:t>и повторно направляют их в орган исполнительной власти или федеральный орган (для военно-прикладных и служебно прикладных видов спорта).</w:t>
      </w:r>
      <w:proofErr w:type="gramEnd"/>
    </w:p>
    <w:p w:rsidR="007279B1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2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r w:rsidR="007279B1" w:rsidRPr="00BB61A2">
        <w:rPr>
          <w:rFonts w:ascii="Times New Roman" w:hAnsi="Times New Roman"/>
          <w:sz w:val="28"/>
          <w:szCs w:val="28"/>
        </w:rPr>
        <w:t>Для присвоения квалификационной категории спортивного судьи «спортивной судья всероссийской категории» в Министерство</w:t>
      </w:r>
      <w:r w:rsidR="00B63AED" w:rsidRPr="00BB61A2">
        <w:rPr>
          <w:rFonts w:ascii="Times New Roman" w:hAnsi="Times New Roman"/>
          <w:sz w:val="28"/>
          <w:szCs w:val="28"/>
        </w:rPr>
        <w:t>,</w:t>
      </w:r>
      <w:r w:rsidR="007279B1" w:rsidRPr="00BB61A2">
        <w:rPr>
          <w:rFonts w:ascii="Times New Roman" w:hAnsi="Times New Roman"/>
          <w:sz w:val="28"/>
          <w:szCs w:val="28"/>
        </w:rPr>
        <w:t xml:space="preserve"> в течение 6 мес</w:t>
      </w:r>
      <w:r w:rsidR="00B63AED" w:rsidRPr="00BB61A2">
        <w:rPr>
          <w:rFonts w:ascii="Times New Roman" w:hAnsi="Times New Roman"/>
          <w:sz w:val="28"/>
          <w:szCs w:val="28"/>
        </w:rPr>
        <w:t>яцев со дня выполнения Квалификационных требований, направляются:</w:t>
      </w:r>
    </w:p>
    <w:p w:rsidR="00B63AED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Представление, заверенное региональной спортивной федерацией, осуществляющей учет спортивной судейской деятельности спортивного судьи и органом исполнительной власти, а также документы, предусмотренные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lastRenderedPageBreak/>
        <w:t xml:space="preserve">Положения (за исключением военно-прикладных и служебно-прикладных видов </w:t>
      </w:r>
      <w:r w:rsidR="00B63AED" w:rsidRPr="00BB61A2">
        <w:rPr>
          <w:rFonts w:ascii="Times New Roman" w:hAnsi="Times New Roman"/>
          <w:sz w:val="28"/>
          <w:szCs w:val="28"/>
        </w:rPr>
        <w:t>спорта);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Представление, заверенное </w:t>
      </w:r>
      <w:r w:rsidR="00810F64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>труктурным подразделением феде</w:t>
      </w:r>
      <w:r w:rsidR="003906E0" w:rsidRPr="00BB61A2">
        <w:rPr>
          <w:rFonts w:ascii="Times New Roman" w:hAnsi="Times New Roman"/>
          <w:sz w:val="28"/>
          <w:szCs w:val="28"/>
        </w:rPr>
        <w:t>рального органа, осуществляющим</w:t>
      </w:r>
      <w:r w:rsidRPr="00BB61A2">
        <w:rPr>
          <w:rFonts w:ascii="Times New Roman" w:hAnsi="Times New Roman"/>
          <w:sz w:val="28"/>
          <w:szCs w:val="28"/>
        </w:rPr>
        <w:t xml:space="preserve"> учет судейской деятельности спортивного судьи</w:t>
      </w:r>
      <w:r w:rsidR="003906E0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и </w:t>
      </w:r>
      <w:r w:rsidR="00213A6A" w:rsidRPr="00BB61A2">
        <w:rPr>
          <w:rFonts w:ascii="Times New Roman" w:hAnsi="Times New Roman"/>
          <w:sz w:val="28"/>
          <w:szCs w:val="28"/>
        </w:rPr>
        <w:t>ф</w:t>
      </w:r>
      <w:r w:rsidRPr="00BB61A2">
        <w:rPr>
          <w:rFonts w:ascii="Times New Roman" w:hAnsi="Times New Roman"/>
          <w:sz w:val="28"/>
          <w:szCs w:val="28"/>
        </w:rPr>
        <w:t xml:space="preserve">едеральным органом, а также документы, предусмотренные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Pr="00BB61A2">
        <w:rPr>
          <w:rFonts w:ascii="Times New Roman" w:hAnsi="Times New Roman"/>
          <w:sz w:val="28"/>
          <w:szCs w:val="28"/>
        </w:rPr>
        <w:t xml:space="preserve"> Положения (для военно-прикладных и сл</w:t>
      </w:r>
      <w:r w:rsidR="00B63AED" w:rsidRPr="00BB61A2">
        <w:rPr>
          <w:rFonts w:ascii="Times New Roman" w:hAnsi="Times New Roman"/>
          <w:sz w:val="28"/>
          <w:szCs w:val="28"/>
        </w:rPr>
        <w:t>ужебно-прикладных видов спорта).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3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B61A2">
        <w:rPr>
          <w:rFonts w:ascii="Times New Roman" w:hAnsi="Times New Roman"/>
          <w:sz w:val="28"/>
          <w:szCs w:val="28"/>
        </w:rPr>
        <w:t>Общероссийская спортивная федерация в</w:t>
      </w:r>
      <w:r w:rsidR="009766DA" w:rsidRPr="00BB61A2">
        <w:rPr>
          <w:rFonts w:ascii="Times New Roman" w:hAnsi="Times New Roman"/>
          <w:sz w:val="28"/>
          <w:szCs w:val="28"/>
        </w:rPr>
        <w:t xml:space="preserve"> течение 1</w:t>
      </w:r>
      <w:r w:rsidRPr="00BB61A2">
        <w:rPr>
          <w:rFonts w:ascii="Times New Roman" w:hAnsi="Times New Roman"/>
          <w:sz w:val="28"/>
          <w:szCs w:val="28"/>
        </w:rPr>
        <w:t xml:space="preserve"> месяца со дня поступления в Министерство Представления и документов, предусмотренных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Pr="00BB61A2">
        <w:rPr>
          <w:rFonts w:ascii="Times New Roman" w:hAnsi="Times New Roman"/>
          <w:sz w:val="28"/>
          <w:szCs w:val="28"/>
        </w:rPr>
        <w:t xml:space="preserve"> Положения, получает их в Министерстве, рассматривает, и направляет в Министерство согласованное Представление, заверенное руководителем и печатью общероссийской спортивной федерации и документы, предусмотренные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="00B63AED" w:rsidRPr="00BB61A2">
        <w:rPr>
          <w:rFonts w:ascii="Times New Roman" w:hAnsi="Times New Roman"/>
          <w:sz w:val="28"/>
          <w:szCs w:val="28"/>
        </w:rPr>
        <w:t xml:space="preserve"> Положения, 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B63AED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обоснованный письменный отказ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в согласовании</w:t>
      </w:r>
      <w:r w:rsidR="00B63AED" w:rsidRPr="00BB61A2">
        <w:rPr>
          <w:rFonts w:ascii="Times New Roman" w:hAnsi="Times New Roman"/>
          <w:sz w:val="28"/>
          <w:szCs w:val="28"/>
        </w:rPr>
        <w:t>, с приложением всех документов</w:t>
      </w:r>
      <w:r w:rsidRPr="00BB61A2">
        <w:rPr>
          <w:rFonts w:ascii="Times New Roman" w:hAnsi="Times New Roman"/>
          <w:sz w:val="28"/>
          <w:szCs w:val="28"/>
        </w:rPr>
        <w:t>.</w:t>
      </w:r>
      <w:proofErr w:type="gramEnd"/>
    </w:p>
    <w:p w:rsidR="005802D7" w:rsidRPr="00BB61A2" w:rsidRDefault="003906E0" w:rsidP="005802D7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4</w:t>
      </w:r>
      <w:r w:rsidR="009766DA" w:rsidRPr="00BB61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766DA" w:rsidRPr="00BB61A2">
        <w:rPr>
          <w:rFonts w:ascii="Times New Roman" w:hAnsi="Times New Roman"/>
          <w:sz w:val="28"/>
          <w:szCs w:val="28"/>
        </w:rPr>
        <w:t>Министерство в течение 3</w:t>
      </w:r>
      <w:r w:rsidR="005802D7" w:rsidRPr="00BB61A2">
        <w:rPr>
          <w:rFonts w:ascii="Times New Roman" w:hAnsi="Times New Roman"/>
          <w:sz w:val="28"/>
          <w:szCs w:val="28"/>
        </w:rPr>
        <w:t xml:space="preserve"> месяцев со дня поступления Представления и документов, предусмотренных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="005802D7" w:rsidRPr="00BB61A2">
        <w:rPr>
          <w:rFonts w:ascii="Times New Roman" w:hAnsi="Times New Roman"/>
          <w:sz w:val="28"/>
          <w:szCs w:val="28"/>
        </w:rPr>
        <w:t xml:space="preserve"> Положения от органа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="005802D7" w:rsidRPr="00BB61A2">
        <w:rPr>
          <w:rFonts w:ascii="Times New Roman" w:hAnsi="Times New Roman"/>
          <w:sz w:val="28"/>
          <w:szCs w:val="28"/>
        </w:rPr>
        <w:t>едерального органа, принимает решение о присвоении квалификационной категории спортивного судьи «спортивный судья всероссийской категории», о возврате Представления и документов или об отказе в присвоении квалификационной категории спортивного судьи «спортивный судья всероссийской категории».</w:t>
      </w:r>
      <w:proofErr w:type="gramEnd"/>
    </w:p>
    <w:p w:rsidR="005802D7" w:rsidRPr="00BB61A2" w:rsidRDefault="005802D7" w:rsidP="005802D7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5</w:t>
      </w:r>
      <w:r w:rsidRPr="00BB61A2">
        <w:rPr>
          <w:rFonts w:ascii="Times New Roman" w:hAnsi="Times New Roman"/>
          <w:sz w:val="28"/>
          <w:szCs w:val="28"/>
        </w:rPr>
        <w:t xml:space="preserve">. Решение о присвоении квалификационной категории «спортивный судья всероссийской категории» оформляется приказом Министерства, который подписывается Министром спорта Российской Федерации, и в течение </w:t>
      </w:r>
      <w:r w:rsidR="002E209D" w:rsidRPr="00BB61A2">
        <w:rPr>
          <w:rFonts w:ascii="Times New Roman" w:hAnsi="Times New Roman"/>
          <w:sz w:val="28"/>
          <w:szCs w:val="28"/>
        </w:rPr>
        <w:t>5</w:t>
      </w:r>
      <w:r w:rsidRPr="00BB61A2">
        <w:rPr>
          <w:rFonts w:ascii="Times New Roman" w:hAnsi="Times New Roman"/>
          <w:sz w:val="28"/>
          <w:szCs w:val="28"/>
        </w:rPr>
        <w:t xml:space="preserve"> рабочих дней, со дня его подписания размещается на официальном сайте Министерства в информационно-телекоммуникационной сети «Интернет». </w:t>
      </w:r>
    </w:p>
    <w:p w:rsidR="00643178" w:rsidRPr="00BB61A2" w:rsidRDefault="005802D7" w:rsidP="005802D7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6</w:t>
      </w:r>
      <w:r w:rsidRPr="00BB61A2">
        <w:rPr>
          <w:rFonts w:ascii="Times New Roman" w:hAnsi="Times New Roman"/>
          <w:sz w:val="28"/>
          <w:szCs w:val="28"/>
        </w:rPr>
        <w:t>. При присвоении квалификационной категории спортивного судьи «спортивный судья всероссийской категории» Министерством выдаются удостоверение и нагрудный знак. Удостоверение и нагрудный знак переда</w:t>
      </w:r>
      <w:r w:rsidR="00C82A4D" w:rsidRPr="00D15997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BB61A2">
        <w:rPr>
          <w:rFonts w:ascii="Times New Roman" w:hAnsi="Times New Roman"/>
          <w:sz w:val="28"/>
          <w:szCs w:val="28"/>
        </w:rPr>
        <w:t xml:space="preserve">тся уполномоченному представителю органа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Pr="00BB61A2">
        <w:rPr>
          <w:rFonts w:ascii="Times New Roman" w:hAnsi="Times New Roman"/>
          <w:sz w:val="28"/>
          <w:szCs w:val="28"/>
        </w:rPr>
        <w:t>едерального органа (для военно-прикладных и служебно-прикладных видов спорта) для их последующего вручения по месту нахождения органа исполнительной власти или федерального органа.</w:t>
      </w:r>
    </w:p>
    <w:p w:rsidR="005802D7" w:rsidRPr="00BB61A2" w:rsidRDefault="00643178" w:rsidP="005802D7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27. </w:t>
      </w:r>
      <w:r w:rsidR="005802D7" w:rsidRPr="00BB61A2">
        <w:rPr>
          <w:rFonts w:ascii="Times New Roman" w:hAnsi="Times New Roman"/>
          <w:sz w:val="28"/>
          <w:szCs w:val="28"/>
        </w:rPr>
        <w:t xml:space="preserve">В случае утраты или порчи удостоверения, спортивный судья подает в орган исполнительной власти или федеральный орган (для военно-прикладных и служебно-прикладных видов спорта) заявление о выдаче дубликата удостоверения (далее – Заявление). Заявление подается в подлинном экземпляре, и подписывается лично спортивным судьей. Орган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="005802D7" w:rsidRPr="00BB61A2">
        <w:rPr>
          <w:rFonts w:ascii="Times New Roman" w:hAnsi="Times New Roman"/>
          <w:sz w:val="28"/>
          <w:szCs w:val="28"/>
        </w:rPr>
        <w:t>ед</w:t>
      </w:r>
      <w:r w:rsidR="003906E0" w:rsidRPr="00BB61A2">
        <w:rPr>
          <w:rFonts w:ascii="Times New Roman" w:hAnsi="Times New Roman"/>
          <w:sz w:val="28"/>
          <w:szCs w:val="28"/>
        </w:rPr>
        <w:t>еральный орган направляют</w:t>
      </w:r>
      <w:r w:rsidR="005802D7" w:rsidRPr="00BB61A2">
        <w:rPr>
          <w:rFonts w:ascii="Times New Roman" w:hAnsi="Times New Roman"/>
          <w:sz w:val="28"/>
          <w:szCs w:val="28"/>
        </w:rPr>
        <w:t xml:space="preserve"> Заявление в Министерство. </w:t>
      </w:r>
    </w:p>
    <w:p w:rsidR="005802D7" w:rsidRPr="00BB61A2" w:rsidRDefault="005802D7" w:rsidP="005802D7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Министерство в </w:t>
      </w:r>
      <w:r w:rsidR="00DC57DF" w:rsidRPr="00BB61A2">
        <w:rPr>
          <w:rFonts w:ascii="Times New Roman" w:hAnsi="Times New Roman"/>
          <w:sz w:val="28"/>
          <w:szCs w:val="28"/>
        </w:rPr>
        <w:t>течение 30</w:t>
      </w:r>
      <w:r w:rsidRPr="00BB61A2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</w:t>
      </w:r>
      <w:r w:rsidRPr="00BB61A2">
        <w:rPr>
          <w:rFonts w:ascii="Times New Roman" w:hAnsi="Times New Roman"/>
          <w:sz w:val="28"/>
          <w:szCs w:val="28"/>
        </w:rPr>
        <w:lastRenderedPageBreak/>
        <w:t>выдает дубликат удостоверения.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Дубликат удостоверения передается уполномоченному представителю органа исполнительной власти или уполномоченному представителю федерального органа (для военно-прикладных и служебно-прикладных видов спорта) для их последующего вручения по месту нахождения органа исполнительной власти или федерального органа.</w:t>
      </w:r>
    </w:p>
    <w:p w:rsidR="00DC57DF" w:rsidRPr="00BB61A2" w:rsidRDefault="00643178" w:rsidP="00DC57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28</w:t>
      </w:r>
      <w:r w:rsidR="00DC57DF" w:rsidRPr="00BB61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C57DF" w:rsidRPr="00BB61A2">
        <w:rPr>
          <w:rFonts w:ascii="Times New Roman" w:hAnsi="Times New Roman"/>
          <w:sz w:val="28"/>
          <w:szCs w:val="28"/>
        </w:rPr>
        <w:t xml:space="preserve">В случае </w:t>
      </w:r>
      <w:r w:rsidR="002E209D" w:rsidRPr="00BB61A2">
        <w:rPr>
          <w:rFonts w:ascii="Times New Roman" w:hAnsi="Times New Roman"/>
          <w:sz w:val="28"/>
          <w:szCs w:val="28"/>
        </w:rPr>
        <w:t>подачи П</w:t>
      </w:r>
      <w:r w:rsidR="00DC57DF" w:rsidRPr="00BB61A2">
        <w:rPr>
          <w:rFonts w:ascii="Times New Roman" w:hAnsi="Times New Roman"/>
          <w:sz w:val="28"/>
          <w:szCs w:val="28"/>
        </w:rPr>
        <w:t xml:space="preserve">редставления </w:t>
      </w:r>
      <w:r w:rsidR="002E209D" w:rsidRPr="00BB61A2">
        <w:rPr>
          <w:rFonts w:ascii="Times New Roman" w:hAnsi="Times New Roman"/>
          <w:sz w:val="28"/>
          <w:szCs w:val="28"/>
        </w:rPr>
        <w:t xml:space="preserve">и </w:t>
      </w:r>
      <w:r w:rsidR="00DC57DF" w:rsidRPr="00BB61A2">
        <w:rPr>
          <w:rFonts w:ascii="Times New Roman" w:hAnsi="Times New Roman"/>
          <w:sz w:val="28"/>
          <w:szCs w:val="28"/>
        </w:rPr>
        <w:t xml:space="preserve">документов, не соответствующих </w:t>
      </w:r>
      <w:r w:rsidR="00253DB9" w:rsidRPr="00BB61A2">
        <w:rPr>
          <w:rFonts w:ascii="Times New Roman" w:hAnsi="Times New Roman"/>
          <w:sz w:val="28"/>
          <w:szCs w:val="28"/>
        </w:rPr>
        <w:t>требованиям пункта 9</w:t>
      </w:r>
      <w:r w:rsidR="002E209D" w:rsidRPr="00BB61A2">
        <w:rPr>
          <w:rFonts w:ascii="Times New Roman" w:hAnsi="Times New Roman"/>
          <w:sz w:val="28"/>
          <w:szCs w:val="28"/>
        </w:rPr>
        <w:t xml:space="preserve"> и пункта</w:t>
      </w:r>
      <w:r w:rsidR="00DC57DF" w:rsidRPr="00BB61A2">
        <w:rPr>
          <w:rFonts w:ascii="Times New Roman" w:hAnsi="Times New Roman"/>
          <w:sz w:val="28"/>
          <w:szCs w:val="28"/>
        </w:rPr>
        <w:t xml:space="preserve"> 11 Положения</w:t>
      </w:r>
      <w:r w:rsidR="00A76C0C" w:rsidRPr="00BB61A2">
        <w:rPr>
          <w:rFonts w:ascii="Times New Roman" w:hAnsi="Times New Roman"/>
          <w:sz w:val="28"/>
          <w:szCs w:val="28"/>
        </w:rPr>
        <w:t xml:space="preserve"> соответственно</w:t>
      </w:r>
      <w:r w:rsidR="00DC57DF" w:rsidRPr="00BB61A2">
        <w:rPr>
          <w:rFonts w:ascii="Times New Roman" w:hAnsi="Times New Roman"/>
          <w:sz w:val="28"/>
          <w:szCs w:val="28"/>
        </w:rPr>
        <w:t xml:space="preserve">, </w:t>
      </w:r>
      <w:r w:rsidR="00B63AED" w:rsidRPr="00BB61A2">
        <w:rPr>
          <w:rFonts w:ascii="Times New Roman" w:hAnsi="Times New Roman"/>
          <w:sz w:val="28"/>
          <w:szCs w:val="28"/>
        </w:rPr>
        <w:t>Министерство в течение 10</w:t>
      </w:r>
      <w:r w:rsidR="00DC57DF" w:rsidRPr="00BB61A2">
        <w:rPr>
          <w:rFonts w:ascii="Times New Roman" w:hAnsi="Times New Roman"/>
          <w:sz w:val="28"/>
          <w:szCs w:val="28"/>
        </w:rPr>
        <w:t xml:space="preserve"> рабочих дней со дня их поступления от общероссийской спортивной федерации или федерального органа (для военно-прикладных и служебно-прикладных видов спорта) возвращает их в орган исполнительной власти или федеральный орган, с указанием причин возврата. </w:t>
      </w:r>
      <w:proofErr w:type="gramEnd"/>
    </w:p>
    <w:p w:rsidR="00DC57DF" w:rsidRPr="00BB61A2" w:rsidRDefault="00DC57DF" w:rsidP="00DC57DF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643178" w:rsidRPr="00BB61A2">
        <w:rPr>
          <w:rFonts w:ascii="Times New Roman" w:hAnsi="Times New Roman"/>
          <w:sz w:val="28"/>
          <w:szCs w:val="28"/>
        </w:rPr>
        <w:t>9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r w:rsidR="002E209D" w:rsidRPr="00BB61A2">
        <w:rPr>
          <w:rFonts w:ascii="Times New Roman" w:hAnsi="Times New Roman"/>
          <w:sz w:val="28"/>
          <w:szCs w:val="28"/>
        </w:rPr>
        <w:t xml:space="preserve">В случае возврата </w:t>
      </w:r>
      <w:r w:rsidR="007C685B" w:rsidRPr="00BB61A2">
        <w:rPr>
          <w:rFonts w:ascii="Times New Roman" w:hAnsi="Times New Roman"/>
          <w:sz w:val="28"/>
          <w:szCs w:val="28"/>
        </w:rPr>
        <w:t>о</w:t>
      </w:r>
      <w:r w:rsidRPr="00BB61A2">
        <w:rPr>
          <w:rFonts w:ascii="Times New Roman" w:hAnsi="Times New Roman"/>
          <w:sz w:val="28"/>
          <w:szCs w:val="28"/>
        </w:rPr>
        <w:t xml:space="preserve">рган исполнительной власти или федеральный орган (для военно-прикладных и служебно-прикладных видов спорта) </w:t>
      </w:r>
      <w:r w:rsidR="002E209D" w:rsidRPr="00BB61A2">
        <w:rPr>
          <w:rFonts w:ascii="Times New Roman" w:hAnsi="Times New Roman"/>
          <w:sz w:val="28"/>
          <w:szCs w:val="28"/>
        </w:rPr>
        <w:t>в течение 20</w:t>
      </w:r>
      <w:r w:rsidRPr="00BB61A2">
        <w:rPr>
          <w:rFonts w:ascii="Times New Roman" w:hAnsi="Times New Roman"/>
          <w:sz w:val="28"/>
          <w:szCs w:val="28"/>
        </w:rPr>
        <w:t xml:space="preserve"> рабочих дней</w:t>
      </w:r>
      <w:r w:rsidR="00234983" w:rsidRPr="00BB61A2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со дня получения Представления и доку</w:t>
      </w:r>
      <w:r w:rsidR="00A76C0C" w:rsidRPr="00BB61A2">
        <w:rPr>
          <w:rFonts w:ascii="Times New Roman" w:hAnsi="Times New Roman"/>
          <w:sz w:val="28"/>
          <w:szCs w:val="28"/>
        </w:rPr>
        <w:t>ментов</w:t>
      </w:r>
      <w:r w:rsidR="00234983" w:rsidRPr="00BB61A2">
        <w:rPr>
          <w:rFonts w:ascii="Times New Roman" w:hAnsi="Times New Roman"/>
          <w:sz w:val="28"/>
          <w:szCs w:val="28"/>
        </w:rPr>
        <w:t>,</w:t>
      </w:r>
      <w:r w:rsidR="00A76C0C" w:rsidRPr="00BB61A2">
        <w:rPr>
          <w:rFonts w:ascii="Times New Roman" w:hAnsi="Times New Roman"/>
          <w:sz w:val="28"/>
          <w:szCs w:val="28"/>
        </w:rPr>
        <w:t xml:space="preserve"> н</w:t>
      </w:r>
      <w:r w:rsidR="002E209D" w:rsidRPr="00BB61A2">
        <w:rPr>
          <w:rFonts w:ascii="Times New Roman" w:hAnsi="Times New Roman"/>
          <w:sz w:val="28"/>
          <w:szCs w:val="28"/>
        </w:rPr>
        <w:t>е соотве</w:t>
      </w:r>
      <w:r w:rsidR="008E636D" w:rsidRPr="00BB61A2">
        <w:rPr>
          <w:rFonts w:ascii="Times New Roman" w:hAnsi="Times New Roman"/>
          <w:sz w:val="28"/>
          <w:szCs w:val="28"/>
        </w:rPr>
        <w:t>т</w:t>
      </w:r>
      <w:r w:rsidR="002E209D" w:rsidRPr="00BB61A2">
        <w:rPr>
          <w:rFonts w:ascii="Times New Roman" w:hAnsi="Times New Roman"/>
          <w:sz w:val="28"/>
          <w:szCs w:val="28"/>
        </w:rPr>
        <w:t>ств</w:t>
      </w:r>
      <w:r w:rsidR="00A76C0C" w:rsidRPr="00BB61A2">
        <w:rPr>
          <w:rFonts w:ascii="Times New Roman" w:hAnsi="Times New Roman"/>
          <w:sz w:val="28"/>
          <w:szCs w:val="28"/>
        </w:rPr>
        <w:t>ующих требованиям пункта 9</w:t>
      </w:r>
      <w:r w:rsidR="002E209D" w:rsidRPr="00BB61A2">
        <w:rPr>
          <w:rFonts w:ascii="Times New Roman" w:hAnsi="Times New Roman"/>
          <w:sz w:val="28"/>
          <w:szCs w:val="28"/>
        </w:rPr>
        <w:t xml:space="preserve"> и пункта 11 Положения, устраняют несоответствия</w:t>
      </w:r>
      <w:r w:rsidR="00234983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и повторно направляют их для рассмотрения в Министерство.</w:t>
      </w:r>
    </w:p>
    <w:p w:rsidR="005802D7" w:rsidRPr="00BB61A2" w:rsidRDefault="00643178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30</w:t>
      </w:r>
      <w:r w:rsidR="005802D7" w:rsidRPr="00BB61A2">
        <w:rPr>
          <w:rFonts w:ascii="Times New Roman" w:hAnsi="Times New Roman"/>
          <w:sz w:val="28"/>
          <w:szCs w:val="28"/>
        </w:rPr>
        <w:t xml:space="preserve">. В случае отказа в присвоении квалификационной категории спортивного судьи «спортивный судья всероссийской категории» Министерство направляет обоснованный письменный отказ в орган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="005802D7" w:rsidRPr="00BB61A2">
        <w:rPr>
          <w:rFonts w:ascii="Times New Roman" w:hAnsi="Times New Roman"/>
          <w:sz w:val="28"/>
          <w:szCs w:val="28"/>
        </w:rPr>
        <w:t xml:space="preserve">едеральный орган, и возвращает Представление и документы, предусмотренные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="005802D7" w:rsidRPr="00BB61A2">
        <w:rPr>
          <w:rFonts w:ascii="Times New Roman" w:hAnsi="Times New Roman"/>
          <w:sz w:val="28"/>
          <w:szCs w:val="28"/>
        </w:rPr>
        <w:t xml:space="preserve"> Положения.</w:t>
      </w:r>
    </w:p>
    <w:p w:rsidR="005802D7" w:rsidRPr="00BB61A2" w:rsidRDefault="00643178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31</w:t>
      </w:r>
      <w:r w:rsidR="005802D7" w:rsidRPr="00BB61A2">
        <w:rPr>
          <w:rFonts w:ascii="Times New Roman" w:hAnsi="Times New Roman"/>
          <w:sz w:val="28"/>
          <w:szCs w:val="28"/>
        </w:rPr>
        <w:t>. Основаниями для отказа в присвоении квалификационной категории спортивного судьи «спортивный судья всероссийской категории» является: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отказ в согласовании Представления общероссийской спортивной федерацией; 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несоответствие кандидата на присвоение Квалификационным требованиям;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в) нарушение срока подачи</w:t>
      </w:r>
      <w:r w:rsidR="003906E0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3906E0" w:rsidRPr="00BB61A2">
        <w:rPr>
          <w:rFonts w:ascii="Times New Roman" w:hAnsi="Times New Roman"/>
          <w:sz w:val="28"/>
          <w:szCs w:val="28"/>
        </w:rPr>
        <w:t xml:space="preserve">предусмотренного пунктом </w:t>
      </w:r>
      <w:r w:rsidR="00E73CB9" w:rsidRPr="00BB61A2">
        <w:rPr>
          <w:rFonts w:ascii="Times New Roman" w:hAnsi="Times New Roman"/>
          <w:sz w:val="28"/>
          <w:szCs w:val="28"/>
        </w:rPr>
        <w:t xml:space="preserve">22 </w:t>
      </w:r>
      <w:r w:rsidR="003906E0" w:rsidRPr="00BB61A2">
        <w:rPr>
          <w:rFonts w:ascii="Times New Roman" w:hAnsi="Times New Roman"/>
          <w:sz w:val="28"/>
          <w:szCs w:val="28"/>
        </w:rPr>
        <w:t xml:space="preserve">Положения, </w:t>
      </w:r>
      <w:r w:rsidRPr="00BB61A2">
        <w:rPr>
          <w:rFonts w:ascii="Times New Roman" w:hAnsi="Times New Roman"/>
          <w:sz w:val="28"/>
          <w:szCs w:val="28"/>
        </w:rPr>
        <w:t xml:space="preserve">органом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Pr="00BB61A2">
        <w:rPr>
          <w:rFonts w:ascii="Times New Roman" w:hAnsi="Times New Roman"/>
          <w:sz w:val="28"/>
          <w:szCs w:val="28"/>
        </w:rPr>
        <w:t>едеральным органом (для военно-прикладных и слу</w:t>
      </w:r>
      <w:r w:rsidR="003906E0" w:rsidRPr="00BB61A2">
        <w:rPr>
          <w:rFonts w:ascii="Times New Roman" w:hAnsi="Times New Roman"/>
          <w:sz w:val="28"/>
          <w:szCs w:val="28"/>
        </w:rPr>
        <w:t>жебно-прикладных видов спорта) П</w:t>
      </w:r>
      <w:r w:rsidRPr="00BB61A2">
        <w:rPr>
          <w:rFonts w:ascii="Times New Roman" w:hAnsi="Times New Roman"/>
          <w:sz w:val="28"/>
          <w:szCs w:val="28"/>
        </w:rPr>
        <w:t>редставления и документов,</w:t>
      </w:r>
      <w:r w:rsidR="003906E0" w:rsidRPr="00BB61A2">
        <w:rPr>
          <w:rFonts w:ascii="Times New Roman" w:hAnsi="Times New Roman"/>
          <w:sz w:val="28"/>
          <w:szCs w:val="28"/>
        </w:rPr>
        <w:t xml:space="preserve"> предусмотренных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="003906E0" w:rsidRPr="00BB61A2">
        <w:rPr>
          <w:rFonts w:ascii="Times New Roman" w:hAnsi="Times New Roman"/>
          <w:sz w:val="28"/>
          <w:szCs w:val="28"/>
        </w:rPr>
        <w:t xml:space="preserve"> Положения</w:t>
      </w:r>
      <w:r w:rsidRPr="00BB61A2">
        <w:rPr>
          <w:rFonts w:ascii="Times New Roman" w:hAnsi="Times New Roman"/>
          <w:sz w:val="28"/>
          <w:szCs w:val="28"/>
        </w:rPr>
        <w:t>;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г) нарушение срока рассмотрения и согласования общероссийской спортивной федерацией 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B61A2">
        <w:rPr>
          <w:rFonts w:ascii="Times New Roman" w:hAnsi="Times New Roman"/>
          <w:sz w:val="28"/>
          <w:szCs w:val="28"/>
        </w:rPr>
        <w:t>редставления и документов, предусмотренного пунктом 2</w:t>
      </w:r>
      <w:r w:rsidR="00942DB6" w:rsidRPr="00BB61A2">
        <w:rPr>
          <w:rFonts w:ascii="Times New Roman" w:hAnsi="Times New Roman"/>
          <w:sz w:val="28"/>
          <w:szCs w:val="28"/>
        </w:rPr>
        <w:t>3</w:t>
      </w:r>
      <w:r w:rsidRPr="00BB61A2">
        <w:rPr>
          <w:rFonts w:ascii="Times New Roman" w:hAnsi="Times New Roman"/>
          <w:sz w:val="28"/>
          <w:szCs w:val="28"/>
        </w:rPr>
        <w:t xml:space="preserve"> Положения.</w:t>
      </w:r>
    </w:p>
    <w:p w:rsidR="003C7DE4" w:rsidRPr="00BB61A2" w:rsidRDefault="003C7DE4" w:rsidP="00DE42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86A" w:rsidRPr="00BB61A2" w:rsidRDefault="0012586A" w:rsidP="00ED11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>I</w:t>
      </w:r>
      <w:r w:rsidR="00ED11C7" w:rsidRPr="00BB61A2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BB61A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D11C7" w:rsidRPr="00BB61A2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r w:rsidR="00ED11C7" w:rsidRPr="00BB61A2">
        <w:rPr>
          <w:rFonts w:ascii="Times New Roman" w:hAnsi="Times New Roman"/>
          <w:b/>
          <w:sz w:val="28"/>
          <w:szCs w:val="28"/>
        </w:rPr>
        <w:t xml:space="preserve">Квалификационных требований </w:t>
      </w:r>
    </w:p>
    <w:p w:rsidR="0012586A" w:rsidRPr="00BB61A2" w:rsidRDefault="0012586A" w:rsidP="00DE428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760" w:rsidRPr="00BB61A2" w:rsidRDefault="00ED11C7" w:rsidP="00ED11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b/>
          <w:sz w:val="28"/>
          <w:szCs w:val="28"/>
        </w:rPr>
        <w:t>.</w:t>
      </w:r>
      <w:r w:rsidR="00D82D2A" w:rsidRPr="00BB61A2">
        <w:rPr>
          <w:rFonts w:ascii="Times New Roman" w:hAnsi="Times New Roman"/>
          <w:sz w:val="28"/>
          <w:szCs w:val="28"/>
        </w:rPr>
        <w:t xml:space="preserve"> </w:t>
      </w:r>
      <w:r w:rsidR="0012586A" w:rsidRPr="00BB61A2">
        <w:rPr>
          <w:rFonts w:ascii="Times New Roman" w:hAnsi="Times New Roman"/>
          <w:sz w:val="28"/>
          <w:szCs w:val="28"/>
        </w:rPr>
        <w:t xml:space="preserve">Квалификационные требования </w:t>
      </w:r>
      <w:r w:rsidRPr="00BB61A2">
        <w:rPr>
          <w:rFonts w:ascii="Times New Roman" w:hAnsi="Times New Roman"/>
          <w:sz w:val="28"/>
          <w:szCs w:val="28"/>
        </w:rPr>
        <w:t xml:space="preserve">должны </w:t>
      </w:r>
      <w:r w:rsidR="00643178" w:rsidRPr="00BB61A2">
        <w:rPr>
          <w:rFonts w:ascii="Times New Roman" w:hAnsi="Times New Roman"/>
          <w:sz w:val="28"/>
          <w:szCs w:val="28"/>
        </w:rPr>
        <w:t>иметь следующую структуру и содержание</w:t>
      </w:r>
      <w:r w:rsidR="0012586A" w:rsidRPr="00BB61A2">
        <w:rPr>
          <w:rFonts w:ascii="Times New Roman" w:hAnsi="Times New Roman"/>
          <w:sz w:val="28"/>
          <w:szCs w:val="28"/>
        </w:rPr>
        <w:t xml:space="preserve">: </w:t>
      </w:r>
    </w:p>
    <w:p w:rsidR="00ED11C7" w:rsidRPr="00BB61A2" w:rsidRDefault="00C94361" w:rsidP="00602A20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 xml:space="preserve"> - т</w:t>
      </w:r>
      <w:r w:rsidR="00ED11C7" w:rsidRPr="00BB61A2">
        <w:rPr>
          <w:rFonts w:ascii="Times New Roman" w:hAnsi="Times New Roman"/>
          <w:sz w:val="28"/>
          <w:szCs w:val="28"/>
        </w:rPr>
        <w:t xml:space="preserve">ребования </w:t>
      </w:r>
      <w:r w:rsidR="00F93F01" w:rsidRPr="00BB61A2">
        <w:rPr>
          <w:rFonts w:ascii="Times New Roman" w:hAnsi="Times New Roman"/>
          <w:sz w:val="28"/>
          <w:szCs w:val="28"/>
        </w:rPr>
        <w:t>для</w:t>
      </w:r>
      <w:r w:rsidR="0022341C" w:rsidRPr="00BB61A2">
        <w:rPr>
          <w:rFonts w:ascii="Times New Roman" w:hAnsi="Times New Roman"/>
          <w:sz w:val="28"/>
          <w:szCs w:val="28"/>
        </w:rPr>
        <w:t xml:space="preserve"> присвоени</w:t>
      </w:r>
      <w:r w:rsidR="00F93F01" w:rsidRPr="00BB61A2">
        <w:rPr>
          <w:rFonts w:ascii="Times New Roman" w:hAnsi="Times New Roman"/>
          <w:sz w:val="28"/>
          <w:szCs w:val="28"/>
        </w:rPr>
        <w:t>я</w:t>
      </w:r>
      <w:r w:rsidR="0022341C" w:rsidRPr="00BB61A2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</w:t>
      </w:r>
      <w:r w:rsidR="00ED11C7" w:rsidRPr="00BB61A2">
        <w:rPr>
          <w:rFonts w:ascii="Times New Roman" w:hAnsi="Times New Roman"/>
          <w:sz w:val="28"/>
          <w:szCs w:val="28"/>
        </w:rPr>
        <w:t>;</w:t>
      </w:r>
    </w:p>
    <w:p w:rsidR="00ED11C7" w:rsidRPr="00BB61A2" w:rsidRDefault="00C94361" w:rsidP="00602A20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 - т</w:t>
      </w:r>
      <w:r w:rsidR="00643178" w:rsidRPr="00BB61A2">
        <w:rPr>
          <w:rFonts w:ascii="Times New Roman" w:hAnsi="Times New Roman"/>
          <w:sz w:val="28"/>
          <w:szCs w:val="28"/>
        </w:rPr>
        <w:t>ребования для</w:t>
      </w:r>
      <w:r w:rsidR="00ED11C7" w:rsidRPr="00BB61A2">
        <w:rPr>
          <w:rFonts w:ascii="Times New Roman" w:hAnsi="Times New Roman"/>
          <w:sz w:val="28"/>
          <w:szCs w:val="28"/>
        </w:rPr>
        <w:t xml:space="preserve"> подтверждени</w:t>
      </w:r>
      <w:r w:rsidR="00643178" w:rsidRPr="00BB61A2">
        <w:rPr>
          <w:rFonts w:ascii="Times New Roman" w:hAnsi="Times New Roman"/>
          <w:sz w:val="28"/>
          <w:szCs w:val="28"/>
        </w:rPr>
        <w:t>я</w:t>
      </w:r>
      <w:r w:rsidR="00ED11C7" w:rsidRPr="00BB61A2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</w:t>
      </w:r>
      <w:r w:rsidR="0022341C" w:rsidRPr="00BB61A2">
        <w:rPr>
          <w:rFonts w:ascii="Times New Roman" w:hAnsi="Times New Roman"/>
          <w:b/>
          <w:sz w:val="28"/>
          <w:szCs w:val="28"/>
        </w:rPr>
        <w:t>;</w:t>
      </w:r>
    </w:p>
    <w:p w:rsidR="00ED11C7" w:rsidRPr="00BB61A2" w:rsidRDefault="00C94361" w:rsidP="00602A20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 - </w:t>
      </w:r>
      <w:r w:rsidR="005836AA" w:rsidRPr="00BB61A2">
        <w:rPr>
          <w:rFonts w:ascii="Times New Roman" w:hAnsi="Times New Roman"/>
          <w:sz w:val="28"/>
          <w:szCs w:val="28"/>
        </w:rPr>
        <w:t>требования к</w:t>
      </w:r>
      <w:r w:rsidR="00906734" w:rsidRPr="00BB61A2">
        <w:rPr>
          <w:rFonts w:ascii="Times New Roman" w:hAnsi="Times New Roman"/>
          <w:sz w:val="28"/>
          <w:szCs w:val="28"/>
        </w:rPr>
        <w:t xml:space="preserve"> выполнени</w:t>
      </w:r>
      <w:r w:rsidR="005836AA" w:rsidRPr="00BB61A2">
        <w:rPr>
          <w:rFonts w:ascii="Times New Roman" w:hAnsi="Times New Roman"/>
          <w:sz w:val="28"/>
          <w:szCs w:val="28"/>
        </w:rPr>
        <w:t>ю</w:t>
      </w:r>
      <w:r w:rsidR="00ED11C7" w:rsidRPr="00BB61A2">
        <w:rPr>
          <w:rFonts w:ascii="Times New Roman" w:hAnsi="Times New Roman"/>
          <w:sz w:val="28"/>
          <w:szCs w:val="28"/>
        </w:rPr>
        <w:t xml:space="preserve"> нормативов по физической подготовке</w:t>
      </w:r>
      <w:r w:rsidR="0022341C" w:rsidRPr="00BB61A2">
        <w:rPr>
          <w:rFonts w:ascii="Times New Roman" w:hAnsi="Times New Roman"/>
          <w:sz w:val="28"/>
          <w:szCs w:val="28"/>
        </w:rPr>
        <w:t xml:space="preserve"> </w:t>
      </w:r>
      <w:r w:rsidR="00ED11C7" w:rsidRPr="00BB61A2">
        <w:rPr>
          <w:rFonts w:ascii="Times New Roman" w:hAnsi="Times New Roman"/>
          <w:sz w:val="28"/>
          <w:szCs w:val="28"/>
        </w:rPr>
        <w:t xml:space="preserve">и </w:t>
      </w:r>
      <w:r w:rsidR="00814465" w:rsidRPr="00BB61A2">
        <w:rPr>
          <w:rFonts w:ascii="Times New Roman" w:hAnsi="Times New Roman"/>
          <w:sz w:val="28"/>
          <w:szCs w:val="28"/>
        </w:rPr>
        <w:t>периодичности</w:t>
      </w:r>
      <w:r w:rsidR="00ED11C7" w:rsidRPr="00BB61A2">
        <w:rPr>
          <w:rFonts w:ascii="Times New Roman" w:hAnsi="Times New Roman"/>
          <w:sz w:val="28"/>
          <w:szCs w:val="28"/>
        </w:rPr>
        <w:t xml:space="preserve"> </w:t>
      </w:r>
      <w:r w:rsidR="00814465" w:rsidRPr="00BB61A2">
        <w:rPr>
          <w:rFonts w:ascii="Times New Roman" w:hAnsi="Times New Roman"/>
          <w:sz w:val="28"/>
          <w:szCs w:val="28"/>
        </w:rPr>
        <w:t xml:space="preserve">их сдачи </w:t>
      </w:r>
      <w:r w:rsidR="0022341C" w:rsidRPr="00BB61A2">
        <w:rPr>
          <w:rFonts w:ascii="Times New Roman" w:hAnsi="Times New Roman"/>
          <w:sz w:val="28"/>
          <w:szCs w:val="28"/>
        </w:rPr>
        <w:t>(</w:t>
      </w:r>
      <w:r w:rsidR="00ED11C7" w:rsidRPr="00BB61A2">
        <w:rPr>
          <w:rFonts w:ascii="Times New Roman" w:hAnsi="Times New Roman"/>
          <w:sz w:val="28"/>
          <w:szCs w:val="28"/>
        </w:rPr>
        <w:t>для видов спорта, где такие нормативы предусмотрены правилами видов спорта</w:t>
      </w:r>
      <w:r w:rsidR="009E1053" w:rsidRPr="00BB61A2">
        <w:rPr>
          <w:rFonts w:ascii="Times New Roman" w:hAnsi="Times New Roman"/>
          <w:sz w:val="28"/>
          <w:szCs w:val="28"/>
        </w:rPr>
        <w:t>)</w:t>
      </w:r>
      <w:r w:rsidR="0022341C" w:rsidRPr="00BB61A2">
        <w:rPr>
          <w:rFonts w:ascii="Times New Roman" w:hAnsi="Times New Roman"/>
          <w:sz w:val="28"/>
          <w:szCs w:val="28"/>
        </w:rPr>
        <w:t>;</w:t>
      </w:r>
    </w:p>
    <w:p w:rsidR="00ED11C7" w:rsidRPr="00BB61A2" w:rsidRDefault="00C94361" w:rsidP="00602A20">
      <w:pPr>
        <w:pStyle w:val="af"/>
        <w:tabs>
          <w:tab w:val="left" w:pos="1134"/>
        </w:tabs>
        <w:spacing w:after="0"/>
        <w:ind w:left="0" w:firstLine="709"/>
        <w:jc w:val="both"/>
      </w:pPr>
      <w:r w:rsidRPr="00BB61A2">
        <w:rPr>
          <w:rFonts w:ascii="Times New Roman" w:hAnsi="Times New Roman"/>
          <w:bCs/>
          <w:sz w:val="28"/>
          <w:szCs w:val="28"/>
        </w:rPr>
        <w:t xml:space="preserve"> - </w:t>
      </w:r>
      <w:r w:rsidR="00736C27" w:rsidRPr="00BB61A2">
        <w:rPr>
          <w:rFonts w:ascii="Times New Roman" w:hAnsi="Times New Roman"/>
          <w:sz w:val="28"/>
          <w:szCs w:val="28"/>
        </w:rPr>
        <w:t>требования к</w:t>
      </w:r>
      <w:r w:rsidR="00736C27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22341C" w:rsidRPr="00BB61A2">
        <w:rPr>
          <w:rFonts w:ascii="Times New Roman" w:hAnsi="Times New Roman"/>
          <w:bCs/>
          <w:sz w:val="28"/>
          <w:szCs w:val="28"/>
        </w:rPr>
        <w:t>оцен</w:t>
      </w:r>
      <w:r w:rsidR="00736C27" w:rsidRPr="00BB61A2">
        <w:rPr>
          <w:rFonts w:ascii="Times New Roman" w:hAnsi="Times New Roman"/>
          <w:bCs/>
          <w:sz w:val="28"/>
          <w:szCs w:val="28"/>
        </w:rPr>
        <w:t>ке</w:t>
      </w:r>
      <w:r w:rsidR="0022341C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643178" w:rsidRPr="00BB61A2">
        <w:rPr>
          <w:rFonts w:ascii="Times New Roman" w:hAnsi="Times New Roman"/>
          <w:bCs/>
          <w:sz w:val="28"/>
          <w:szCs w:val="28"/>
        </w:rPr>
        <w:t xml:space="preserve">практики </w:t>
      </w:r>
      <w:r w:rsidR="00ED11C7" w:rsidRPr="00BB61A2">
        <w:rPr>
          <w:rFonts w:ascii="Times New Roman" w:hAnsi="Times New Roman"/>
          <w:sz w:val="28"/>
          <w:szCs w:val="28"/>
        </w:rPr>
        <w:t>спортивного судейства</w:t>
      </w:r>
      <w:r w:rsidR="0022341C" w:rsidRPr="00BB61A2">
        <w:rPr>
          <w:rFonts w:ascii="Times New Roman" w:hAnsi="Times New Roman"/>
          <w:sz w:val="28"/>
          <w:szCs w:val="28"/>
        </w:rPr>
        <w:t>;</w:t>
      </w:r>
    </w:p>
    <w:p w:rsidR="00236B76" w:rsidRPr="00BB61A2" w:rsidRDefault="00156BAF" w:rsidP="00236B76">
      <w:pPr>
        <w:pStyle w:val="af"/>
        <w:tabs>
          <w:tab w:val="left" w:pos="851"/>
        </w:tabs>
        <w:spacing w:after="0"/>
        <w:ind w:left="0" w:firstLine="709"/>
        <w:jc w:val="both"/>
      </w:pP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236B76" w:rsidRPr="00BB61A2">
        <w:rPr>
          <w:rFonts w:ascii="Times New Roman" w:hAnsi="Times New Roman"/>
          <w:sz w:val="28"/>
          <w:szCs w:val="28"/>
        </w:rPr>
        <w:t>- требования к включению спортивных судей в судейские коллегии и главные судейские коллегии;</w:t>
      </w:r>
    </w:p>
    <w:p w:rsidR="00ED11C7" w:rsidRPr="00BB61A2" w:rsidRDefault="00156BAF" w:rsidP="00602A20">
      <w:pPr>
        <w:pStyle w:val="af"/>
        <w:tabs>
          <w:tab w:val="left" w:pos="1134"/>
        </w:tabs>
        <w:spacing w:after="0"/>
        <w:ind w:left="0" w:firstLine="709"/>
        <w:jc w:val="both"/>
      </w:pP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C94361" w:rsidRPr="00BB61A2">
        <w:rPr>
          <w:rFonts w:ascii="Times New Roman" w:hAnsi="Times New Roman"/>
          <w:sz w:val="28"/>
          <w:szCs w:val="28"/>
        </w:rPr>
        <w:t xml:space="preserve">- </w:t>
      </w:r>
      <w:r w:rsidR="00736C27" w:rsidRPr="00BB61A2">
        <w:rPr>
          <w:rFonts w:ascii="Times New Roman" w:hAnsi="Times New Roman"/>
          <w:sz w:val="28"/>
          <w:szCs w:val="28"/>
        </w:rPr>
        <w:t xml:space="preserve">требования к </w:t>
      </w:r>
      <w:r w:rsidR="00E35AF5" w:rsidRPr="00BB61A2">
        <w:rPr>
          <w:rFonts w:ascii="Times New Roman" w:hAnsi="Times New Roman"/>
          <w:sz w:val="28"/>
          <w:szCs w:val="28"/>
        </w:rPr>
        <w:t>прохождени</w:t>
      </w:r>
      <w:r w:rsidR="00736C27" w:rsidRPr="00BB61A2">
        <w:rPr>
          <w:rFonts w:ascii="Times New Roman" w:hAnsi="Times New Roman"/>
          <w:sz w:val="28"/>
          <w:szCs w:val="28"/>
        </w:rPr>
        <w:t>ю</w:t>
      </w:r>
      <w:r w:rsidR="00E35AF5" w:rsidRPr="00BB61A2">
        <w:rPr>
          <w:rFonts w:ascii="Times New Roman" w:hAnsi="Times New Roman"/>
          <w:sz w:val="28"/>
          <w:szCs w:val="28"/>
        </w:rPr>
        <w:t xml:space="preserve"> теоретической подготовки</w:t>
      </w:r>
      <w:r w:rsidR="00ED11C7" w:rsidRPr="00BB61A2">
        <w:rPr>
          <w:rFonts w:ascii="Times New Roman" w:hAnsi="Times New Roman"/>
          <w:sz w:val="28"/>
          <w:szCs w:val="28"/>
        </w:rPr>
        <w:t xml:space="preserve"> и </w:t>
      </w:r>
      <w:r w:rsidR="005C664B" w:rsidRPr="00BB61A2">
        <w:rPr>
          <w:rFonts w:ascii="Times New Roman" w:hAnsi="Times New Roman"/>
          <w:sz w:val="28"/>
          <w:szCs w:val="28"/>
        </w:rPr>
        <w:t>сдаче квалификационного зачета</w:t>
      </w:r>
      <w:r w:rsidR="00236B76" w:rsidRPr="00BB61A2">
        <w:rPr>
          <w:rFonts w:ascii="Times New Roman" w:hAnsi="Times New Roman"/>
          <w:sz w:val="28"/>
          <w:szCs w:val="28"/>
        </w:rPr>
        <w:t>.</w:t>
      </w:r>
    </w:p>
    <w:p w:rsidR="00043760" w:rsidRPr="00BB61A2" w:rsidRDefault="00ED11C7" w:rsidP="005145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sz w:val="28"/>
          <w:szCs w:val="28"/>
        </w:rPr>
        <w:t xml:space="preserve">.1. </w:t>
      </w:r>
      <w:r w:rsidR="00D52665" w:rsidRPr="00BB61A2">
        <w:rPr>
          <w:rFonts w:ascii="Times New Roman" w:hAnsi="Times New Roman"/>
          <w:sz w:val="28"/>
          <w:szCs w:val="28"/>
        </w:rPr>
        <w:t xml:space="preserve">Требования для присвоения квалификационных категорий спортивных судей </w:t>
      </w:r>
      <w:r w:rsidR="00643178" w:rsidRPr="00BB61A2">
        <w:rPr>
          <w:rFonts w:ascii="Times New Roman" w:hAnsi="Times New Roman"/>
          <w:sz w:val="28"/>
          <w:szCs w:val="28"/>
        </w:rPr>
        <w:t>должны содержать</w:t>
      </w:r>
      <w:r w:rsidR="0012586A" w:rsidRPr="00BB61A2">
        <w:rPr>
          <w:rFonts w:ascii="Times New Roman" w:hAnsi="Times New Roman"/>
          <w:sz w:val="28"/>
          <w:szCs w:val="28"/>
        </w:rPr>
        <w:t>:</w:t>
      </w:r>
    </w:p>
    <w:p w:rsidR="0090180A" w:rsidRPr="00BB61A2" w:rsidRDefault="00043760" w:rsidP="005145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</w:t>
      </w:r>
      <w:r w:rsidR="00525344" w:rsidRPr="00BB61A2">
        <w:rPr>
          <w:rFonts w:ascii="Times New Roman" w:hAnsi="Times New Roman"/>
          <w:sz w:val="28"/>
          <w:szCs w:val="28"/>
        </w:rPr>
        <w:t xml:space="preserve"> </w:t>
      </w:r>
      <w:r w:rsidR="0090180A" w:rsidRPr="00BB61A2">
        <w:rPr>
          <w:rFonts w:ascii="Times New Roman" w:hAnsi="Times New Roman"/>
          <w:bCs/>
          <w:sz w:val="28"/>
          <w:szCs w:val="28"/>
        </w:rPr>
        <w:t xml:space="preserve">требования к </w:t>
      </w:r>
      <w:r w:rsidR="0090180A" w:rsidRPr="00BB61A2">
        <w:rPr>
          <w:rFonts w:ascii="Times New Roman" w:hAnsi="Times New Roman"/>
          <w:sz w:val="28"/>
          <w:szCs w:val="28"/>
        </w:rPr>
        <w:t xml:space="preserve">возрасту спортивного судьи, необходимому для присвоения квалификационной категории спортивного судьи, в том числе предельный возраст спортивного судьи; </w:t>
      </w:r>
    </w:p>
    <w:p w:rsidR="0051458B" w:rsidRPr="00BB61A2" w:rsidRDefault="0090180A" w:rsidP="005145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5C664B" w:rsidRPr="00BB61A2">
        <w:rPr>
          <w:rFonts w:ascii="Times New Roman" w:hAnsi="Times New Roman"/>
          <w:sz w:val="28"/>
          <w:szCs w:val="28"/>
        </w:rPr>
        <w:t xml:space="preserve">статус и </w:t>
      </w:r>
      <w:r w:rsidR="00CD0B42" w:rsidRPr="00BB61A2">
        <w:rPr>
          <w:rFonts w:ascii="Times New Roman" w:hAnsi="Times New Roman"/>
          <w:bCs/>
          <w:sz w:val="28"/>
          <w:szCs w:val="28"/>
        </w:rPr>
        <w:t>наименование</w:t>
      </w:r>
      <w:r w:rsidR="00525344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CD0B42" w:rsidRPr="00BB61A2">
        <w:rPr>
          <w:rFonts w:ascii="Times New Roman" w:hAnsi="Times New Roman"/>
          <w:bCs/>
          <w:sz w:val="28"/>
          <w:szCs w:val="28"/>
        </w:rPr>
        <w:t xml:space="preserve">официальных </w:t>
      </w:r>
      <w:r w:rsidR="00525344" w:rsidRPr="00BB61A2">
        <w:rPr>
          <w:rFonts w:ascii="Times New Roman" w:hAnsi="Times New Roman"/>
          <w:bCs/>
          <w:sz w:val="28"/>
          <w:szCs w:val="28"/>
        </w:rPr>
        <w:t>соревнований</w:t>
      </w:r>
      <w:r w:rsidR="00156BAF" w:rsidRPr="00BB61A2">
        <w:rPr>
          <w:rFonts w:ascii="Times New Roman" w:hAnsi="Times New Roman"/>
          <w:bCs/>
          <w:sz w:val="28"/>
          <w:szCs w:val="28"/>
        </w:rPr>
        <w:t>, а также</w:t>
      </w:r>
      <w:r w:rsidR="005C664B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F07D2" w:rsidRPr="00BB61A2">
        <w:rPr>
          <w:rFonts w:ascii="Times New Roman" w:hAnsi="Times New Roman"/>
          <w:sz w:val="28"/>
          <w:szCs w:val="28"/>
        </w:rPr>
        <w:t>необходимое для присвоения квалификационных категорий спортивных судей</w:t>
      </w:r>
      <w:r w:rsidR="009F07D2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51458B" w:rsidRPr="00BB61A2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="00156BAF" w:rsidRPr="00BB61A2">
        <w:rPr>
          <w:rFonts w:ascii="Times New Roman" w:hAnsi="Times New Roman"/>
          <w:bCs/>
          <w:sz w:val="28"/>
          <w:szCs w:val="28"/>
        </w:rPr>
        <w:t xml:space="preserve">таких соревнований </w:t>
      </w:r>
      <w:r w:rsidR="009F07D2" w:rsidRPr="00BB61A2">
        <w:rPr>
          <w:rFonts w:ascii="Times New Roman" w:hAnsi="Times New Roman"/>
          <w:sz w:val="28"/>
          <w:szCs w:val="28"/>
        </w:rPr>
        <w:t>(с указанием наименований спортивных судейских должностей)</w:t>
      </w:r>
      <w:r w:rsidR="00923997" w:rsidRPr="00BB61A2">
        <w:rPr>
          <w:rFonts w:ascii="Times New Roman" w:hAnsi="Times New Roman"/>
          <w:bCs/>
          <w:sz w:val="28"/>
          <w:szCs w:val="28"/>
        </w:rPr>
        <w:t>,</w:t>
      </w:r>
      <w:r w:rsidR="0051458B" w:rsidRPr="00BB61A2">
        <w:rPr>
          <w:rFonts w:ascii="Times New Roman" w:hAnsi="Times New Roman"/>
          <w:sz w:val="28"/>
          <w:szCs w:val="28"/>
        </w:rPr>
        <w:t xml:space="preserve"> за исключением </w:t>
      </w:r>
      <w:r w:rsidR="00810F64" w:rsidRPr="00BB61A2">
        <w:rPr>
          <w:rFonts w:ascii="Times New Roman" w:hAnsi="Times New Roman"/>
          <w:sz w:val="28"/>
          <w:szCs w:val="28"/>
        </w:rPr>
        <w:t xml:space="preserve">квалификационной категории спортивного судьи </w:t>
      </w:r>
      <w:r w:rsidR="0051458B" w:rsidRPr="00BB61A2">
        <w:rPr>
          <w:rFonts w:ascii="Times New Roman" w:hAnsi="Times New Roman"/>
          <w:sz w:val="28"/>
          <w:szCs w:val="28"/>
        </w:rPr>
        <w:t>«спортивный судья всероссийской категории»;</w:t>
      </w:r>
    </w:p>
    <w:p w:rsidR="00A42BC7" w:rsidRPr="00BB61A2" w:rsidRDefault="0090180A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в</w:t>
      </w:r>
      <w:r w:rsidR="0051458B" w:rsidRPr="00BB61A2">
        <w:rPr>
          <w:rFonts w:ascii="Times New Roman" w:hAnsi="Times New Roman"/>
          <w:bCs/>
          <w:sz w:val="28"/>
          <w:szCs w:val="28"/>
        </w:rPr>
        <w:t xml:space="preserve">) </w:t>
      </w:r>
      <w:r w:rsidR="005C664B" w:rsidRPr="00BB61A2">
        <w:rPr>
          <w:rFonts w:ascii="Times New Roman" w:hAnsi="Times New Roman"/>
          <w:sz w:val="28"/>
          <w:szCs w:val="28"/>
        </w:rPr>
        <w:t xml:space="preserve">статус и </w:t>
      </w:r>
      <w:r w:rsidR="005C664B" w:rsidRPr="00BB61A2">
        <w:rPr>
          <w:rFonts w:ascii="Times New Roman" w:hAnsi="Times New Roman"/>
          <w:bCs/>
          <w:sz w:val="28"/>
          <w:szCs w:val="28"/>
        </w:rPr>
        <w:t>наименование официальных соревнований</w:t>
      </w:r>
      <w:r w:rsidR="00156BAF" w:rsidRPr="00BB61A2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9F07D2" w:rsidRPr="00BB61A2">
        <w:rPr>
          <w:rFonts w:ascii="Times New Roman" w:hAnsi="Times New Roman"/>
          <w:sz w:val="28"/>
          <w:szCs w:val="28"/>
        </w:rPr>
        <w:t xml:space="preserve">необходимое для присвоения квалификационной категории спортивного судьи «спортивный судья всероссийской категории» (с указанием наименований спортивных судейских должностей) </w:t>
      </w:r>
      <w:r w:rsidR="00175172" w:rsidRPr="00BB61A2">
        <w:rPr>
          <w:rFonts w:ascii="Times New Roman" w:hAnsi="Times New Roman"/>
          <w:bCs/>
          <w:sz w:val="28"/>
          <w:szCs w:val="28"/>
        </w:rPr>
        <w:t>количеств</w:t>
      </w:r>
      <w:r w:rsidR="00332BAB" w:rsidRPr="00BB61A2">
        <w:rPr>
          <w:rFonts w:ascii="Times New Roman" w:hAnsi="Times New Roman"/>
          <w:bCs/>
          <w:sz w:val="28"/>
          <w:szCs w:val="28"/>
        </w:rPr>
        <w:t>о</w:t>
      </w:r>
      <w:r w:rsidR="00175172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23997" w:rsidRPr="00BB61A2">
        <w:rPr>
          <w:rFonts w:ascii="Times New Roman" w:hAnsi="Times New Roman"/>
          <w:bCs/>
          <w:sz w:val="28"/>
          <w:szCs w:val="28"/>
        </w:rPr>
        <w:t>таких соревнований</w:t>
      </w:r>
      <w:r w:rsidR="00175172" w:rsidRPr="00BB61A2">
        <w:rPr>
          <w:rFonts w:ascii="Times New Roman" w:hAnsi="Times New Roman"/>
          <w:bCs/>
          <w:sz w:val="28"/>
          <w:szCs w:val="28"/>
        </w:rPr>
        <w:t xml:space="preserve">, </w:t>
      </w:r>
      <w:r w:rsidR="00A42BC7" w:rsidRPr="00BB61A2">
        <w:rPr>
          <w:rFonts w:ascii="Times New Roman" w:hAnsi="Times New Roman"/>
          <w:sz w:val="28"/>
          <w:szCs w:val="28"/>
        </w:rPr>
        <w:t>за исключением военно-прикладных и служебно-прикладных видов спорта</w:t>
      </w:r>
      <w:r w:rsidR="007F4254" w:rsidRPr="00BB61A2">
        <w:rPr>
          <w:rFonts w:ascii="Times New Roman" w:hAnsi="Times New Roman"/>
          <w:sz w:val="28"/>
          <w:szCs w:val="28"/>
        </w:rPr>
        <w:t xml:space="preserve">, </w:t>
      </w:r>
      <w:r w:rsidR="00CF7D35" w:rsidRPr="00BB61A2">
        <w:rPr>
          <w:rFonts w:ascii="Times New Roman" w:hAnsi="Times New Roman"/>
          <w:sz w:val="28"/>
          <w:szCs w:val="28"/>
        </w:rPr>
        <w:t>но не менее</w:t>
      </w:r>
      <w:r w:rsidR="00A42BC7" w:rsidRPr="00BB61A2">
        <w:rPr>
          <w:rFonts w:ascii="Times New Roman" w:hAnsi="Times New Roman"/>
          <w:sz w:val="28"/>
          <w:szCs w:val="28"/>
        </w:rPr>
        <w:t>:</w:t>
      </w:r>
    </w:p>
    <w:p w:rsidR="00A42BC7" w:rsidRPr="00BB61A2" w:rsidRDefault="005C664B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 (</w:t>
      </w:r>
      <w:r w:rsidR="00A42BC7" w:rsidRPr="00BB61A2">
        <w:rPr>
          <w:rFonts w:ascii="Times New Roman" w:hAnsi="Times New Roman"/>
          <w:sz w:val="28"/>
          <w:szCs w:val="28"/>
        </w:rPr>
        <w:t>одного</w:t>
      </w:r>
      <w:r w:rsidRPr="00BB61A2">
        <w:rPr>
          <w:rFonts w:ascii="Times New Roman" w:hAnsi="Times New Roman"/>
          <w:sz w:val="28"/>
          <w:szCs w:val="28"/>
        </w:rPr>
        <w:t>)</w:t>
      </w:r>
      <w:r w:rsidR="00A42BC7" w:rsidRPr="00BB61A2">
        <w:rPr>
          <w:rFonts w:ascii="Times New Roman" w:hAnsi="Times New Roman"/>
          <w:sz w:val="28"/>
          <w:szCs w:val="28"/>
        </w:rPr>
        <w:t xml:space="preserve"> </w:t>
      </w:r>
      <w:r w:rsidR="00A22FDC" w:rsidRPr="00BB61A2">
        <w:rPr>
          <w:rFonts w:ascii="Times New Roman" w:hAnsi="Times New Roman"/>
          <w:sz w:val="28"/>
          <w:szCs w:val="28"/>
        </w:rPr>
        <w:t xml:space="preserve">официального </w:t>
      </w:r>
      <w:r w:rsidR="00A42BC7" w:rsidRPr="00BB61A2">
        <w:rPr>
          <w:rFonts w:ascii="Times New Roman" w:hAnsi="Times New Roman"/>
          <w:sz w:val="28"/>
          <w:szCs w:val="28"/>
        </w:rPr>
        <w:t xml:space="preserve">соревнования </w:t>
      </w:r>
      <w:r w:rsidR="00156BAF" w:rsidRPr="00BB61A2">
        <w:rPr>
          <w:rFonts w:ascii="Times New Roman" w:hAnsi="Times New Roman"/>
          <w:sz w:val="28"/>
          <w:szCs w:val="28"/>
        </w:rPr>
        <w:t>статусом не ниже всероссийск</w:t>
      </w:r>
      <w:r w:rsidR="009F07D2" w:rsidRPr="00BB61A2">
        <w:rPr>
          <w:rFonts w:ascii="Times New Roman" w:hAnsi="Times New Roman"/>
          <w:sz w:val="28"/>
          <w:szCs w:val="28"/>
        </w:rPr>
        <w:t>ого</w:t>
      </w:r>
      <w:r w:rsidR="00156BAF" w:rsidRPr="00BB61A2">
        <w:rPr>
          <w:rFonts w:ascii="Times New Roman" w:hAnsi="Times New Roman"/>
          <w:sz w:val="28"/>
          <w:szCs w:val="28"/>
        </w:rPr>
        <w:t xml:space="preserve"> </w:t>
      </w:r>
      <w:r w:rsidR="00923997" w:rsidRPr="00BB61A2">
        <w:rPr>
          <w:rFonts w:ascii="Times New Roman" w:hAnsi="Times New Roman"/>
          <w:sz w:val="28"/>
          <w:szCs w:val="28"/>
        </w:rPr>
        <w:t xml:space="preserve">спортивного соревнования </w:t>
      </w:r>
      <w:r w:rsidR="00A42BC7" w:rsidRPr="00BB61A2">
        <w:rPr>
          <w:rFonts w:ascii="Times New Roman" w:hAnsi="Times New Roman"/>
          <w:sz w:val="28"/>
          <w:szCs w:val="28"/>
        </w:rPr>
        <w:t>в течение каждого года суд</w:t>
      </w:r>
      <w:r w:rsidR="00923997" w:rsidRPr="00BB61A2">
        <w:rPr>
          <w:rFonts w:ascii="Times New Roman" w:hAnsi="Times New Roman"/>
          <w:sz w:val="28"/>
          <w:szCs w:val="28"/>
        </w:rPr>
        <w:t>ейской деятельности;</w:t>
      </w:r>
    </w:p>
    <w:p w:rsidR="00A42BC7" w:rsidRPr="00BB61A2" w:rsidRDefault="006D360D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 (</w:t>
      </w:r>
      <w:r w:rsidR="00A42BC7" w:rsidRPr="00BB61A2">
        <w:rPr>
          <w:rFonts w:ascii="Times New Roman" w:hAnsi="Times New Roman"/>
          <w:sz w:val="28"/>
          <w:szCs w:val="28"/>
        </w:rPr>
        <w:t>двух</w:t>
      </w:r>
      <w:r w:rsidRPr="00BB61A2">
        <w:rPr>
          <w:rFonts w:ascii="Times New Roman" w:hAnsi="Times New Roman"/>
          <w:sz w:val="28"/>
          <w:szCs w:val="28"/>
        </w:rPr>
        <w:t>)</w:t>
      </w:r>
      <w:r w:rsidR="00A42BC7" w:rsidRPr="00BB61A2">
        <w:rPr>
          <w:rFonts w:ascii="Times New Roman" w:hAnsi="Times New Roman"/>
          <w:sz w:val="28"/>
          <w:szCs w:val="28"/>
        </w:rPr>
        <w:t xml:space="preserve"> </w:t>
      </w:r>
      <w:r w:rsidR="00A22FDC" w:rsidRPr="00BB61A2">
        <w:rPr>
          <w:rFonts w:ascii="Times New Roman" w:hAnsi="Times New Roman"/>
          <w:sz w:val="28"/>
          <w:szCs w:val="28"/>
        </w:rPr>
        <w:t xml:space="preserve">официальных </w:t>
      </w:r>
      <w:r w:rsidR="00A42BC7" w:rsidRPr="00BB61A2">
        <w:rPr>
          <w:rFonts w:ascii="Times New Roman" w:hAnsi="Times New Roman"/>
          <w:sz w:val="28"/>
          <w:szCs w:val="28"/>
        </w:rPr>
        <w:t>соревнований статусом не ниже субъекта Российской Федерации в составе главной судейской коллегии в течение каждого года судейской деятельности;</w:t>
      </w:r>
    </w:p>
    <w:p w:rsidR="00A42BC7" w:rsidRPr="00BB61A2" w:rsidRDefault="006D360D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 (</w:t>
      </w:r>
      <w:r w:rsidR="00A75DF4" w:rsidRPr="00BB61A2">
        <w:rPr>
          <w:rFonts w:ascii="Times New Roman" w:hAnsi="Times New Roman"/>
          <w:sz w:val="28"/>
          <w:szCs w:val="28"/>
        </w:rPr>
        <w:t>двух</w:t>
      </w:r>
      <w:r w:rsidRPr="00BB61A2">
        <w:rPr>
          <w:rFonts w:ascii="Times New Roman" w:hAnsi="Times New Roman"/>
          <w:sz w:val="28"/>
          <w:szCs w:val="28"/>
        </w:rPr>
        <w:t>)</w:t>
      </w:r>
      <w:r w:rsidR="00A75DF4" w:rsidRPr="00BB61A2">
        <w:rPr>
          <w:rFonts w:ascii="Times New Roman" w:hAnsi="Times New Roman"/>
          <w:sz w:val="28"/>
          <w:szCs w:val="28"/>
        </w:rPr>
        <w:t xml:space="preserve"> </w:t>
      </w:r>
      <w:r w:rsidR="00A22FDC" w:rsidRPr="00BB61A2">
        <w:rPr>
          <w:rFonts w:ascii="Times New Roman" w:hAnsi="Times New Roman"/>
          <w:sz w:val="28"/>
          <w:szCs w:val="28"/>
        </w:rPr>
        <w:t xml:space="preserve">официальных </w:t>
      </w:r>
      <w:r w:rsidR="00A75DF4" w:rsidRPr="00BB61A2">
        <w:rPr>
          <w:rFonts w:ascii="Times New Roman" w:hAnsi="Times New Roman"/>
          <w:sz w:val="28"/>
          <w:szCs w:val="28"/>
        </w:rPr>
        <w:t xml:space="preserve">соревнований </w:t>
      </w:r>
      <w:r w:rsidR="00960669" w:rsidRPr="00BB61A2">
        <w:rPr>
          <w:rFonts w:ascii="Times New Roman" w:hAnsi="Times New Roman"/>
          <w:sz w:val="28"/>
          <w:szCs w:val="28"/>
        </w:rPr>
        <w:t xml:space="preserve">иного </w:t>
      </w:r>
      <w:r w:rsidR="00A75DF4" w:rsidRPr="00BB61A2">
        <w:rPr>
          <w:rFonts w:ascii="Times New Roman" w:hAnsi="Times New Roman"/>
          <w:sz w:val="28"/>
          <w:szCs w:val="28"/>
        </w:rPr>
        <w:t>статуса</w:t>
      </w:r>
      <w:r w:rsidR="00A42BC7" w:rsidRPr="00BB61A2">
        <w:rPr>
          <w:rFonts w:ascii="Times New Roman" w:hAnsi="Times New Roman"/>
          <w:sz w:val="28"/>
          <w:szCs w:val="28"/>
        </w:rPr>
        <w:t xml:space="preserve">, в течение каждого года судейской деятельности; </w:t>
      </w:r>
    </w:p>
    <w:p w:rsidR="00CF7D35" w:rsidRPr="00BB61A2" w:rsidRDefault="0090180A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7F4254" w:rsidRPr="00BB61A2">
        <w:rPr>
          <w:rFonts w:ascii="Times New Roman" w:hAnsi="Times New Roman"/>
          <w:sz w:val="28"/>
          <w:szCs w:val="28"/>
        </w:rPr>
        <w:t xml:space="preserve">) </w:t>
      </w:r>
      <w:r w:rsidR="00960669" w:rsidRPr="00BB61A2">
        <w:rPr>
          <w:rFonts w:ascii="Times New Roman" w:hAnsi="Times New Roman"/>
          <w:sz w:val="28"/>
          <w:szCs w:val="28"/>
        </w:rPr>
        <w:t xml:space="preserve">статус и </w:t>
      </w:r>
      <w:r w:rsidR="00960669" w:rsidRPr="00BB61A2">
        <w:rPr>
          <w:rFonts w:ascii="Times New Roman" w:hAnsi="Times New Roman"/>
          <w:bCs/>
          <w:sz w:val="28"/>
          <w:szCs w:val="28"/>
        </w:rPr>
        <w:t>наименование официальных соревнований</w:t>
      </w:r>
      <w:r w:rsidR="00156BAF" w:rsidRPr="00BB61A2">
        <w:rPr>
          <w:rFonts w:ascii="Times New Roman" w:hAnsi="Times New Roman"/>
          <w:bCs/>
          <w:sz w:val="28"/>
          <w:szCs w:val="28"/>
        </w:rPr>
        <w:t>, а также</w:t>
      </w:r>
      <w:r w:rsidR="00960669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23997" w:rsidRPr="00BB61A2">
        <w:rPr>
          <w:rFonts w:ascii="Times New Roman" w:hAnsi="Times New Roman"/>
          <w:sz w:val="28"/>
          <w:szCs w:val="28"/>
        </w:rPr>
        <w:t>необходимое для присвоения квалификационной категории спортивного судьи «спортивный судья всероссийской категории» (с указанием наименований спортивных судейских должностей)</w:t>
      </w:r>
      <w:r w:rsidR="007F4254" w:rsidRPr="00BB61A2">
        <w:rPr>
          <w:rFonts w:ascii="Times New Roman" w:hAnsi="Times New Roman"/>
          <w:sz w:val="28"/>
          <w:szCs w:val="28"/>
        </w:rPr>
        <w:t xml:space="preserve"> по военно-прикладным и служебно</w:t>
      </w:r>
      <w:r w:rsidR="007F4254" w:rsidRPr="00BB61A2">
        <w:rPr>
          <w:rFonts w:ascii="Times New Roman" w:hAnsi="Times New Roman"/>
          <w:b/>
          <w:sz w:val="28"/>
          <w:szCs w:val="28"/>
        </w:rPr>
        <w:t>-</w:t>
      </w:r>
      <w:r w:rsidR="007F4254" w:rsidRPr="00BB61A2">
        <w:rPr>
          <w:rFonts w:ascii="Times New Roman" w:hAnsi="Times New Roman"/>
          <w:sz w:val="28"/>
          <w:szCs w:val="28"/>
        </w:rPr>
        <w:t xml:space="preserve">прикладным видам спорта, </w:t>
      </w:r>
      <w:r w:rsidR="00CF7D35" w:rsidRPr="00BB61A2">
        <w:rPr>
          <w:rFonts w:ascii="Times New Roman" w:hAnsi="Times New Roman"/>
          <w:sz w:val="28"/>
          <w:szCs w:val="28"/>
        </w:rPr>
        <w:t xml:space="preserve">но </w:t>
      </w:r>
      <w:r w:rsidR="00ED11C7" w:rsidRPr="00BB61A2">
        <w:rPr>
          <w:rFonts w:ascii="Times New Roman" w:hAnsi="Times New Roman"/>
          <w:sz w:val="28"/>
          <w:szCs w:val="28"/>
        </w:rPr>
        <w:t>не менее</w:t>
      </w:r>
      <w:r w:rsidR="00CF7D35" w:rsidRPr="00BB61A2">
        <w:rPr>
          <w:rFonts w:ascii="Times New Roman" w:hAnsi="Times New Roman"/>
          <w:sz w:val="28"/>
          <w:szCs w:val="28"/>
        </w:rPr>
        <w:t>:</w:t>
      </w:r>
    </w:p>
    <w:p w:rsidR="00A42BC7" w:rsidRPr="00BB61A2" w:rsidRDefault="00430129" w:rsidP="00A22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1</w:t>
      </w:r>
      <w:r w:rsidR="00ED11C7" w:rsidRPr="00BB61A2">
        <w:rPr>
          <w:rFonts w:ascii="Times New Roman" w:hAnsi="Times New Roman"/>
          <w:sz w:val="28"/>
          <w:szCs w:val="28"/>
        </w:rPr>
        <w:t xml:space="preserve"> </w:t>
      </w:r>
      <w:r w:rsidR="00960669" w:rsidRPr="00BB61A2">
        <w:rPr>
          <w:rFonts w:ascii="Times New Roman" w:hAnsi="Times New Roman"/>
          <w:sz w:val="28"/>
          <w:szCs w:val="28"/>
        </w:rPr>
        <w:t xml:space="preserve">(одного) </w:t>
      </w:r>
      <w:r w:rsidR="00A22FDC" w:rsidRPr="00BB61A2">
        <w:rPr>
          <w:rFonts w:ascii="Times New Roman" w:hAnsi="Times New Roman"/>
          <w:sz w:val="28"/>
          <w:szCs w:val="28"/>
        </w:rPr>
        <w:t xml:space="preserve">официального </w:t>
      </w:r>
      <w:r w:rsidR="00ED11C7" w:rsidRPr="00BB61A2">
        <w:rPr>
          <w:rFonts w:ascii="Times New Roman" w:hAnsi="Times New Roman"/>
          <w:sz w:val="28"/>
          <w:szCs w:val="28"/>
        </w:rPr>
        <w:t xml:space="preserve">соревнования </w:t>
      </w:r>
      <w:r w:rsidR="009E1053" w:rsidRPr="00BB61A2">
        <w:rPr>
          <w:rFonts w:ascii="Times New Roman" w:hAnsi="Times New Roman"/>
          <w:sz w:val="28"/>
          <w:szCs w:val="28"/>
        </w:rPr>
        <w:t>статусом не ниже всероссийского</w:t>
      </w:r>
      <w:r w:rsidR="00923997" w:rsidRPr="00BB61A2">
        <w:rPr>
          <w:rFonts w:ascii="Times New Roman" w:hAnsi="Times New Roman"/>
          <w:sz w:val="28"/>
          <w:szCs w:val="28"/>
        </w:rPr>
        <w:t xml:space="preserve"> спортивного соревнования</w:t>
      </w:r>
      <w:r w:rsidR="009E1053" w:rsidRPr="00BB61A2">
        <w:rPr>
          <w:rFonts w:ascii="Times New Roman" w:hAnsi="Times New Roman"/>
          <w:sz w:val="28"/>
          <w:szCs w:val="28"/>
        </w:rPr>
        <w:t xml:space="preserve"> соответствующего федерального органа </w:t>
      </w:r>
      <w:r w:rsidR="00ED11C7" w:rsidRPr="00BB61A2">
        <w:rPr>
          <w:rFonts w:ascii="Times New Roman" w:hAnsi="Times New Roman"/>
          <w:sz w:val="28"/>
          <w:szCs w:val="28"/>
        </w:rPr>
        <w:t>в течение каждого года судейской деятельности</w:t>
      </w:r>
      <w:r w:rsidR="00A42BC7" w:rsidRPr="00BB61A2">
        <w:rPr>
          <w:rFonts w:ascii="Times New Roman" w:hAnsi="Times New Roman"/>
          <w:sz w:val="28"/>
          <w:szCs w:val="28"/>
        </w:rPr>
        <w:t>;</w:t>
      </w:r>
    </w:p>
    <w:p w:rsidR="00A42BC7" w:rsidRPr="00BB61A2" w:rsidRDefault="00430129" w:rsidP="0096066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ED11C7" w:rsidRPr="00BB61A2">
        <w:rPr>
          <w:rFonts w:ascii="Times New Roman" w:hAnsi="Times New Roman"/>
          <w:sz w:val="28"/>
          <w:szCs w:val="28"/>
        </w:rPr>
        <w:t xml:space="preserve"> </w:t>
      </w:r>
      <w:r w:rsidR="00960669" w:rsidRPr="00BB61A2">
        <w:rPr>
          <w:rFonts w:ascii="Times New Roman" w:hAnsi="Times New Roman"/>
          <w:sz w:val="28"/>
          <w:szCs w:val="28"/>
        </w:rPr>
        <w:t xml:space="preserve">(одного) </w:t>
      </w:r>
      <w:r w:rsidRPr="00BB61A2">
        <w:rPr>
          <w:rFonts w:ascii="Times New Roman" w:hAnsi="Times New Roman"/>
          <w:sz w:val="28"/>
          <w:szCs w:val="28"/>
        </w:rPr>
        <w:t xml:space="preserve">официального </w:t>
      </w:r>
      <w:r w:rsidR="00ED11C7" w:rsidRPr="00BB61A2">
        <w:rPr>
          <w:rFonts w:ascii="Times New Roman" w:hAnsi="Times New Roman"/>
          <w:sz w:val="28"/>
          <w:szCs w:val="28"/>
        </w:rPr>
        <w:t xml:space="preserve">соревнования </w:t>
      </w:r>
      <w:r w:rsidR="009E1053" w:rsidRPr="00BB61A2">
        <w:rPr>
          <w:rFonts w:ascii="Times New Roman" w:hAnsi="Times New Roman"/>
          <w:sz w:val="28"/>
          <w:szCs w:val="28"/>
        </w:rPr>
        <w:t xml:space="preserve">статусом не ниже </w:t>
      </w:r>
      <w:r w:rsidR="00923997" w:rsidRPr="00BB61A2">
        <w:rPr>
          <w:rFonts w:ascii="Times New Roman" w:hAnsi="Times New Roman"/>
          <w:sz w:val="28"/>
          <w:szCs w:val="28"/>
        </w:rPr>
        <w:t xml:space="preserve">спортивного </w:t>
      </w:r>
      <w:r w:rsidR="009E1053" w:rsidRPr="00BB61A2">
        <w:rPr>
          <w:rFonts w:ascii="Times New Roman" w:hAnsi="Times New Roman"/>
          <w:sz w:val="28"/>
          <w:szCs w:val="28"/>
        </w:rPr>
        <w:t xml:space="preserve">соревнования структурного подразделения соответствующего федерального округа, г. Москвы и г. Санкт-Петербурга в составе главной судейской коллегии </w:t>
      </w:r>
      <w:r w:rsidR="00ED11C7" w:rsidRPr="00BB61A2">
        <w:rPr>
          <w:rFonts w:ascii="Times New Roman" w:hAnsi="Times New Roman"/>
          <w:sz w:val="28"/>
          <w:szCs w:val="28"/>
        </w:rPr>
        <w:t>в течение каждого года судейской деятельности</w:t>
      </w:r>
      <w:r w:rsidR="00A42BC7" w:rsidRPr="00BB61A2">
        <w:rPr>
          <w:rFonts w:ascii="Times New Roman" w:hAnsi="Times New Roman"/>
          <w:sz w:val="28"/>
          <w:szCs w:val="28"/>
        </w:rPr>
        <w:t>;</w:t>
      </w:r>
    </w:p>
    <w:p w:rsidR="00A42BC7" w:rsidRPr="00BB61A2" w:rsidRDefault="00430129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ED11C7" w:rsidRPr="00BB61A2">
        <w:rPr>
          <w:rFonts w:ascii="Times New Roman" w:hAnsi="Times New Roman"/>
          <w:sz w:val="28"/>
          <w:szCs w:val="28"/>
        </w:rPr>
        <w:t xml:space="preserve"> </w:t>
      </w:r>
      <w:r w:rsidR="00960669" w:rsidRPr="00BB61A2">
        <w:rPr>
          <w:rFonts w:ascii="Times New Roman" w:hAnsi="Times New Roman"/>
          <w:sz w:val="28"/>
          <w:szCs w:val="28"/>
        </w:rPr>
        <w:t xml:space="preserve">(двух) официальных </w:t>
      </w:r>
      <w:r w:rsidR="00ED11C7" w:rsidRPr="00BB61A2">
        <w:rPr>
          <w:rFonts w:ascii="Times New Roman" w:hAnsi="Times New Roman"/>
          <w:sz w:val="28"/>
          <w:szCs w:val="28"/>
        </w:rPr>
        <w:t xml:space="preserve">соревнований </w:t>
      </w:r>
      <w:r w:rsidR="00960669" w:rsidRPr="00BB61A2">
        <w:rPr>
          <w:rFonts w:ascii="Times New Roman" w:hAnsi="Times New Roman"/>
          <w:sz w:val="28"/>
          <w:szCs w:val="28"/>
        </w:rPr>
        <w:t xml:space="preserve">иного статуса </w:t>
      </w:r>
      <w:r w:rsidR="00ED11C7" w:rsidRPr="00BB61A2">
        <w:rPr>
          <w:rFonts w:ascii="Times New Roman" w:hAnsi="Times New Roman"/>
          <w:sz w:val="28"/>
          <w:szCs w:val="28"/>
        </w:rPr>
        <w:t>в течение каждого года судейской деятельности</w:t>
      </w:r>
      <w:r w:rsidR="00923997" w:rsidRPr="00BB61A2">
        <w:rPr>
          <w:rFonts w:ascii="Times New Roman" w:hAnsi="Times New Roman"/>
          <w:sz w:val="28"/>
          <w:szCs w:val="28"/>
        </w:rPr>
        <w:t>;</w:t>
      </w:r>
    </w:p>
    <w:p w:rsidR="00D65773" w:rsidRPr="00BB61A2" w:rsidRDefault="0090180A" w:rsidP="00D657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</w:t>
      </w:r>
      <w:r w:rsidR="00D65773" w:rsidRPr="00BB61A2">
        <w:rPr>
          <w:rFonts w:ascii="Times New Roman" w:hAnsi="Times New Roman"/>
          <w:sz w:val="28"/>
          <w:szCs w:val="28"/>
        </w:rPr>
        <w:t xml:space="preserve">) </w:t>
      </w:r>
      <w:r w:rsidR="0051458B" w:rsidRPr="00BB61A2">
        <w:rPr>
          <w:rFonts w:ascii="Times New Roman" w:hAnsi="Times New Roman"/>
          <w:sz w:val="28"/>
          <w:szCs w:val="28"/>
        </w:rPr>
        <w:t>количеств</w:t>
      </w:r>
      <w:r w:rsidR="00414CE7" w:rsidRPr="00BB61A2">
        <w:rPr>
          <w:rFonts w:ascii="Times New Roman" w:hAnsi="Times New Roman"/>
          <w:sz w:val="28"/>
          <w:szCs w:val="28"/>
        </w:rPr>
        <w:t>о</w:t>
      </w:r>
      <w:r w:rsidR="00D65773" w:rsidRPr="00BB61A2">
        <w:rPr>
          <w:rFonts w:ascii="Times New Roman" w:hAnsi="Times New Roman"/>
          <w:sz w:val="28"/>
          <w:szCs w:val="28"/>
        </w:rPr>
        <w:t xml:space="preserve"> теоретическ</w:t>
      </w:r>
      <w:r w:rsidR="00960669" w:rsidRPr="00BB61A2">
        <w:rPr>
          <w:rFonts w:ascii="Times New Roman" w:hAnsi="Times New Roman"/>
          <w:sz w:val="28"/>
          <w:szCs w:val="28"/>
        </w:rPr>
        <w:t>их занятий в качестве участника</w:t>
      </w:r>
      <w:r w:rsidR="00D65773" w:rsidRPr="00BB61A2">
        <w:rPr>
          <w:rFonts w:ascii="Times New Roman" w:hAnsi="Times New Roman"/>
          <w:sz w:val="28"/>
          <w:szCs w:val="28"/>
        </w:rPr>
        <w:t xml:space="preserve">, </w:t>
      </w:r>
      <w:r w:rsidR="0051458B" w:rsidRPr="00BB61A2">
        <w:rPr>
          <w:rFonts w:ascii="Times New Roman" w:hAnsi="Times New Roman"/>
          <w:sz w:val="28"/>
          <w:szCs w:val="28"/>
        </w:rPr>
        <w:t xml:space="preserve">но </w:t>
      </w:r>
      <w:r w:rsidR="00D65773" w:rsidRPr="00BB61A2">
        <w:rPr>
          <w:rFonts w:ascii="Times New Roman" w:hAnsi="Times New Roman"/>
          <w:sz w:val="28"/>
          <w:szCs w:val="28"/>
        </w:rPr>
        <w:t xml:space="preserve">не менее </w:t>
      </w:r>
      <w:r w:rsidR="00430129" w:rsidRPr="00BB61A2">
        <w:rPr>
          <w:rFonts w:ascii="Times New Roman" w:hAnsi="Times New Roman"/>
          <w:sz w:val="28"/>
          <w:szCs w:val="28"/>
        </w:rPr>
        <w:t>1</w:t>
      </w:r>
      <w:r w:rsidR="00923997" w:rsidRPr="00BB61A2">
        <w:rPr>
          <w:rFonts w:ascii="Times New Roman" w:hAnsi="Times New Roman"/>
          <w:sz w:val="28"/>
          <w:szCs w:val="28"/>
        </w:rPr>
        <w:t> </w:t>
      </w:r>
      <w:r w:rsidR="00960669" w:rsidRPr="00BB61A2">
        <w:rPr>
          <w:rFonts w:ascii="Times New Roman" w:hAnsi="Times New Roman"/>
          <w:sz w:val="28"/>
          <w:szCs w:val="28"/>
        </w:rPr>
        <w:t xml:space="preserve">(одного) </w:t>
      </w:r>
      <w:r w:rsidR="00D65773" w:rsidRPr="00BB61A2">
        <w:rPr>
          <w:rFonts w:ascii="Times New Roman" w:hAnsi="Times New Roman"/>
          <w:sz w:val="28"/>
          <w:szCs w:val="28"/>
        </w:rPr>
        <w:t xml:space="preserve">в каждый год </w:t>
      </w:r>
      <w:r w:rsidR="00084149" w:rsidRPr="00BB61A2">
        <w:rPr>
          <w:rFonts w:ascii="Times New Roman" w:hAnsi="Times New Roman"/>
          <w:sz w:val="28"/>
          <w:szCs w:val="28"/>
        </w:rPr>
        <w:t>судейской деятельности</w:t>
      </w:r>
      <w:r w:rsidR="00D65773" w:rsidRPr="00BB61A2">
        <w:rPr>
          <w:rFonts w:ascii="Times New Roman" w:hAnsi="Times New Roman"/>
          <w:sz w:val="28"/>
          <w:szCs w:val="28"/>
        </w:rPr>
        <w:t>;</w:t>
      </w:r>
    </w:p>
    <w:p w:rsidR="00D65773" w:rsidRPr="00BB61A2" w:rsidRDefault="0090180A" w:rsidP="00D657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е</w:t>
      </w:r>
      <w:r w:rsidR="00D65773" w:rsidRPr="00BB61A2">
        <w:rPr>
          <w:rFonts w:ascii="Times New Roman" w:hAnsi="Times New Roman"/>
          <w:sz w:val="28"/>
          <w:szCs w:val="28"/>
        </w:rPr>
        <w:t xml:space="preserve">) </w:t>
      </w:r>
      <w:r w:rsidR="00414CE7" w:rsidRPr="00BB61A2">
        <w:rPr>
          <w:rFonts w:ascii="Times New Roman" w:hAnsi="Times New Roman"/>
          <w:sz w:val="28"/>
          <w:szCs w:val="28"/>
        </w:rPr>
        <w:t>к</w:t>
      </w:r>
      <w:r w:rsidR="0051458B" w:rsidRPr="00BB61A2">
        <w:rPr>
          <w:rFonts w:ascii="Times New Roman" w:hAnsi="Times New Roman"/>
          <w:sz w:val="28"/>
          <w:szCs w:val="28"/>
        </w:rPr>
        <w:t>оличеств</w:t>
      </w:r>
      <w:r w:rsidR="00414CE7" w:rsidRPr="00BB61A2">
        <w:rPr>
          <w:rFonts w:ascii="Times New Roman" w:hAnsi="Times New Roman"/>
          <w:sz w:val="28"/>
          <w:szCs w:val="28"/>
        </w:rPr>
        <w:t>о</w:t>
      </w:r>
      <w:r w:rsidR="00D65773" w:rsidRPr="00BB61A2">
        <w:rPr>
          <w:rFonts w:ascii="Times New Roman" w:hAnsi="Times New Roman"/>
          <w:sz w:val="28"/>
          <w:szCs w:val="28"/>
        </w:rPr>
        <w:t xml:space="preserve"> теоретических занятий в качестве лектора для всех квалификационных ка</w:t>
      </w:r>
      <w:r w:rsidR="009E1053" w:rsidRPr="00BB61A2">
        <w:rPr>
          <w:rFonts w:ascii="Times New Roman" w:hAnsi="Times New Roman"/>
          <w:sz w:val="28"/>
          <w:szCs w:val="28"/>
        </w:rPr>
        <w:t>тегорий спортивного судьи, за исключением</w:t>
      </w:r>
      <w:r w:rsidR="00D65773" w:rsidRPr="00BB61A2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 «спортивный судья третьей катег</w:t>
      </w:r>
      <w:r w:rsidR="0051458B" w:rsidRPr="00BB61A2">
        <w:rPr>
          <w:rFonts w:ascii="Times New Roman" w:hAnsi="Times New Roman"/>
          <w:sz w:val="28"/>
          <w:szCs w:val="28"/>
        </w:rPr>
        <w:t xml:space="preserve">ории» и «юный спортивный судья», но </w:t>
      </w:r>
      <w:r w:rsidR="00D65773" w:rsidRPr="00BB61A2">
        <w:rPr>
          <w:rFonts w:ascii="Times New Roman" w:hAnsi="Times New Roman"/>
          <w:sz w:val="28"/>
          <w:szCs w:val="28"/>
        </w:rPr>
        <w:t xml:space="preserve">не менее </w:t>
      </w:r>
      <w:r w:rsidR="00430129" w:rsidRPr="00BB61A2">
        <w:rPr>
          <w:rFonts w:ascii="Times New Roman" w:hAnsi="Times New Roman"/>
          <w:sz w:val="28"/>
          <w:szCs w:val="28"/>
        </w:rPr>
        <w:t>1</w:t>
      </w:r>
      <w:r w:rsidR="00D65773" w:rsidRPr="00BB61A2">
        <w:rPr>
          <w:rFonts w:ascii="Times New Roman" w:hAnsi="Times New Roman"/>
          <w:sz w:val="28"/>
          <w:szCs w:val="28"/>
        </w:rPr>
        <w:t xml:space="preserve"> </w:t>
      </w:r>
      <w:r w:rsidR="009E1053" w:rsidRPr="00BB61A2">
        <w:rPr>
          <w:rFonts w:ascii="Times New Roman" w:hAnsi="Times New Roman"/>
          <w:sz w:val="28"/>
          <w:szCs w:val="28"/>
        </w:rPr>
        <w:t xml:space="preserve">(одного) теоретического занятия </w:t>
      </w:r>
      <w:r w:rsidR="00D65773" w:rsidRPr="00BB61A2">
        <w:rPr>
          <w:rFonts w:ascii="Times New Roman" w:hAnsi="Times New Roman"/>
          <w:sz w:val="28"/>
          <w:szCs w:val="28"/>
        </w:rPr>
        <w:t>в каждый год судейс</w:t>
      </w:r>
      <w:r w:rsidR="00084149" w:rsidRPr="00BB61A2">
        <w:rPr>
          <w:rFonts w:ascii="Times New Roman" w:hAnsi="Times New Roman"/>
          <w:sz w:val="28"/>
          <w:szCs w:val="28"/>
        </w:rPr>
        <w:t>кой деятельности</w:t>
      </w:r>
      <w:r w:rsidR="00D65773" w:rsidRPr="00BB61A2">
        <w:rPr>
          <w:rFonts w:ascii="Times New Roman" w:hAnsi="Times New Roman"/>
          <w:sz w:val="28"/>
          <w:szCs w:val="28"/>
        </w:rPr>
        <w:t>;</w:t>
      </w:r>
    </w:p>
    <w:p w:rsidR="00954720" w:rsidRPr="00BB61A2" w:rsidRDefault="0090180A" w:rsidP="008224D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ж</w:t>
      </w:r>
      <w:r w:rsidR="00E2459A" w:rsidRPr="00BB61A2">
        <w:rPr>
          <w:rFonts w:ascii="Times New Roman" w:hAnsi="Times New Roman"/>
          <w:bCs/>
          <w:sz w:val="28"/>
          <w:szCs w:val="28"/>
        </w:rPr>
        <w:t xml:space="preserve">) </w:t>
      </w:r>
      <w:r w:rsidR="00084149" w:rsidRPr="00BB61A2">
        <w:rPr>
          <w:rFonts w:ascii="Times New Roman" w:hAnsi="Times New Roman"/>
          <w:bCs/>
          <w:sz w:val="28"/>
          <w:szCs w:val="28"/>
        </w:rPr>
        <w:t>периодичность сдачи</w:t>
      </w:r>
      <w:r w:rsidR="00954720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084149" w:rsidRPr="00BB61A2">
        <w:rPr>
          <w:rFonts w:ascii="Times New Roman" w:hAnsi="Times New Roman"/>
          <w:bCs/>
          <w:sz w:val="28"/>
          <w:szCs w:val="28"/>
        </w:rPr>
        <w:t>квалификационного зачета</w:t>
      </w:r>
      <w:r w:rsidR="00CF7D35" w:rsidRPr="00BB61A2">
        <w:rPr>
          <w:rFonts w:ascii="Times New Roman" w:hAnsi="Times New Roman"/>
          <w:bCs/>
          <w:sz w:val="28"/>
          <w:szCs w:val="28"/>
        </w:rPr>
        <w:t>;</w:t>
      </w:r>
    </w:p>
    <w:p w:rsidR="001E5EDF" w:rsidRPr="00BB61A2" w:rsidRDefault="0090180A" w:rsidP="001E5E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з</w:t>
      </w:r>
      <w:r w:rsidR="00043760" w:rsidRPr="00BB61A2">
        <w:rPr>
          <w:rFonts w:ascii="Times New Roman" w:hAnsi="Times New Roman"/>
          <w:sz w:val="28"/>
          <w:szCs w:val="28"/>
        </w:rPr>
        <w:t xml:space="preserve">) </w:t>
      </w:r>
      <w:r w:rsidR="00A42BC7" w:rsidRPr="00BB61A2">
        <w:rPr>
          <w:rFonts w:ascii="Times New Roman" w:hAnsi="Times New Roman"/>
          <w:sz w:val="28"/>
          <w:szCs w:val="28"/>
        </w:rPr>
        <w:t xml:space="preserve">периодичность выполнения </w:t>
      </w:r>
      <w:r w:rsidR="001E5EDF" w:rsidRPr="00BB61A2">
        <w:rPr>
          <w:rFonts w:ascii="Times New Roman" w:hAnsi="Times New Roman"/>
          <w:sz w:val="28"/>
          <w:szCs w:val="28"/>
        </w:rPr>
        <w:t>норматив</w:t>
      </w:r>
      <w:r w:rsidR="00A42BC7" w:rsidRPr="00BB61A2">
        <w:rPr>
          <w:rFonts w:ascii="Times New Roman" w:hAnsi="Times New Roman"/>
          <w:sz w:val="28"/>
          <w:szCs w:val="28"/>
        </w:rPr>
        <w:t>ов</w:t>
      </w:r>
      <w:r w:rsidR="001E5EDF" w:rsidRPr="00BB61A2">
        <w:rPr>
          <w:rFonts w:ascii="Times New Roman" w:hAnsi="Times New Roman"/>
          <w:sz w:val="28"/>
          <w:szCs w:val="28"/>
        </w:rPr>
        <w:t xml:space="preserve"> по физической подготовке, необходимы</w:t>
      </w:r>
      <w:r w:rsidR="00A42BC7" w:rsidRPr="00BB61A2">
        <w:rPr>
          <w:rFonts w:ascii="Times New Roman" w:hAnsi="Times New Roman"/>
          <w:sz w:val="28"/>
          <w:szCs w:val="28"/>
        </w:rPr>
        <w:t>х</w:t>
      </w:r>
      <w:r w:rsidR="001E5EDF" w:rsidRPr="00BB61A2">
        <w:rPr>
          <w:rFonts w:ascii="Times New Roman" w:hAnsi="Times New Roman"/>
          <w:sz w:val="28"/>
          <w:szCs w:val="28"/>
        </w:rPr>
        <w:t xml:space="preserve"> для </w:t>
      </w:r>
      <w:r w:rsidR="001A0D48" w:rsidRPr="00BB61A2">
        <w:rPr>
          <w:rFonts w:ascii="Times New Roman" w:hAnsi="Times New Roman"/>
          <w:sz w:val="28"/>
          <w:szCs w:val="28"/>
        </w:rPr>
        <w:t>присвоения</w:t>
      </w:r>
      <w:r w:rsidR="001E5EDF" w:rsidRPr="00BB61A2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  <w:r w:rsidR="00A42BC7" w:rsidRPr="00BB61A2">
        <w:rPr>
          <w:rFonts w:ascii="Times New Roman" w:hAnsi="Times New Roman"/>
          <w:sz w:val="28"/>
          <w:szCs w:val="28"/>
        </w:rPr>
        <w:t xml:space="preserve"> спортивного судьи</w:t>
      </w:r>
      <w:r w:rsidR="00960841" w:rsidRPr="00BB61A2">
        <w:rPr>
          <w:rFonts w:ascii="Times New Roman" w:hAnsi="Times New Roman"/>
          <w:sz w:val="28"/>
          <w:szCs w:val="28"/>
        </w:rPr>
        <w:t xml:space="preserve"> (</w:t>
      </w:r>
      <w:r w:rsidR="001E5EDF" w:rsidRPr="00BB61A2">
        <w:rPr>
          <w:rFonts w:ascii="Times New Roman" w:hAnsi="Times New Roman"/>
          <w:sz w:val="28"/>
          <w:szCs w:val="28"/>
        </w:rPr>
        <w:t>для видов спорта, где такие нормативы предусмотрены правилами видов спорта</w:t>
      </w:r>
      <w:r w:rsidR="00960841" w:rsidRPr="00BB61A2">
        <w:rPr>
          <w:rFonts w:ascii="Times New Roman" w:hAnsi="Times New Roman"/>
          <w:sz w:val="28"/>
          <w:szCs w:val="28"/>
        </w:rPr>
        <w:t>)</w:t>
      </w:r>
      <w:r w:rsidR="001E5EDF" w:rsidRPr="00BB61A2">
        <w:rPr>
          <w:rFonts w:ascii="Times New Roman" w:hAnsi="Times New Roman"/>
          <w:sz w:val="28"/>
          <w:szCs w:val="28"/>
        </w:rPr>
        <w:t>;</w:t>
      </w:r>
    </w:p>
    <w:p w:rsidR="001E5EDF" w:rsidRPr="00BB61A2" w:rsidRDefault="003F303A" w:rsidP="001E5E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и</w:t>
      </w:r>
      <w:r w:rsidR="007835AE" w:rsidRPr="00BB61A2">
        <w:rPr>
          <w:rFonts w:ascii="Times New Roman" w:hAnsi="Times New Roman"/>
          <w:sz w:val="28"/>
          <w:szCs w:val="28"/>
        </w:rPr>
        <w:t xml:space="preserve">) </w:t>
      </w:r>
      <w:r w:rsidR="001E5EDF" w:rsidRPr="00BB61A2">
        <w:rPr>
          <w:rFonts w:ascii="Times New Roman" w:hAnsi="Times New Roman"/>
          <w:sz w:val="28"/>
          <w:szCs w:val="28"/>
        </w:rPr>
        <w:t xml:space="preserve">стаж спортивного судейства, необходимый для </w:t>
      </w:r>
      <w:r w:rsidR="001A0D48" w:rsidRPr="00BB61A2">
        <w:rPr>
          <w:rFonts w:ascii="Times New Roman" w:hAnsi="Times New Roman"/>
          <w:sz w:val="28"/>
          <w:szCs w:val="28"/>
        </w:rPr>
        <w:t>присвоения</w:t>
      </w:r>
      <w:r w:rsidR="00430129" w:rsidRPr="00BB61A2">
        <w:rPr>
          <w:rFonts w:ascii="Times New Roman" w:hAnsi="Times New Roman"/>
          <w:sz w:val="28"/>
          <w:szCs w:val="28"/>
        </w:rPr>
        <w:t xml:space="preserve"> квалификационной категории.</w:t>
      </w:r>
    </w:p>
    <w:p w:rsidR="001E7FE7" w:rsidRPr="00BB61A2" w:rsidRDefault="000C55B3" w:rsidP="001E7F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sz w:val="28"/>
          <w:szCs w:val="28"/>
        </w:rPr>
        <w:t xml:space="preserve">.2. </w:t>
      </w:r>
      <w:r w:rsidR="00CF7D35" w:rsidRPr="00BB61A2">
        <w:rPr>
          <w:rFonts w:ascii="Times New Roman" w:hAnsi="Times New Roman"/>
          <w:sz w:val="28"/>
          <w:szCs w:val="28"/>
        </w:rPr>
        <w:t xml:space="preserve">Требования </w:t>
      </w:r>
      <w:r w:rsidR="00CD0B42" w:rsidRPr="00BB61A2">
        <w:rPr>
          <w:rFonts w:ascii="Times New Roman" w:hAnsi="Times New Roman"/>
          <w:sz w:val="28"/>
          <w:szCs w:val="28"/>
        </w:rPr>
        <w:t xml:space="preserve">для </w:t>
      </w:r>
      <w:r w:rsidR="0012586A" w:rsidRPr="00BB61A2">
        <w:rPr>
          <w:rFonts w:ascii="Times New Roman" w:hAnsi="Times New Roman"/>
          <w:sz w:val="28"/>
          <w:szCs w:val="28"/>
        </w:rPr>
        <w:t>подтверждени</w:t>
      </w:r>
      <w:r w:rsidR="00CD0B42" w:rsidRPr="00BB61A2">
        <w:rPr>
          <w:rFonts w:ascii="Times New Roman" w:hAnsi="Times New Roman"/>
          <w:sz w:val="28"/>
          <w:szCs w:val="28"/>
        </w:rPr>
        <w:t>я</w:t>
      </w:r>
      <w:r w:rsidR="0012586A" w:rsidRPr="00BB61A2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</w:t>
      </w:r>
      <w:r w:rsidR="00CF7D35" w:rsidRPr="00BB61A2">
        <w:rPr>
          <w:rFonts w:ascii="Times New Roman" w:hAnsi="Times New Roman"/>
          <w:sz w:val="28"/>
          <w:szCs w:val="28"/>
        </w:rPr>
        <w:t xml:space="preserve"> </w:t>
      </w:r>
      <w:r w:rsidR="00E23407" w:rsidRPr="00BB61A2">
        <w:rPr>
          <w:rFonts w:ascii="Times New Roman" w:hAnsi="Times New Roman"/>
          <w:sz w:val="28"/>
          <w:szCs w:val="28"/>
        </w:rPr>
        <w:t xml:space="preserve">(далее – </w:t>
      </w:r>
      <w:r w:rsidR="00007FFE" w:rsidRPr="00BB61A2">
        <w:rPr>
          <w:rFonts w:ascii="Times New Roman" w:hAnsi="Times New Roman"/>
          <w:sz w:val="28"/>
          <w:szCs w:val="28"/>
        </w:rPr>
        <w:t>подтверждение</w:t>
      </w:r>
      <w:r w:rsidR="00E23407" w:rsidRPr="00BB61A2">
        <w:rPr>
          <w:rFonts w:ascii="Times New Roman" w:hAnsi="Times New Roman"/>
          <w:sz w:val="28"/>
          <w:szCs w:val="28"/>
        </w:rPr>
        <w:t xml:space="preserve">) </w:t>
      </w:r>
      <w:r w:rsidR="009E1053" w:rsidRPr="00BB61A2">
        <w:rPr>
          <w:rFonts w:ascii="Times New Roman" w:hAnsi="Times New Roman"/>
          <w:sz w:val="28"/>
          <w:szCs w:val="28"/>
        </w:rPr>
        <w:t>должны содержать</w:t>
      </w:r>
      <w:r w:rsidR="00923997" w:rsidRPr="00BB61A2">
        <w:rPr>
          <w:rFonts w:ascii="Times New Roman" w:hAnsi="Times New Roman"/>
          <w:sz w:val="28"/>
          <w:szCs w:val="28"/>
        </w:rPr>
        <w:t>:</w:t>
      </w:r>
    </w:p>
    <w:p w:rsidR="0090180A" w:rsidRPr="00BB61A2" w:rsidRDefault="00E23407" w:rsidP="009018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</w:t>
      </w:r>
      <w:r w:rsidR="0090180A" w:rsidRPr="00BB61A2">
        <w:rPr>
          <w:rFonts w:ascii="Times New Roman" w:hAnsi="Times New Roman"/>
          <w:sz w:val="28"/>
          <w:szCs w:val="28"/>
        </w:rPr>
        <w:t xml:space="preserve">требования к возрасту спортивного судьи, необходимому для подтверждения, в том числе к предельному возрасту спортивного судьи; </w:t>
      </w:r>
    </w:p>
    <w:p w:rsidR="00E23407" w:rsidRPr="00BB61A2" w:rsidRDefault="0090180A" w:rsidP="00E23407">
      <w:pPr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E23407" w:rsidRPr="00BB61A2">
        <w:rPr>
          <w:rFonts w:ascii="Times New Roman" w:hAnsi="Times New Roman"/>
          <w:sz w:val="28"/>
          <w:szCs w:val="28"/>
        </w:rPr>
        <w:t xml:space="preserve">статус и </w:t>
      </w:r>
      <w:r w:rsidR="00E23407" w:rsidRPr="00BB61A2">
        <w:rPr>
          <w:rFonts w:ascii="Times New Roman" w:hAnsi="Times New Roman"/>
          <w:bCs/>
          <w:sz w:val="28"/>
          <w:szCs w:val="28"/>
        </w:rPr>
        <w:t>наименование официальных соревнований</w:t>
      </w:r>
      <w:r w:rsidR="009E1053" w:rsidRPr="00BB61A2">
        <w:rPr>
          <w:rFonts w:ascii="Times New Roman" w:hAnsi="Times New Roman"/>
          <w:bCs/>
          <w:sz w:val="28"/>
          <w:szCs w:val="28"/>
        </w:rPr>
        <w:t>, а также</w:t>
      </w:r>
      <w:r w:rsidR="00E23407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F07D2" w:rsidRPr="00BB61A2">
        <w:rPr>
          <w:rFonts w:ascii="Times New Roman" w:hAnsi="Times New Roman"/>
          <w:bCs/>
          <w:sz w:val="28"/>
          <w:szCs w:val="28"/>
        </w:rPr>
        <w:t xml:space="preserve">необходимое </w:t>
      </w:r>
      <w:r w:rsidR="009F07D2" w:rsidRPr="00BB61A2">
        <w:rPr>
          <w:rFonts w:ascii="Times New Roman" w:hAnsi="Times New Roman"/>
          <w:sz w:val="28"/>
          <w:szCs w:val="28"/>
        </w:rPr>
        <w:t xml:space="preserve">для прохождения </w:t>
      </w:r>
      <w:r w:rsidR="00007FFE" w:rsidRPr="00BB61A2">
        <w:rPr>
          <w:rFonts w:ascii="Times New Roman" w:hAnsi="Times New Roman"/>
          <w:sz w:val="28"/>
          <w:szCs w:val="28"/>
        </w:rPr>
        <w:t xml:space="preserve">подтверждения </w:t>
      </w:r>
      <w:r w:rsidR="00E23407" w:rsidRPr="00BB61A2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="009E1053" w:rsidRPr="00BB61A2">
        <w:rPr>
          <w:rFonts w:ascii="Times New Roman" w:hAnsi="Times New Roman"/>
          <w:bCs/>
          <w:sz w:val="28"/>
          <w:szCs w:val="28"/>
        </w:rPr>
        <w:t xml:space="preserve">таких </w:t>
      </w:r>
      <w:r w:rsidR="00E23407" w:rsidRPr="00BB61A2">
        <w:rPr>
          <w:rFonts w:ascii="Times New Roman" w:hAnsi="Times New Roman"/>
          <w:bCs/>
          <w:sz w:val="28"/>
          <w:szCs w:val="28"/>
        </w:rPr>
        <w:t>соревнований</w:t>
      </w:r>
      <w:r w:rsidR="00814465" w:rsidRPr="00BB61A2">
        <w:rPr>
          <w:rFonts w:ascii="Times New Roman" w:hAnsi="Times New Roman"/>
          <w:bCs/>
          <w:sz w:val="28"/>
          <w:szCs w:val="28"/>
        </w:rPr>
        <w:t>;</w:t>
      </w:r>
    </w:p>
    <w:p w:rsidR="00CF7D35" w:rsidRPr="00BB61A2" w:rsidRDefault="0090180A" w:rsidP="00CF7D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</w:t>
      </w:r>
      <w:r w:rsidR="00CF7D35" w:rsidRPr="00BB61A2">
        <w:rPr>
          <w:rFonts w:ascii="Times New Roman" w:hAnsi="Times New Roman"/>
          <w:sz w:val="28"/>
          <w:szCs w:val="28"/>
        </w:rPr>
        <w:t xml:space="preserve">) количество </w:t>
      </w:r>
      <w:r w:rsidR="000B252B" w:rsidRPr="00BB61A2">
        <w:rPr>
          <w:rFonts w:ascii="Times New Roman" w:hAnsi="Times New Roman"/>
          <w:sz w:val="28"/>
          <w:szCs w:val="28"/>
        </w:rPr>
        <w:t>теоретических занятий</w:t>
      </w:r>
      <w:r w:rsidR="00D65773" w:rsidRPr="00BB61A2">
        <w:rPr>
          <w:rFonts w:ascii="Times New Roman" w:hAnsi="Times New Roman"/>
          <w:sz w:val="28"/>
          <w:szCs w:val="28"/>
        </w:rPr>
        <w:t xml:space="preserve"> в качестве участника</w:t>
      </w:r>
      <w:r w:rsidR="00E23407" w:rsidRPr="00BB61A2">
        <w:rPr>
          <w:rFonts w:ascii="Times New Roman" w:hAnsi="Times New Roman"/>
          <w:sz w:val="28"/>
          <w:szCs w:val="28"/>
        </w:rPr>
        <w:t>,</w:t>
      </w:r>
      <w:r w:rsidR="00D65773" w:rsidRPr="00BB61A2">
        <w:rPr>
          <w:rFonts w:ascii="Times New Roman" w:hAnsi="Times New Roman"/>
          <w:sz w:val="28"/>
          <w:szCs w:val="28"/>
        </w:rPr>
        <w:t xml:space="preserve"> </w:t>
      </w:r>
      <w:r w:rsidR="00E23407" w:rsidRPr="00BB61A2">
        <w:rPr>
          <w:rFonts w:ascii="Times New Roman" w:hAnsi="Times New Roman"/>
          <w:sz w:val="28"/>
          <w:szCs w:val="28"/>
        </w:rPr>
        <w:t>но</w:t>
      </w:r>
      <w:r w:rsidR="00D65773" w:rsidRPr="00BB61A2">
        <w:rPr>
          <w:rFonts w:ascii="Times New Roman" w:hAnsi="Times New Roman"/>
          <w:sz w:val="28"/>
          <w:szCs w:val="28"/>
        </w:rPr>
        <w:t xml:space="preserve"> не менее </w:t>
      </w:r>
      <w:r w:rsidR="00236B76" w:rsidRPr="00BB61A2">
        <w:rPr>
          <w:rFonts w:ascii="Times New Roman" w:hAnsi="Times New Roman"/>
          <w:sz w:val="28"/>
          <w:szCs w:val="28"/>
        </w:rPr>
        <w:t>1</w:t>
      </w:r>
      <w:r w:rsidR="00814465" w:rsidRPr="00BB61A2">
        <w:rPr>
          <w:rFonts w:ascii="Times New Roman" w:hAnsi="Times New Roman"/>
          <w:sz w:val="28"/>
          <w:szCs w:val="28"/>
        </w:rPr>
        <w:t> </w:t>
      </w:r>
      <w:r w:rsidR="00E23407" w:rsidRPr="00BB61A2">
        <w:rPr>
          <w:rFonts w:ascii="Times New Roman" w:hAnsi="Times New Roman"/>
          <w:sz w:val="28"/>
          <w:szCs w:val="28"/>
        </w:rPr>
        <w:t>(одного)</w:t>
      </w:r>
      <w:r w:rsidR="00D65773" w:rsidRPr="00BB61A2">
        <w:rPr>
          <w:rFonts w:ascii="Times New Roman" w:hAnsi="Times New Roman"/>
          <w:sz w:val="28"/>
          <w:szCs w:val="28"/>
        </w:rPr>
        <w:t xml:space="preserve"> в каждый год </w:t>
      </w:r>
      <w:r w:rsidR="00084149" w:rsidRPr="00BB61A2">
        <w:rPr>
          <w:rFonts w:ascii="Times New Roman" w:hAnsi="Times New Roman"/>
          <w:sz w:val="28"/>
          <w:szCs w:val="28"/>
        </w:rPr>
        <w:t>судейской деятельности</w:t>
      </w:r>
      <w:r w:rsidR="00CF7D35" w:rsidRPr="00BB61A2">
        <w:rPr>
          <w:rFonts w:ascii="Times New Roman" w:hAnsi="Times New Roman"/>
          <w:sz w:val="28"/>
          <w:szCs w:val="28"/>
        </w:rPr>
        <w:t>;</w:t>
      </w:r>
    </w:p>
    <w:p w:rsidR="00F123F7" w:rsidRPr="00BB61A2" w:rsidRDefault="0090180A" w:rsidP="00F123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CF7D35" w:rsidRPr="00BB61A2">
        <w:rPr>
          <w:rFonts w:ascii="Times New Roman" w:hAnsi="Times New Roman"/>
          <w:sz w:val="28"/>
          <w:szCs w:val="28"/>
        </w:rPr>
        <w:t xml:space="preserve">) </w:t>
      </w:r>
      <w:r w:rsidR="00F123F7" w:rsidRPr="00BB61A2">
        <w:rPr>
          <w:rFonts w:ascii="Times New Roman" w:hAnsi="Times New Roman"/>
          <w:sz w:val="28"/>
          <w:szCs w:val="28"/>
        </w:rPr>
        <w:t>количество теоретических занятий в качестве лектора для всех квалификационных категорий спортивного судьи, за исключением квалификационных категорий спортивных судей «спортивный судья третьей категории» и «юный спортивный судья», но не менее 1 (одного) теоретического занятия в каждый год судейской деятельности;</w:t>
      </w:r>
    </w:p>
    <w:p w:rsidR="00CF7D35" w:rsidRPr="00BB61A2" w:rsidRDefault="0090180A" w:rsidP="00CF7D3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д</w:t>
      </w:r>
      <w:r w:rsidR="00CF7D35" w:rsidRPr="00BB61A2">
        <w:rPr>
          <w:rFonts w:ascii="Times New Roman" w:hAnsi="Times New Roman"/>
          <w:bCs/>
          <w:sz w:val="28"/>
          <w:szCs w:val="28"/>
        </w:rPr>
        <w:t xml:space="preserve">) </w:t>
      </w:r>
      <w:r w:rsidR="00E23407" w:rsidRPr="00BB61A2">
        <w:rPr>
          <w:rFonts w:ascii="Times New Roman" w:hAnsi="Times New Roman"/>
          <w:bCs/>
          <w:sz w:val="28"/>
          <w:szCs w:val="28"/>
        </w:rPr>
        <w:t>с</w:t>
      </w:r>
      <w:r w:rsidR="00084149" w:rsidRPr="00BB61A2">
        <w:rPr>
          <w:rFonts w:ascii="Times New Roman" w:hAnsi="Times New Roman"/>
          <w:bCs/>
          <w:sz w:val="28"/>
          <w:szCs w:val="28"/>
        </w:rPr>
        <w:t>дач</w:t>
      </w:r>
      <w:r w:rsidR="00157022" w:rsidRPr="00BB61A2">
        <w:rPr>
          <w:rFonts w:ascii="Times New Roman" w:hAnsi="Times New Roman"/>
          <w:bCs/>
          <w:sz w:val="28"/>
          <w:szCs w:val="28"/>
        </w:rPr>
        <w:t>у</w:t>
      </w:r>
      <w:r w:rsidR="00084149" w:rsidRPr="00BB61A2">
        <w:rPr>
          <w:rFonts w:ascii="Times New Roman" w:hAnsi="Times New Roman"/>
          <w:bCs/>
          <w:sz w:val="28"/>
          <w:szCs w:val="28"/>
        </w:rPr>
        <w:t xml:space="preserve"> квалификационного зачета</w:t>
      </w:r>
      <w:r w:rsidR="00CF7D35" w:rsidRPr="00BB61A2">
        <w:rPr>
          <w:rFonts w:ascii="Times New Roman" w:hAnsi="Times New Roman"/>
          <w:bCs/>
          <w:sz w:val="28"/>
          <w:szCs w:val="28"/>
        </w:rPr>
        <w:t>;</w:t>
      </w:r>
    </w:p>
    <w:p w:rsidR="00CF7D35" w:rsidRPr="00BB61A2" w:rsidRDefault="0090180A" w:rsidP="00CF7D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е</w:t>
      </w:r>
      <w:r w:rsidR="00CF7D35" w:rsidRPr="00BB61A2">
        <w:rPr>
          <w:rFonts w:ascii="Times New Roman" w:hAnsi="Times New Roman"/>
          <w:sz w:val="28"/>
          <w:szCs w:val="28"/>
        </w:rPr>
        <w:t>) периодичность выполнения нормативов по физической подготовке, необходимых для присвоения квалификационной категории спортивного судьи (для видов спорта, где такие нормативы предусмотрены правилами видов спорта);</w:t>
      </w:r>
    </w:p>
    <w:p w:rsidR="00007FFE" w:rsidRPr="00BB61A2" w:rsidRDefault="00007FFE" w:rsidP="00007F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 xml:space="preserve">ж) периодичность подтверждения, но не менее: </w:t>
      </w:r>
    </w:p>
    <w:p w:rsidR="00007FFE" w:rsidRPr="00BB61A2" w:rsidRDefault="00007FFE" w:rsidP="00007F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для квалификационной категории «спортивный судья всероссийской категории» − 1 раз в 4 года;</w:t>
      </w:r>
    </w:p>
    <w:p w:rsidR="00007FFE" w:rsidRPr="00BB61A2" w:rsidRDefault="00007FFE" w:rsidP="00007F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для квалификационной категории «спортивный судья первой категории» − 1 раз в 2 года;</w:t>
      </w:r>
    </w:p>
    <w:p w:rsidR="00007FFE" w:rsidRPr="00BB61A2" w:rsidRDefault="00007FFE" w:rsidP="00007F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для квалификационных категорий «спортивный судья второй категории» и «спортивный судья третьей категории» − 1 раз в год.</w:t>
      </w:r>
    </w:p>
    <w:p w:rsidR="00043760" w:rsidRPr="00BB61A2" w:rsidRDefault="000C55B3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sz w:val="28"/>
          <w:szCs w:val="28"/>
        </w:rPr>
        <w:t xml:space="preserve">.3. </w:t>
      </w:r>
      <w:r w:rsidR="00736C27" w:rsidRPr="00BB61A2">
        <w:rPr>
          <w:rFonts w:ascii="Times New Roman" w:hAnsi="Times New Roman"/>
          <w:sz w:val="28"/>
          <w:szCs w:val="28"/>
        </w:rPr>
        <w:t xml:space="preserve">Требования к </w:t>
      </w:r>
      <w:r w:rsidR="00906734" w:rsidRPr="00BB61A2">
        <w:rPr>
          <w:rFonts w:ascii="Times New Roman" w:hAnsi="Times New Roman"/>
          <w:sz w:val="28"/>
          <w:szCs w:val="28"/>
        </w:rPr>
        <w:t>выполнен</w:t>
      </w:r>
      <w:r w:rsidR="00814465" w:rsidRPr="00BB61A2">
        <w:rPr>
          <w:rFonts w:ascii="Times New Roman" w:hAnsi="Times New Roman"/>
          <w:sz w:val="28"/>
          <w:szCs w:val="28"/>
        </w:rPr>
        <w:t>ию</w:t>
      </w:r>
      <w:r w:rsidR="009E7E7E" w:rsidRPr="00BB61A2">
        <w:rPr>
          <w:rFonts w:ascii="Times New Roman" w:hAnsi="Times New Roman"/>
          <w:sz w:val="28"/>
          <w:szCs w:val="28"/>
        </w:rPr>
        <w:t xml:space="preserve"> нормативов по физической подготовке </w:t>
      </w:r>
      <w:r w:rsidR="00814465" w:rsidRPr="00BB61A2">
        <w:rPr>
          <w:rFonts w:ascii="Times New Roman" w:hAnsi="Times New Roman"/>
          <w:sz w:val="28"/>
          <w:szCs w:val="28"/>
        </w:rPr>
        <w:t>и периодичности</w:t>
      </w:r>
      <w:r w:rsidR="009E7E7E" w:rsidRPr="00BB61A2">
        <w:rPr>
          <w:rFonts w:ascii="Times New Roman" w:hAnsi="Times New Roman"/>
          <w:sz w:val="28"/>
          <w:szCs w:val="28"/>
        </w:rPr>
        <w:t xml:space="preserve"> их сдачи (для видов спорта, где такие нормативы предусмотрены правилами видов спорта</w:t>
      </w:r>
      <w:r w:rsidR="00814465" w:rsidRPr="00BB61A2">
        <w:rPr>
          <w:rFonts w:ascii="Times New Roman" w:hAnsi="Times New Roman"/>
          <w:sz w:val="28"/>
          <w:szCs w:val="28"/>
        </w:rPr>
        <w:t>) долж</w:t>
      </w:r>
      <w:r w:rsidR="009E7E7E" w:rsidRPr="00BB61A2">
        <w:rPr>
          <w:rFonts w:ascii="Times New Roman" w:hAnsi="Times New Roman"/>
          <w:sz w:val="28"/>
          <w:szCs w:val="28"/>
        </w:rPr>
        <w:t>н</w:t>
      </w:r>
      <w:r w:rsidR="00814465" w:rsidRPr="00BB61A2">
        <w:rPr>
          <w:rFonts w:ascii="Times New Roman" w:hAnsi="Times New Roman"/>
          <w:sz w:val="28"/>
          <w:szCs w:val="28"/>
        </w:rPr>
        <w:t>ы</w:t>
      </w:r>
      <w:r w:rsidR="009E7E7E" w:rsidRPr="00BB61A2">
        <w:rPr>
          <w:rFonts w:ascii="Times New Roman" w:hAnsi="Times New Roman"/>
          <w:sz w:val="28"/>
          <w:szCs w:val="28"/>
        </w:rPr>
        <w:t xml:space="preserve"> содержать</w:t>
      </w:r>
      <w:r w:rsidR="001E5EDF" w:rsidRPr="00BB61A2">
        <w:rPr>
          <w:rFonts w:ascii="Times New Roman" w:hAnsi="Times New Roman"/>
          <w:sz w:val="28"/>
          <w:szCs w:val="28"/>
        </w:rPr>
        <w:t>:</w:t>
      </w:r>
    </w:p>
    <w:p w:rsidR="00031825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наименование судейской должности, для которой предусмотрена сдача нормативов по физической подготовке;</w:t>
      </w:r>
    </w:p>
    <w:p w:rsidR="00031825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наименование и содержание теста;</w:t>
      </w:r>
    </w:p>
    <w:p w:rsidR="00602A20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</w:t>
      </w:r>
      <w:r w:rsidR="001E5EDF" w:rsidRPr="00BB61A2">
        <w:rPr>
          <w:rFonts w:ascii="Times New Roman" w:hAnsi="Times New Roman"/>
          <w:sz w:val="28"/>
          <w:szCs w:val="28"/>
        </w:rPr>
        <w:t xml:space="preserve">) </w:t>
      </w:r>
      <w:r w:rsidR="00602A20" w:rsidRPr="00BB61A2">
        <w:rPr>
          <w:rFonts w:ascii="Times New Roman" w:hAnsi="Times New Roman"/>
          <w:sz w:val="28"/>
          <w:szCs w:val="28"/>
        </w:rPr>
        <w:t>перечень тестируемых физических качеств;</w:t>
      </w:r>
    </w:p>
    <w:p w:rsidR="000B20F7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906734" w:rsidRPr="00BB61A2">
        <w:rPr>
          <w:rFonts w:ascii="Times New Roman" w:hAnsi="Times New Roman"/>
          <w:sz w:val="28"/>
          <w:szCs w:val="28"/>
        </w:rPr>
        <w:t>) единицы измерения</w:t>
      </w:r>
      <w:r w:rsidR="000B20F7" w:rsidRPr="00BB61A2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выполняемого</w:t>
      </w:r>
      <w:r w:rsidR="00906734" w:rsidRPr="00BB61A2">
        <w:rPr>
          <w:rFonts w:ascii="Times New Roman" w:hAnsi="Times New Roman"/>
          <w:sz w:val="28"/>
          <w:szCs w:val="28"/>
        </w:rPr>
        <w:t xml:space="preserve"> теста</w:t>
      </w:r>
      <w:r w:rsidR="000B20F7" w:rsidRPr="00BB61A2">
        <w:rPr>
          <w:rFonts w:ascii="Times New Roman" w:hAnsi="Times New Roman"/>
          <w:sz w:val="28"/>
          <w:szCs w:val="28"/>
        </w:rPr>
        <w:t>;</w:t>
      </w:r>
    </w:p>
    <w:p w:rsidR="001E5EDF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</w:t>
      </w:r>
      <w:r w:rsidR="001E5EDF" w:rsidRPr="00BB61A2">
        <w:rPr>
          <w:rFonts w:ascii="Times New Roman" w:hAnsi="Times New Roman"/>
          <w:sz w:val="28"/>
          <w:szCs w:val="28"/>
        </w:rPr>
        <w:t>) шкал</w:t>
      </w:r>
      <w:r w:rsidR="005549EA" w:rsidRPr="00BB61A2">
        <w:rPr>
          <w:rFonts w:ascii="Times New Roman" w:hAnsi="Times New Roman"/>
          <w:sz w:val="28"/>
          <w:szCs w:val="28"/>
        </w:rPr>
        <w:t>у</w:t>
      </w:r>
      <w:r w:rsidR="001E5EDF" w:rsidRPr="00BB61A2">
        <w:rPr>
          <w:rFonts w:ascii="Times New Roman" w:hAnsi="Times New Roman"/>
          <w:sz w:val="28"/>
          <w:szCs w:val="28"/>
        </w:rPr>
        <w:t xml:space="preserve"> оценок</w:t>
      </w:r>
      <w:r w:rsidR="000B20F7" w:rsidRPr="00BB61A2">
        <w:rPr>
          <w:rFonts w:ascii="Times New Roman" w:hAnsi="Times New Roman"/>
          <w:sz w:val="28"/>
          <w:szCs w:val="28"/>
        </w:rPr>
        <w:t xml:space="preserve"> </w:t>
      </w:r>
      <w:r w:rsidR="005549EA" w:rsidRPr="00BB61A2">
        <w:rPr>
          <w:rFonts w:ascii="Times New Roman" w:hAnsi="Times New Roman"/>
          <w:sz w:val="28"/>
          <w:szCs w:val="28"/>
        </w:rPr>
        <w:t>(</w:t>
      </w:r>
      <w:r w:rsidR="000B20F7" w:rsidRPr="00BB61A2">
        <w:rPr>
          <w:rFonts w:ascii="Times New Roman" w:hAnsi="Times New Roman"/>
          <w:sz w:val="28"/>
          <w:szCs w:val="28"/>
        </w:rPr>
        <w:t xml:space="preserve">для мужчин и </w:t>
      </w:r>
      <w:r w:rsidR="00696FFC" w:rsidRPr="00BB61A2">
        <w:rPr>
          <w:rFonts w:ascii="Times New Roman" w:hAnsi="Times New Roman"/>
          <w:sz w:val="28"/>
          <w:szCs w:val="28"/>
        </w:rPr>
        <w:t>женщин отдельно</w:t>
      </w:r>
      <w:r w:rsidR="005549EA" w:rsidRPr="00BB61A2">
        <w:rPr>
          <w:rFonts w:ascii="Times New Roman" w:hAnsi="Times New Roman"/>
          <w:sz w:val="28"/>
          <w:szCs w:val="28"/>
        </w:rPr>
        <w:t>)</w:t>
      </w:r>
      <w:r w:rsidR="001E5EDF" w:rsidRPr="00BB61A2">
        <w:rPr>
          <w:rFonts w:ascii="Times New Roman" w:hAnsi="Times New Roman"/>
          <w:sz w:val="28"/>
          <w:szCs w:val="28"/>
        </w:rPr>
        <w:t>;</w:t>
      </w:r>
    </w:p>
    <w:p w:rsidR="001E5EDF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е) периодичность сдачи нормативов по физической подготовке.</w:t>
      </w:r>
    </w:p>
    <w:p w:rsidR="00173139" w:rsidRPr="00BB61A2" w:rsidRDefault="000C55B3" w:rsidP="001731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6101B3" w:rsidRPr="00BB61A2">
        <w:rPr>
          <w:rFonts w:ascii="Times New Roman" w:hAnsi="Times New Roman"/>
          <w:sz w:val="28"/>
          <w:szCs w:val="28"/>
        </w:rPr>
        <w:t>.</w:t>
      </w:r>
      <w:r w:rsidR="00911B78" w:rsidRPr="00BB61A2">
        <w:rPr>
          <w:rFonts w:ascii="Times New Roman" w:hAnsi="Times New Roman"/>
          <w:sz w:val="28"/>
          <w:szCs w:val="28"/>
        </w:rPr>
        <w:t>4</w:t>
      </w:r>
      <w:r w:rsidR="006101B3" w:rsidRPr="00BB61A2">
        <w:rPr>
          <w:rFonts w:ascii="Times New Roman" w:hAnsi="Times New Roman"/>
          <w:sz w:val="28"/>
          <w:szCs w:val="28"/>
        </w:rPr>
        <w:t xml:space="preserve">. </w:t>
      </w:r>
      <w:r w:rsidR="00736C27" w:rsidRPr="00BB61A2">
        <w:rPr>
          <w:rFonts w:ascii="Times New Roman" w:hAnsi="Times New Roman"/>
          <w:sz w:val="28"/>
          <w:szCs w:val="28"/>
        </w:rPr>
        <w:t>Требования к</w:t>
      </w:r>
      <w:r w:rsidR="00736C27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696FFC" w:rsidRPr="00BB61A2">
        <w:rPr>
          <w:rFonts w:ascii="Times New Roman" w:hAnsi="Times New Roman"/>
          <w:bCs/>
          <w:sz w:val="28"/>
          <w:szCs w:val="28"/>
        </w:rPr>
        <w:t>оцен</w:t>
      </w:r>
      <w:r w:rsidR="00736C27" w:rsidRPr="00BB61A2">
        <w:rPr>
          <w:rFonts w:ascii="Times New Roman" w:hAnsi="Times New Roman"/>
          <w:bCs/>
          <w:sz w:val="28"/>
          <w:szCs w:val="28"/>
        </w:rPr>
        <w:t>ке</w:t>
      </w:r>
      <w:r w:rsidR="00696FFC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5549EA" w:rsidRPr="00BB61A2">
        <w:rPr>
          <w:rFonts w:ascii="Times New Roman" w:hAnsi="Times New Roman"/>
          <w:bCs/>
          <w:sz w:val="28"/>
          <w:szCs w:val="28"/>
        </w:rPr>
        <w:t xml:space="preserve">практики </w:t>
      </w:r>
      <w:r w:rsidR="00696FFC" w:rsidRPr="00BB61A2">
        <w:rPr>
          <w:rFonts w:ascii="Times New Roman" w:hAnsi="Times New Roman"/>
          <w:sz w:val="28"/>
          <w:szCs w:val="28"/>
        </w:rPr>
        <w:t>спортивного судейства</w:t>
      </w:r>
      <w:r w:rsidR="00385C4A" w:rsidRPr="00BB61A2">
        <w:rPr>
          <w:rFonts w:ascii="Times New Roman" w:hAnsi="Times New Roman"/>
          <w:sz w:val="28"/>
          <w:szCs w:val="28"/>
        </w:rPr>
        <w:t xml:space="preserve"> </w:t>
      </w:r>
      <w:r w:rsidR="00696FFC" w:rsidRPr="00BB61A2">
        <w:rPr>
          <w:rFonts w:ascii="Times New Roman" w:hAnsi="Times New Roman"/>
          <w:sz w:val="28"/>
          <w:szCs w:val="28"/>
        </w:rPr>
        <w:t>должны содержать</w:t>
      </w:r>
      <w:r w:rsidR="00173139" w:rsidRPr="00BB61A2">
        <w:rPr>
          <w:rFonts w:ascii="Times New Roman" w:hAnsi="Times New Roman"/>
          <w:sz w:val="28"/>
          <w:szCs w:val="28"/>
        </w:rPr>
        <w:t>:</w:t>
      </w:r>
    </w:p>
    <w:p w:rsidR="00173139" w:rsidRPr="00BB61A2" w:rsidRDefault="00173139" w:rsidP="0017313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а) наименование и шкал</w:t>
      </w:r>
      <w:r w:rsidR="0006203A" w:rsidRPr="00BB61A2">
        <w:rPr>
          <w:rFonts w:ascii="Times New Roman" w:hAnsi="Times New Roman"/>
          <w:bCs/>
          <w:sz w:val="28"/>
          <w:szCs w:val="28"/>
        </w:rPr>
        <w:t>у</w:t>
      </w:r>
      <w:r w:rsidRPr="00BB61A2">
        <w:rPr>
          <w:rFonts w:ascii="Times New Roman" w:hAnsi="Times New Roman"/>
          <w:bCs/>
          <w:sz w:val="28"/>
          <w:szCs w:val="28"/>
        </w:rPr>
        <w:t xml:space="preserve"> оценок; </w:t>
      </w:r>
    </w:p>
    <w:p w:rsidR="00173139" w:rsidRPr="00BB61A2" w:rsidRDefault="00173139" w:rsidP="0017313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б) виды нарушений (замечаний), выявленных в процессе судейства, влияющи</w:t>
      </w:r>
      <w:r w:rsidR="005549EA" w:rsidRPr="00BB61A2">
        <w:rPr>
          <w:rFonts w:ascii="Times New Roman" w:hAnsi="Times New Roman"/>
          <w:bCs/>
          <w:sz w:val="28"/>
          <w:szCs w:val="28"/>
        </w:rPr>
        <w:t>х</w:t>
      </w:r>
      <w:r w:rsidR="00F01B25" w:rsidRPr="00BB61A2">
        <w:rPr>
          <w:rFonts w:ascii="Times New Roman" w:hAnsi="Times New Roman"/>
          <w:bCs/>
          <w:sz w:val="28"/>
          <w:szCs w:val="28"/>
        </w:rPr>
        <w:t xml:space="preserve"> на понижение оценки</w:t>
      </w:r>
      <w:r w:rsidRPr="00BB61A2">
        <w:rPr>
          <w:rFonts w:ascii="Times New Roman" w:hAnsi="Times New Roman"/>
          <w:bCs/>
          <w:sz w:val="28"/>
          <w:szCs w:val="28"/>
        </w:rPr>
        <w:t xml:space="preserve">; </w:t>
      </w:r>
    </w:p>
    <w:p w:rsidR="00173139" w:rsidRPr="00BB61A2" w:rsidRDefault="00173139" w:rsidP="0017313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 xml:space="preserve">в) </w:t>
      </w:r>
      <w:r w:rsidR="00385C4A" w:rsidRPr="00BB61A2">
        <w:rPr>
          <w:rFonts w:ascii="Times New Roman" w:hAnsi="Times New Roman"/>
          <w:bCs/>
          <w:sz w:val="28"/>
          <w:szCs w:val="28"/>
        </w:rPr>
        <w:t xml:space="preserve">требования к </w:t>
      </w:r>
      <w:r w:rsidR="00B5227D" w:rsidRPr="00BB61A2">
        <w:rPr>
          <w:rFonts w:ascii="Times New Roman" w:hAnsi="Times New Roman"/>
          <w:bCs/>
          <w:sz w:val="28"/>
          <w:szCs w:val="28"/>
        </w:rPr>
        <w:t>квалификационн</w:t>
      </w:r>
      <w:r w:rsidR="005549EA" w:rsidRPr="00BB61A2">
        <w:rPr>
          <w:rFonts w:ascii="Times New Roman" w:hAnsi="Times New Roman"/>
          <w:bCs/>
          <w:sz w:val="28"/>
          <w:szCs w:val="28"/>
        </w:rPr>
        <w:t>ой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категори</w:t>
      </w:r>
      <w:r w:rsidR="005549EA" w:rsidRPr="00BB61A2">
        <w:rPr>
          <w:rFonts w:ascii="Times New Roman" w:hAnsi="Times New Roman"/>
          <w:bCs/>
          <w:sz w:val="28"/>
          <w:szCs w:val="28"/>
        </w:rPr>
        <w:t xml:space="preserve">и </w:t>
      </w:r>
      <w:r w:rsidR="00F01B25" w:rsidRPr="00BB61A2">
        <w:rPr>
          <w:rFonts w:ascii="Times New Roman" w:hAnsi="Times New Roman"/>
          <w:bCs/>
          <w:sz w:val="28"/>
          <w:szCs w:val="28"/>
        </w:rPr>
        <w:t>председателя главной</w:t>
      </w:r>
      <w:r w:rsidRPr="00BB61A2">
        <w:rPr>
          <w:rFonts w:ascii="Times New Roman" w:hAnsi="Times New Roman"/>
          <w:bCs/>
          <w:sz w:val="28"/>
          <w:szCs w:val="28"/>
        </w:rPr>
        <w:t xml:space="preserve"> суд</w:t>
      </w:r>
      <w:r w:rsidR="00F01B25" w:rsidRPr="00BB61A2">
        <w:rPr>
          <w:rFonts w:ascii="Times New Roman" w:hAnsi="Times New Roman"/>
          <w:bCs/>
          <w:sz w:val="28"/>
          <w:szCs w:val="28"/>
        </w:rPr>
        <w:t>ейской коллегии</w:t>
      </w:r>
      <w:r w:rsidRPr="00BB61A2">
        <w:rPr>
          <w:rFonts w:ascii="Times New Roman" w:hAnsi="Times New Roman"/>
          <w:bCs/>
          <w:sz w:val="28"/>
          <w:szCs w:val="28"/>
        </w:rPr>
        <w:t>, оценивающ</w:t>
      </w:r>
      <w:r w:rsidR="005549EA" w:rsidRPr="00BB61A2">
        <w:rPr>
          <w:rFonts w:ascii="Times New Roman" w:hAnsi="Times New Roman"/>
          <w:bCs/>
          <w:sz w:val="28"/>
          <w:szCs w:val="28"/>
        </w:rPr>
        <w:t>его</w:t>
      </w:r>
      <w:r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031825" w:rsidRPr="00BB61A2">
        <w:rPr>
          <w:rFonts w:ascii="Times New Roman" w:hAnsi="Times New Roman"/>
          <w:bCs/>
          <w:sz w:val="28"/>
          <w:szCs w:val="28"/>
        </w:rPr>
        <w:t>практику спортивного судейства</w:t>
      </w:r>
      <w:r w:rsidRPr="00BB61A2">
        <w:rPr>
          <w:rFonts w:ascii="Times New Roman" w:hAnsi="Times New Roman"/>
          <w:bCs/>
          <w:sz w:val="28"/>
          <w:szCs w:val="28"/>
        </w:rPr>
        <w:t>;</w:t>
      </w:r>
    </w:p>
    <w:p w:rsidR="00173139" w:rsidRPr="00BB61A2" w:rsidRDefault="00173139" w:rsidP="0017313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г) порядок учета оценок.</w:t>
      </w:r>
    </w:p>
    <w:p w:rsidR="00B5227D" w:rsidRPr="00BB61A2" w:rsidRDefault="000C55B3" w:rsidP="00B522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B5227D" w:rsidRPr="00BB61A2">
        <w:rPr>
          <w:rFonts w:ascii="Times New Roman" w:hAnsi="Times New Roman"/>
          <w:sz w:val="28"/>
          <w:szCs w:val="28"/>
        </w:rPr>
        <w:t xml:space="preserve">.5. </w:t>
      </w:r>
      <w:r w:rsidR="00947C9C" w:rsidRPr="00BB61A2">
        <w:rPr>
          <w:rFonts w:ascii="Times New Roman" w:hAnsi="Times New Roman"/>
          <w:sz w:val="28"/>
          <w:szCs w:val="28"/>
        </w:rPr>
        <w:t>Требования к включению спортивных судей в судейские коллегии и главные судейские коллегии</w:t>
      </w:r>
      <w:r w:rsidR="00182B7B" w:rsidRPr="00BB61A2">
        <w:rPr>
          <w:rFonts w:ascii="Times New Roman" w:hAnsi="Times New Roman"/>
          <w:sz w:val="28"/>
          <w:szCs w:val="28"/>
        </w:rPr>
        <w:t xml:space="preserve"> </w:t>
      </w:r>
      <w:r w:rsidR="0006203A" w:rsidRPr="00BB61A2">
        <w:rPr>
          <w:rFonts w:ascii="Times New Roman" w:hAnsi="Times New Roman"/>
          <w:sz w:val="28"/>
          <w:szCs w:val="28"/>
        </w:rPr>
        <w:t>должны содержать</w:t>
      </w:r>
      <w:r w:rsidR="00B5227D" w:rsidRPr="00BB61A2">
        <w:rPr>
          <w:rFonts w:ascii="Times New Roman" w:hAnsi="Times New Roman"/>
          <w:sz w:val="28"/>
          <w:szCs w:val="28"/>
        </w:rPr>
        <w:t>:</w:t>
      </w:r>
    </w:p>
    <w:p w:rsidR="000D47C9" w:rsidRPr="00BB61A2" w:rsidRDefault="00B5227D" w:rsidP="000D47C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 xml:space="preserve">а) </w:t>
      </w:r>
      <w:r w:rsidR="00157022" w:rsidRPr="00BB61A2">
        <w:rPr>
          <w:rFonts w:ascii="Times New Roman" w:hAnsi="Times New Roman"/>
          <w:bCs/>
          <w:sz w:val="28"/>
          <w:szCs w:val="28"/>
        </w:rPr>
        <w:t xml:space="preserve">статус и </w:t>
      </w:r>
      <w:r w:rsidR="003F7694" w:rsidRPr="00BB61A2">
        <w:rPr>
          <w:rFonts w:ascii="Times New Roman" w:hAnsi="Times New Roman"/>
          <w:bCs/>
          <w:sz w:val="28"/>
          <w:szCs w:val="28"/>
        </w:rPr>
        <w:t>наименование</w:t>
      </w:r>
      <w:r w:rsidR="000D47C9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3F7694" w:rsidRPr="00BB61A2">
        <w:rPr>
          <w:rFonts w:ascii="Times New Roman" w:hAnsi="Times New Roman"/>
          <w:bCs/>
          <w:sz w:val="28"/>
          <w:szCs w:val="28"/>
        </w:rPr>
        <w:t>официальных</w:t>
      </w:r>
      <w:r w:rsidR="00F01B25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3F7694" w:rsidRPr="00BB61A2">
        <w:rPr>
          <w:rFonts w:ascii="Times New Roman" w:hAnsi="Times New Roman"/>
          <w:bCs/>
          <w:sz w:val="28"/>
          <w:szCs w:val="28"/>
        </w:rPr>
        <w:t>соревнований</w:t>
      </w:r>
      <w:r w:rsidR="00157022" w:rsidRPr="00BB61A2">
        <w:rPr>
          <w:rFonts w:ascii="Times New Roman" w:hAnsi="Times New Roman"/>
          <w:bCs/>
          <w:sz w:val="28"/>
          <w:szCs w:val="28"/>
        </w:rPr>
        <w:t>;</w:t>
      </w:r>
    </w:p>
    <w:p w:rsidR="00B5227D" w:rsidRPr="00BB61A2" w:rsidRDefault="00B5227D" w:rsidP="009A598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 xml:space="preserve">б) </w:t>
      </w:r>
      <w:r w:rsidR="003F7694" w:rsidRPr="00BB61A2">
        <w:rPr>
          <w:rFonts w:ascii="Times New Roman" w:hAnsi="Times New Roman"/>
          <w:bCs/>
          <w:sz w:val="28"/>
          <w:szCs w:val="28"/>
        </w:rPr>
        <w:t>требования к квалификационной категории спортивного судьи и количеству спортивных судей, необходимы</w:t>
      </w:r>
      <w:r w:rsidR="00157022" w:rsidRPr="00BB61A2">
        <w:rPr>
          <w:rFonts w:ascii="Times New Roman" w:hAnsi="Times New Roman"/>
          <w:bCs/>
          <w:sz w:val="28"/>
          <w:szCs w:val="28"/>
        </w:rPr>
        <w:t>х</w:t>
      </w:r>
      <w:r w:rsidR="003F7694" w:rsidRPr="00BB61A2">
        <w:rPr>
          <w:rFonts w:ascii="Times New Roman" w:hAnsi="Times New Roman"/>
          <w:bCs/>
          <w:sz w:val="28"/>
          <w:szCs w:val="28"/>
        </w:rPr>
        <w:t xml:space="preserve"> для обеспечения судейства официальных </w:t>
      </w:r>
      <w:r w:rsidR="009A5982" w:rsidRPr="00BB61A2">
        <w:rPr>
          <w:rFonts w:ascii="Times New Roman" w:hAnsi="Times New Roman"/>
          <w:bCs/>
          <w:sz w:val="28"/>
          <w:szCs w:val="28"/>
        </w:rPr>
        <w:t>соревновани</w:t>
      </w:r>
      <w:r w:rsidR="003F7694" w:rsidRPr="00BB61A2">
        <w:rPr>
          <w:rFonts w:ascii="Times New Roman" w:hAnsi="Times New Roman"/>
          <w:bCs/>
          <w:sz w:val="28"/>
          <w:szCs w:val="28"/>
        </w:rPr>
        <w:t>й</w:t>
      </w:r>
      <w:r w:rsidR="009A5982" w:rsidRPr="00BB61A2">
        <w:rPr>
          <w:rFonts w:ascii="Times New Roman" w:hAnsi="Times New Roman"/>
          <w:bCs/>
          <w:sz w:val="28"/>
          <w:szCs w:val="28"/>
        </w:rPr>
        <w:t xml:space="preserve"> различного статуса</w:t>
      </w:r>
      <w:r w:rsidRPr="00BB61A2">
        <w:rPr>
          <w:rFonts w:ascii="Times New Roman" w:hAnsi="Times New Roman"/>
          <w:bCs/>
          <w:sz w:val="28"/>
          <w:szCs w:val="28"/>
        </w:rPr>
        <w:t>;</w:t>
      </w:r>
    </w:p>
    <w:p w:rsidR="00B5227D" w:rsidRPr="00BB61A2" w:rsidRDefault="00C82A4D" w:rsidP="00B5227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015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B5227D" w:rsidRPr="00186015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A5982" w:rsidRPr="00BB61A2">
        <w:rPr>
          <w:rFonts w:ascii="Times New Roman" w:hAnsi="Times New Roman"/>
          <w:bCs/>
          <w:sz w:val="28"/>
          <w:szCs w:val="28"/>
        </w:rPr>
        <w:t xml:space="preserve">основные требования к </w:t>
      </w:r>
      <w:r w:rsidR="00B5227D" w:rsidRPr="00BB61A2">
        <w:rPr>
          <w:rFonts w:ascii="Times New Roman" w:hAnsi="Times New Roman"/>
          <w:bCs/>
          <w:sz w:val="28"/>
          <w:szCs w:val="28"/>
        </w:rPr>
        <w:t>функциональны</w:t>
      </w:r>
      <w:r w:rsidR="009A5982" w:rsidRPr="00BB61A2">
        <w:rPr>
          <w:rFonts w:ascii="Times New Roman" w:hAnsi="Times New Roman"/>
          <w:bCs/>
          <w:sz w:val="28"/>
          <w:szCs w:val="28"/>
        </w:rPr>
        <w:t>м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обязанност</w:t>
      </w:r>
      <w:r w:rsidR="009A5982" w:rsidRPr="00BB61A2">
        <w:rPr>
          <w:rFonts w:ascii="Times New Roman" w:hAnsi="Times New Roman"/>
          <w:bCs/>
          <w:sz w:val="28"/>
          <w:szCs w:val="28"/>
        </w:rPr>
        <w:t>ям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спортивного судьи </w:t>
      </w:r>
      <w:r w:rsidR="003A49B1" w:rsidRPr="00BB61A2">
        <w:rPr>
          <w:rFonts w:ascii="Times New Roman" w:hAnsi="Times New Roman"/>
          <w:bCs/>
          <w:sz w:val="28"/>
          <w:szCs w:val="28"/>
        </w:rPr>
        <w:t>с указанием наименования судейской должности</w:t>
      </w:r>
      <w:r w:rsidR="00CE1C4B" w:rsidRPr="00BB61A2">
        <w:rPr>
          <w:rFonts w:ascii="Times New Roman" w:hAnsi="Times New Roman"/>
          <w:bCs/>
          <w:sz w:val="28"/>
          <w:szCs w:val="28"/>
        </w:rPr>
        <w:t xml:space="preserve">, </w:t>
      </w:r>
      <w:r w:rsidR="003A49B1" w:rsidRPr="00BB61A2">
        <w:rPr>
          <w:rFonts w:ascii="Times New Roman" w:hAnsi="Times New Roman"/>
          <w:bCs/>
          <w:sz w:val="28"/>
          <w:szCs w:val="28"/>
        </w:rPr>
        <w:t xml:space="preserve">его </w:t>
      </w:r>
      <w:r w:rsidR="00CE1C4B" w:rsidRPr="00BB61A2">
        <w:rPr>
          <w:rFonts w:ascii="Times New Roman" w:hAnsi="Times New Roman"/>
          <w:bCs/>
          <w:sz w:val="28"/>
          <w:szCs w:val="28"/>
        </w:rPr>
        <w:t>подчиненность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и полномочия</w:t>
      </w:r>
      <w:r w:rsidR="0006203A" w:rsidRPr="00BB61A2">
        <w:rPr>
          <w:rFonts w:ascii="Times New Roman" w:hAnsi="Times New Roman"/>
          <w:bCs/>
          <w:sz w:val="28"/>
          <w:szCs w:val="28"/>
        </w:rPr>
        <w:t>.</w:t>
      </w:r>
    </w:p>
    <w:p w:rsidR="00525344" w:rsidRPr="00BB61A2" w:rsidRDefault="000C55B3" w:rsidP="005253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sz w:val="28"/>
          <w:szCs w:val="28"/>
        </w:rPr>
        <w:t>.</w:t>
      </w:r>
      <w:r w:rsidR="00911B78" w:rsidRPr="00BB61A2">
        <w:rPr>
          <w:rFonts w:ascii="Times New Roman" w:hAnsi="Times New Roman"/>
          <w:sz w:val="28"/>
          <w:szCs w:val="28"/>
        </w:rPr>
        <w:t>6</w:t>
      </w:r>
      <w:r w:rsidR="00D82D2A" w:rsidRPr="00BB61A2">
        <w:rPr>
          <w:rFonts w:ascii="Times New Roman" w:hAnsi="Times New Roman"/>
          <w:sz w:val="28"/>
          <w:szCs w:val="28"/>
        </w:rPr>
        <w:t xml:space="preserve">. </w:t>
      </w:r>
      <w:r w:rsidR="00D52665" w:rsidRPr="00BB61A2">
        <w:rPr>
          <w:rFonts w:ascii="Times New Roman" w:hAnsi="Times New Roman"/>
          <w:sz w:val="28"/>
          <w:szCs w:val="28"/>
        </w:rPr>
        <w:t xml:space="preserve">Требования к </w:t>
      </w:r>
      <w:r w:rsidR="000052FD" w:rsidRPr="00BB61A2">
        <w:rPr>
          <w:rFonts w:ascii="Times New Roman" w:hAnsi="Times New Roman"/>
          <w:sz w:val="28"/>
          <w:szCs w:val="28"/>
        </w:rPr>
        <w:t>прохождени</w:t>
      </w:r>
      <w:r w:rsidR="00D52665" w:rsidRPr="00BB61A2">
        <w:rPr>
          <w:rFonts w:ascii="Times New Roman" w:hAnsi="Times New Roman"/>
          <w:sz w:val="28"/>
          <w:szCs w:val="28"/>
        </w:rPr>
        <w:t>ю</w:t>
      </w:r>
      <w:r w:rsidR="000052FD" w:rsidRPr="00BB61A2">
        <w:rPr>
          <w:rFonts w:ascii="Times New Roman" w:hAnsi="Times New Roman"/>
          <w:sz w:val="28"/>
          <w:szCs w:val="28"/>
        </w:rPr>
        <w:t xml:space="preserve"> теоретической подготовки и </w:t>
      </w:r>
      <w:r w:rsidR="005641F1" w:rsidRPr="00BB61A2">
        <w:rPr>
          <w:rFonts w:ascii="Times New Roman" w:hAnsi="Times New Roman"/>
          <w:sz w:val="28"/>
          <w:szCs w:val="28"/>
        </w:rPr>
        <w:t>сдаче квалификационного зачета</w:t>
      </w:r>
      <w:r w:rsidR="00016ECA" w:rsidRPr="00BB61A2">
        <w:rPr>
          <w:rFonts w:ascii="Times New Roman" w:hAnsi="Times New Roman"/>
          <w:sz w:val="28"/>
          <w:szCs w:val="28"/>
        </w:rPr>
        <w:t xml:space="preserve"> </w:t>
      </w:r>
      <w:r w:rsidR="0006203A" w:rsidRPr="00BB61A2">
        <w:rPr>
          <w:rFonts w:ascii="Times New Roman" w:hAnsi="Times New Roman"/>
          <w:sz w:val="28"/>
          <w:szCs w:val="28"/>
        </w:rPr>
        <w:t>должны содержать</w:t>
      </w:r>
      <w:r w:rsidR="00525344" w:rsidRPr="00BB61A2">
        <w:rPr>
          <w:rFonts w:ascii="Times New Roman" w:hAnsi="Times New Roman"/>
          <w:sz w:val="28"/>
          <w:szCs w:val="28"/>
        </w:rPr>
        <w:t>:</w:t>
      </w:r>
    </w:p>
    <w:p w:rsidR="00E02368" w:rsidRPr="00BB61A2" w:rsidRDefault="00E02368" w:rsidP="0052534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а</w:t>
      </w:r>
      <w:r w:rsidR="00525344" w:rsidRPr="00BB61A2">
        <w:rPr>
          <w:rFonts w:ascii="Times New Roman" w:hAnsi="Times New Roman"/>
          <w:bCs/>
          <w:sz w:val="28"/>
          <w:szCs w:val="28"/>
        </w:rPr>
        <w:t xml:space="preserve">) </w:t>
      </w:r>
      <w:r w:rsidR="0006203A" w:rsidRPr="00BB61A2">
        <w:rPr>
          <w:rFonts w:ascii="Times New Roman" w:hAnsi="Times New Roman"/>
          <w:bCs/>
          <w:sz w:val="28"/>
          <w:szCs w:val="28"/>
        </w:rPr>
        <w:t xml:space="preserve">продолжительность </w:t>
      </w:r>
      <w:r w:rsidR="0006203A" w:rsidRPr="00BB61A2">
        <w:rPr>
          <w:rFonts w:ascii="Times New Roman" w:hAnsi="Times New Roman"/>
          <w:sz w:val="28"/>
          <w:szCs w:val="28"/>
        </w:rPr>
        <w:t>(количество академических часов)</w:t>
      </w:r>
      <w:r w:rsidR="000348AE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8E3C58" w:rsidRPr="00BB61A2">
        <w:rPr>
          <w:rFonts w:ascii="Times New Roman" w:hAnsi="Times New Roman"/>
          <w:bCs/>
          <w:sz w:val="28"/>
          <w:szCs w:val="28"/>
        </w:rPr>
        <w:t>теоретических и практических занятий</w:t>
      </w:r>
      <w:r w:rsidR="00525344" w:rsidRPr="00BB61A2">
        <w:rPr>
          <w:rFonts w:ascii="Times New Roman" w:hAnsi="Times New Roman"/>
          <w:bCs/>
          <w:sz w:val="28"/>
          <w:szCs w:val="28"/>
        </w:rPr>
        <w:t>, форм</w:t>
      </w:r>
      <w:r w:rsidR="003A49B1" w:rsidRPr="00BB61A2">
        <w:rPr>
          <w:rFonts w:ascii="Times New Roman" w:hAnsi="Times New Roman"/>
          <w:bCs/>
          <w:sz w:val="28"/>
          <w:szCs w:val="28"/>
        </w:rPr>
        <w:t>а</w:t>
      </w:r>
      <w:r w:rsidR="00525344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157022" w:rsidRPr="00BB61A2">
        <w:rPr>
          <w:rFonts w:ascii="Times New Roman" w:hAnsi="Times New Roman"/>
          <w:bCs/>
          <w:sz w:val="28"/>
          <w:szCs w:val="28"/>
        </w:rPr>
        <w:t xml:space="preserve">их </w:t>
      </w:r>
      <w:r w:rsidR="00525344" w:rsidRPr="00BB61A2">
        <w:rPr>
          <w:rFonts w:ascii="Times New Roman" w:hAnsi="Times New Roman"/>
          <w:bCs/>
          <w:sz w:val="28"/>
          <w:szCs w:val="28"/>
        </w:rPr>
        <w:t>проведения (семинар, коллоквиум, круглый стол)</w:t>
      </w:r>
      <w:r w:rsidRPr="00BB61A2">
        <w:rPr>
          <w:rFonts w:ascii="Times New Roman" w:hAnsi="Times New Roman"/>
          <w:bCs/>
          <w:sz w:val="28"/>
          <w:szCs w:val="28"/>
        </w:rPr>
        <w:t>;</w:t>
      </w:r>
    </w:p>
    <w:p w:rsidR="00525344" w:rsidRPr="00BB61A2" w:rsidRDefault="00E02368" w:rsidP="0052534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б) требования к квалификационной категории спортивного судьи – участника теоретических и практических занятий и проводящей организации</w:t>
      </w:r>
      <w:r w:rsidR="00525344" w:rsidRPr="00BB61A2">
        <w:rPr>
          <w:rFonts w:ascii="Times New Roman" w:hAnsi="Times New Roman"/>
          <w:bCs/>
          <w:sz w:val="28"/>
          <w:szCs w:val="28"/>
        </w:rPr>
        <w:t>;</w:t>
      </w:r>
    </w:p>
    <w:p w:rsidR="00E02368" w:rsidRPr="00BB61A2" w:rsidRDefault="00E02368" w:rsidP="00E0236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lastRenderedPageBreak/>
        <w:t>в) порядок формирования и утверждения вопросов (тем) квалификационного зачета</w:t>
      </w:r>
      <w:r w:rsidRPr="00BB61A2">
        <w:rPr>
          <w:rFonts w:ascii="Times New Roman" w:hAnsi="Times New Roman"/>
          <w:sz w:val="28"/>
          <w:szCs w:val="28"/>
        </w:rPr>
        <w:t>;</w:t>
      </w:r>
    </w:p>
    <w:p w:rsidR="00E02368" w:rsidRPr="00BB61A2" w:rsidRDefault="00E02368" w:rsidP="00E0236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г) требования допуска к квалификационному зачету или его повторной сдаче и квалификационным категориям спортивных судей, проводящих квалификационный зачет;</w:t>
      </w:r>
    </w:p>
    <w:p w:rsidR="00525344" w:rsidRPr="00BB61A2" w:rsidRDefault="00A840A0" w:rsidP="0052534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д</w:t>
      </w:r>
      <w:r w:rsidR="00525344" w:rsidRPr="00BB61A2">
        <w:rPr>
          <w:rFonts w:ascii="Times New Roman" w:hAnsi="Times New Roman"/>
          <w:bCs/>
          <w:sz w:val="28"/>
          <w:szCs w:val="28"/>
        </w:rPr>
        <w:t>) порядок учета сведений о прохождении теоретической подготовки</w:t>
      </w:r>
      <w:r w:rsidR="005641F1" w:rsidRPr="00BB61A2">
        <w:rPr>
          <w:rFonts w:ascii="Times New Roman" w:hAnsi="Times New Roman"/>
          <w:bCs/>
          <w:sz w:val="28"/>
          <w:szCs w:val="28"/>
        </w:rPr>
        <w:t>, сдаче квалификационного зачета</w:t>
      </w:r>
      <w:r w:rsidR="0090180A" w:rsidRPr="00BB61A2">
        <w:rPr>
          <w:rFonts w:ascii="Times New Roman" w:hAnsi="Times New Roman"/>
          <w:bCs/>
          <w:sz w:val="28"/>
          <w:szCs w:val="28"/>
        </w:rPr>
        <w:t>.</w:t>
      </w:r>
    </w:p>
    <w:p w:rsidR="00D82D2A" w:rsidRPr="00BB61A2" w:rsidRDefault="00C01567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3</w:t>
      </w:r>
      <w:r w:rsidR="00D82D2A" w:rsidRPr="00BB61A2">
        <w:rPr>
          <w:rFonts w:ascii="Times New Roman" w:hAnsi="Times New Roman"/>
          <w:sz w:val="28"/>
          <w:szCs w:val="28"/>
        </w:rPr>
        <w:t xml:space="preserve">. </w:t>
      </w:r>
      <w:r w:rsidR="0012586A" w:rsidRPr="00BB61A2">
        <w:rPr>
          <w:rFonts w:ascii="Times New Roman" w:hAnsi="Times New Roman"/>
          <w:sz w:val="28"/>
          <w:szCs w:val="28"/>
        </w:rPr>
        <w:t xml:space="preserve">Квалификационные требования представляются в Министерство </w:t>
      </w:r>
      <w:r w:rsidR="004F01F4" w:rsidRPr="00BB61A2">
        <w:rPr>
          <w:rFonts w:ascii="Times New Roman" w:hAnsi="Times New Roman"/>
          <w:sz w:val="28"/>
          <w:szCs w:val="28"/>
        </w:rPr>
        <w:t>на бумажном носителе</w:t>
      </w:r>
      <w:r w:rsidR="0012586A" w:rsidRPr="00BB61A2">
        <w:rPr>
          <w:rFonts w:ascii="Times New Roman" w:hAnsi="Times New Roman"/>
          <w:sz w:val="28"/>
          <w:szCs w:val="28"/>
        </w:rPr>
        <w:t xml:space="preserve"> в двух экземплярах и на электронном носителе. </w:t>
      </w:r>
    </w:p>
    <w:p w:rsidR="0012586A" w:rsidRPr="00BB61A2" w:rsidRDefault="00B4205E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54492F" w:rsidRPr="00BB61A2">
        <w:rPr>
          <w:rFonts w:ascii="Times New Roman" w:hAnsi="Times New Roman"/>
          <w:sz w:val="28"/>
          <w:szCs w:val="28"/>
        </w:rPr>
        <w:t>4</w:t>
      </w:r>
      <w:r w:rsidR="00D82D2A" w:rsidRPr="00BB61A2">
        <w:rPr>
          <w:rFonts w:ascii="Times New Roman" w:hAnsi="Times New Roman"/>
          <w:sz w:val="28"/>
          <w:szCs w:val="28"/>
        </w:rPr>
        <w:t xml:space="preserve">. </w:t>
      </w:r>
      <w:r w:rsidR="0012586A" w:rsidRPr="00BB61A2">
        <w:rPr>
          <w:rFonts w:ascii="Times New Roman" w:hAnsi="Times New Roman"/>
          <w:sz w:val="28"/>
          <w:szCs w:val="28"/>
        </w:rPr>
        <w:t xml:space="preserve">При отсутствии Квалификационных требований, утвержденных Министерством, квалификационные категории спортивного судьи в данном виде спорта не присваиваются. </w:t>
      </w:r>
    </w:p>
    <w:p w:rsidR="0012586A" w:rsidRPr="00BB61A2" w:rsidRDefault="0012586A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86A" w:rsidRPr="00BB61A2" w:rsidRDefault="0012586A" w:rsidP="00DE428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 xml:space="preserve">V . Права и обязанности спортивного судьи </w:t>
      </w:r>
    </w:p>
    <w:p w:rsidR="0012586A" w:rsidRPr="00BB61A2" w:rsidRDefault="0012586A" w:rsidP="00DE428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2F8D" w:rsidRPr="00BB61A2" w:rsidRDefault="00911B78" w:rsidP="00DE428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54492F" w:rsidRPr="00BB61A2">
        <w:rPr>
          <w:rFonts w:ascii="Times New Roman" w:hAnsi="Times New Roman"/>
          <w:sz w:val="28"/>
          <w:szCs w:val="28"/>
        </w:rPr>
        <w:t>5</w:t>
      </w:r>
      <w:r w:rsidR="00122F8D" w:rsidRPr="00BB61A2">
        <w:rPr>
          <w:rFonts w:ascii="Times New Roman" w:hAnsi="Times New Roman"/>
          <w:sz w:val="28"/>
          <w:szCs w:val="28"/>
        </w:rPr>
        <w:t xml:space="preserve">. </w:t>
      </w:r>
      <w:r w:rsidR="0012586A" w:rsidRPr="00BB61A2">
        <w:rPr>
          <w:rFonts w:ascii="Times New Roman" w:hAnsi="Times New Roman"/>
          <w:sz w:val="28"/>
          <w:szCs w:val="28"/>
        </w:rPr>
        <w:t xml:space="preserve">Спортивный судья имеет право: </w:t>
      </w:r>
    </w:p>
    <w:p w:rsidR="00122F8D" w:rsidRPr="00BB61A2" w:rsidRDefault="00122F8D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</w:t>
      </w:r>
      <w:r w:rsidR="007F3612" w:rsidRPr="00BB61A2">
        <w:rPr>
          <w:rFonts w:ascii="Times New Roman" w:hAnsi="Times New Roman"/>
          <w:sz w:val="28"/>
          <w:szCs w:val="28"/>
        </w:rPr>
        <w:t xml:space="preserve">вести работу по пропаганде вида спорта и </w:t>
      </w:r>
      <w:r w:rsidR="005B4560" w:rsidRPr="00BB61A2">
        <w:rPr>
          <w:rFonts w:ascii="Times New Roman" w:hAnsi="Times New Roman"/>
          <w:sz w:val="28"/>
          <w:szCs w:val="28"/>
        </w:rPr>
        <w:t xml:space="preserve">спортивного </w:t>
      </w:r>
      <w:r w:rsidR="007F3612" w:rsidRPr="00BB61A2">
        <w:rPr>
          <w:rFonts w:ascii="Times New Roman" w:hAnsi="Times New Roman"/>
          <w:sz w:val="28"/>
          <w:szCs w:val="28"/>
        </w:rPr>
        <w:t xml:space="preserve">судейства; </w:t>
      </w:r>
    </w:p>
    <w:p w:rsidR="002254D5" w:rsidRPr="00BB61A2" w:rsidRDefault="002254D5" w:rsidP="00DE42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7F3612" w:rsidRPr="00BB61A2">
        <w:rPr>
          <w:rFonts w:ascii="Times New Roman" w:hAnsi="Times New Roman"/>
          <w:sz w:val="28"/>
          <w:szCs w:val="28"/>
        </w:rPr>
        <w:t xml:space="preserve">на продление действия квалификационной категории спортивного судьи при ее подтверждении и прохождении </w:t>
      </w:r>
      <w:r w:rsidR="00F679F3" w:rsidRPr="00BB61A2">
        <w:rPr>
          <w:rFonts w:ascii="Times New Roman" w:hAnsi="Times New Roman"/>
          <w:sz w:val="28"/>
          <w:szCs w:val="28"/>
        </w:rPr>
        <w:t>а</w:t>
      </w:r>
      <w:r w:rsidR="007F3612" w:rsidRPr="00BB61A2">
        <w:rPr>
          <w:rFonts w:ascii="Times New Roman" w:hAnsi="Times New Roman"/>
          <w:sz w:val="28"/>
          <w:szCs w:val="28"/>
        </w:rPr>
        <w:t>ттестации;</w:t>
      </w:r>
    </w:p>
    <w:p w:rsidR="00122F8D" w:rsidRPr="00BB61A2" w:rsidRDefault="002254D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1A2">
        <w:rPr>
          <w:rFonts w:ascii="Times New Roman" w:hAnsi="Times New Roman"/>
          <w:sz w:val="28"/>
          <w:szCs w:val="28"/>
        </w:rPr>
        <w:t>в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>проводить теоретические занятия, семинары по поручению общероссийск</w:t>
      </w:r>
      <w:r w:rsidR="00F1125F" w:rsidRPr="00BB61A2">
        <w:rPr>
          <w:rFonts w:ascii="Times New Roman" w:hAnsi="Times New Roman"/>
          <w:sz w:val="28"/>
          <w:szCs w:val="28"/>
        </w:rPr>
        <w:t>ой</w:t>
      </w:r>
      <w:r w:rsidR="0012586A" w:rsidRPr="00BB61A2">
        <w:rPr>
          <w:rFonts w:ascii="Times New Roman" w:hAnsi="Times New Roman"/>
          <w:sz w:val="28"/>
          <w:szCs w:val="28"/>
        </w:rPr>
        <w:t xml:space="preserve"> спортивн</w:t>
      </w:r>
      <w:r w:rsidR="00F1125F" w:rsidRPr="00BB61A2">
        <w:rPr>
          <w:rFonts w:ascii="Times New Roman" w:hAnsi="Times New Roman"/>
          <w:sz w:val="28"/>
          <w:szCs w:val="28"/>
        </w:rPr>
        <w:t>ой</w:t>
      </w:r>
      <w:r w:rsidR="0012586A" w:rsidRPr="00BB61A2">
        <w:rPr>
          <w:rFonts w:ascii="Times New Roman" w:hAnsi="Times New Roman"/>
          <w:sz w:val="28"/>
          <w:szCs w:val="28"/>
        </w:rPr>
        <w:t xml:space="preserve"> федераци</w:t>
      </w:r>
      <w:r w:rsidR="00F1125F" w:rsidRPr="00BB61A2">
        <w:rPr>
          <w:rFonts w:ascii="Times New Roman" w:hAnsi="Times New Roman"/>
          <w:sz w:val="28"/>
          <w:szCs w:val="28"/>
        </w:rPr>
        <w:t>и</w:t>
      </w:r>
      <w:r w:rsidR="0012586A" w:rsidRPr="00BB61A2">
        <w:rPr>
          <w:rFonts w:ascii="Times New Roman" w:hAnsi="Times New Roman"/>
          <w:sz w:val="28"/>
          <w:szCs w:val="28"/>
        </w:rPr>
        <w:t xml:space="preserve"> </w:t>
      </w:r>
      <w:r w:rsidR="005114EC" w:rsidRPr="00BB61A2">
        <w:rPr>
          <w:rFonts w:ascii="Times New Roman" w:hAnsi="Times New Roman"/>
          <w:sz w:val="28"/>
          <w:szCs w:val="28"/>
        </w:rPr>
        <w:t>или федерального органа (</w:t>
      </w:r>
      <w:r w:rsidR="00F37E4F" w:rsidRPr="00BB61A2">
        <w:rPr>
          <w:rFonts w:ascii="Times New Roman" w:hAnsi="Times New Roman"/>
          <w:sz w:val="28"/>
          <w:szCs w:val="28"/>
        </w:rPr>
        <w:t>для военно-прикладных и служебно-прикладных видов спорта)</w:t>
      </w:r>
      <w:r w:rsidR="006030B9" w:rsidRPr="00BB61A2">
        <w:rPr>
          <w:rFonts w:ascii="Times New Roman" w:hAnsi="Times New Roman"/>
          <w:sz w:val="28"/>
          <w:szCs w:val="28"/>
        </w:rPr>
        <w:t>,</w:t>
      </w:r>
      <w:r w:rsidR="005114EC" w:rsidRPr="00BB61A2">
        <w:rPr>
          <w:rFonts w:ascii="Times New Roman" w:hAnsi="Times New Roman"/>
          <w:sz w:val="28"/>
          <w:szCs w:val="28"/>
        </w:rPr>
        <w:t xml:space="preserve"> региональной спортивной федерации или структурного под</w:t>
      </w:r>
      <w:r w:rsidR="00F37E4F" w:rsidRPr="00BB61A2">
        <w:rPr>
          <w:rFonts w:ascii="Times New Roman" w:hAnsi="Times New Roman"/>
          <w:sz w:val="28"/>
          <w:szCs w:val="28"/>
        </w:rPr>
        <w:t>разделения федерального органа (для военно-прикладных и служебно-прикладных видов спорта</w:t>
      </w:r>
      <w:r w:rsidR="005114EC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>по соответствующим видам спорта (за исключением спортивных судей, имеющих кв</w:t>
      </w:r>
      <w:r w:rsidR="00EB33B0" w:rsidRPr="00BB61A2">
        <w:rPr>
          <w:rFonts w:ascii="Times New Roman" w:hAnsi="Times New Roman"/>
          <w:sz w:val="28"/>
          <w:szCs w:val="28"/>
        </w:rPr>
        <w:t xml:space="preserve">алификационные категории </w:t>
      </w:r>
      <w:r w:rsidR="00D63C2F" w:rsidRPr="00BB61A2">
        <w:rPr>
          <w:rFonts w:ascii="Times New Roman" w:hAnsi="Times New Roman"/>
          <w:sz w:val="28"/>
          <w:szCs w:val="28"/>
        </w:rPr>
        <w:t>«юный спортивный судья»</w:t>
      </w:r>
      <w:r w:rsidR="001F795C" w:rsidRPr="00BB61A2">
        <w:rPr>
          <w:rFonts w:ascii="Times New Roman" w:hAnsi="Times New Roman"/>
          <w:sz w:val="28"/>
          <w:szCs w:val="28"/>
        </w:rPr>
        <w:t xml:space="preserve"> </w:t>
      </w:r>
      <w:r w:rsidR="00EB33B0" w:rsidRPr="00BB61A2">
        <w:rPr>
          <w:rFonts w:ascii="Times New Roman" w:hAnsi="Times New Roman"/>
          <w:sz w:val="28"/>
          <w:szCs w:val="28"/>
        </w:rPr>
        <w:t xml:space="preserve">и </w:t>
      </w:r>
      <w:r w:rsidR="00D63C2F" w:rsidRPr="00BB61A2">
        <w:rPr>
          <w:rFonts w:ascii="Times New Roman" w:hAnsi="Times New Roman"/>
          <w:sz w:val="28"/>
          <w:szCs w:val="28"/>
        </w:rPr>
        <w:t>«спортивный судья третьей категории»</w:t>
      </w:r>
      <w:r w:rsidR="0012586A" w:rsidRPr="00BB61A2">
        <w:rPr>
          <w:rFonts w:ascii="Times New Roman" w:hAnsi="Times New Roman"/>
          <w:sz w:val="28"/>
          <w:szCs w:val="28"/>
        </w:rPr>
        <w:t xml:space="preserve">); </w:t>
      </w:r>
      <w:proofErr w:type="gramEnd"/>
    </w:p>
    <w:p w:rsidR="00122F8D" w:rsidRPr="00BB61A2" w:rsidRDefault="002254D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 xml:space="preserve">ходатайствовать о повышении квалификационной категории в соответствии с </w:t>
      </w:r>
      <w:r w:rsidR="00D70A36" w:rsidRPr="00BB61A2">
        <w:rPr>
          <w:rFonts w:ascii="Times New Roman" w:hAnsi="Times New Roman"/>
          <w:sz w:val="28"/>
          <w:szCs w:val="28"/>
        </w:rPr>
        <w:t>Квалификационными требованиями;</w:t>
      </w:r>
    </w:p>
    <w:p w:rsidR="00A74A49" w:rsidRPr="00BB61A2" w:rsidRDefault="00A74A49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д) </w:t>
      </w:r>
      <w:r w:rsidR="0064153F" w:rsidRPr="00BB61A2">
        <w:rPr>
          <w:rFonts w:ascii="Times New Roman" w:hAnsi="Times New Roman"/>
          <w:sz w:val="28"/>
          <w:szCs w:val="28"/>
        </w:rPr>
        <w:t xml:space="preserve">судить соревнования в соответствии со своей квалификационной категорией, </w:t>
      </w:r>
      <w:r w:rsidR="0054492F" w:rsidRPr="00BB61A2">
        <w:rPr>
          <w:rFonts w:ascii="Times New Roman" w:hAnsi="Times New Roman"/>
          <w:sz w:val="28"/>
          <w:szCs w:val="28"/>
        </w:rPr>
        <w:t>носить нагрудный судейский знак</w:t>
      </w:r>
      <w:r w:rsidR="0064153F" w:rsidRPr="00BB61A2">
        <w:rPr>
          <w:rFonts w:ascii="Times New Roman" w:hAnsi="Times New Roman"/>
          <w:sz w:val="28"/>
          <w:szCs w:val="28"/>
        </w:rPr>
        <w:t>;</w:t>
      </w:r>
    </w:p>
    <w:p w:rsidR="005114EC" w:rsidRPr="00BB61A2" w:rsidRDefault="001205AF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е</w:t>
      </w:r>
      <w:r w:rsidR="005114EC" w:rsidRPr="00BB61A2">
        <w:rPr>
          <w:rFonts w:ascii="Times New Roman" w:hAnsi="Times New Roman"/>
          <w:sz w:val="28"/>
          <w:szCs w:val="28"/>
        </w:rPr>
        <w:t>) подавать предложения</w:t>
      </w:r>
      <w:r w:rsidR="00E02621" w:rsidRPr="00BB61A2">
        <w:rPr>
          <w:rFonts w:ascii="Times New Roman" w:hAnsi="Times New Roman"/>
          <w:sz w:val="28"/>
          <w:szCs w:val="28"/>
        </w:rPr>
        <w:t xml:space="preserve"> в</w:t>
      </w:r>
      <w:r w:rsidR="005114EC" w:rsidRPr="00BB61A2">
        <w:rPr>
          <w:rFonts w:ascii="Times New Roman" w:hAnsi="Times New Roman"/>
          <w:sz w:val="28"/>
          <w:szCs w:val="28"/>
        </w:rPr>
        <w:t xml:space="preserve"> </w:t>
      </w:r>
      <w:r w:rsidR="00DE428F" w:rsidRPr="00BB61A2">
        <w:rPr>
          <w:rFonts w:ascii="Times New Roman" w:hAnsi="Times New Roman"/>
          <w:sz w:val="28"/>
          <w:szCs w:val="28"/>
        </w:rPr>
        <w:t>коллегиальный судейский орган</w:t>
      </w:r>
      <w:r w:rsidR="00E02621" w:rsidRPr="00BB61A2">
        <w:rPr>
          <w:rFonts w:ascii="Times New Roman" w:hAnsi="Times New Roman"/>
          <w:sz w:val="28"/>
          <w:szCs w:val="28"/>
        </w:rPr>
        <w:t xml:space="preserve"> </w:t>
      </w:r>
      <w:r w:rsidR="005114EC" w:rsidRPr="00BB61A2">
        <w:rPr>
          <w:rFonts w:ascii="Times New Roman" w:hAnsi="Times New Roman"/>
          <w:sz w:val="28"/>
          <w:szCs w:val="28"/>
        </w:rPr>
        <w:t xml:space="preserve">по внесению изменений в </w:t>
      </w:r>
      <w:r w:rsidR="007F3612" w:rsidRPr="00BB61A2">
        <w:rPr>
          <w:rFonts w:ascii="Times New Roman" w:hAnsi="Times New Roman"/>
          <w:sz w:val="28"/>
          <w:szCs w:val="28"/>
        </w:rPr>
        <w:t>п</w:t>
      </w:r>
      <w:r w:rsidR="005114EC" w:rsidRPr="00BB61A2">
        <w:rPr>
          <w:rFonts w:ascii="Times New Roman" w:hAnsi="Times New Roman"/>
          <w:sz w:val="28"/>
          <w:szCs w:val="28"/>
        </w:rPr>
        <w:t>равила вида спорта, Квалификационные требования с целью их совершенствования;</w:t>
      </w:r>
    </w:p>
    <w:p w:rsidR="005114EC" w:rsidRPr="00BB61A2" w:rsidRDefault="001205AF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ж</w:t>
      </w:r>
      <w:r w:rsidR="005114EC" w:rsidRPr="00BB61A2">
        <w:rPr>
          <w:rFonts w:ascii="Times New Roman" w:hAnsi="Times New Roman"/>
          <w:sz w:val="28"/>
          <w:szCs w:val="28"/>
        </w:rPr>
        <w:t xml:space="preserve">) подавать предложения в </w:t>
      </w:r>
      <w:r w:rsidR="00F1125F" w:rsidRPr="00BB61A2">
        <w:rPr>
          <w:rFonts w:ascii="Times New Roman" w:hAnsi="Times New Roman"/>
          <w:sz w:val="28"/>
          <w:szCs w:val="28"/>
        </w:rPr>
        <w:t>главную судейскую коллегию</w:t>
      </w:r>
      <w:r w:rsidR="00E02621" w:rsidRPr="00BB61A2">
        <w:rPr>
          <w:rFonts w:ascii="Times New Roman" w:hAnsi="Times New Roman"/>
          <w:sz w:val="28"/>
          <w:szCs w:val="28"/>
        </w:rPr>
        <w:t>, в целях улучшения судейства при проведении соревнований;</w:t>
      </w:r>
    </w:p>
    <w:p w:rsidR="00122F8D" w:rsidRPr="00BB61A2" w:rsidRDefault="001205AF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з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5B4560" w:rsidRPr="00BB61A2">
        <w:rPr>
          <w:rFonts w:ascii="Times New Roman" w:hAnsi="Times New Roman"/>
          <w:sz w:val="28"/>
          <w:szCs w:val="28"/>
        </w:rPr>
        <w:t>избирать</w:t>
      </w:r>
      <w:r w:rsidR="007F3612" w:rsidRPr="00BB61A2">
        <w:rPr>
          <w:rFonts w:ascii="Times New Roman" w:hAnsi="Times New Roman"/>
          <w:b/>
          <w:sz w:val="28"/>
          <w:szCs w:val="28"/>
        </w:rPr>
        <w:t xml:space="preserve"> </w:t>
      </w:r>
      <w:r w:rsidR="007F3612" w:rsidRPr="00BB61A2">
        <w:rPr>
          <w:rFonts w:ascii="Times New Roman" w:hAnsi="Times New Roman"/>
          <w:sz w:val="28"/>
          <w:szCs w:val="28"/>
        </w:rPr>
        <w:t>и быть избранным в коллегиальные судейские органы</w:t>
      </w:r>
      <w:r w:rsidR="0064153F" w:rsidRPr="00BB61A2">
        <w:rPr>
          <w:rFonts w:ascii="Times New Roman" w:hAnsi="Times New Roman"/>
          <w:sz w:val="28"/>
          <w:szCs w:val="28"/>
        </w:rPr>
        <w:t>;</w:t>
      </w:r>
    </w:p>
    <w:p w:rsidR="0064153F" w:rsidRPr="00BB61A2" w:rsidRDefault="001205AF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и</w:t>
      </w:r>
      <w:r w:rsidR="0064153F" w:rsidRPr="00BB61A2">
        <w:rPr>
          <w:rFonts w:ascii="Times New Roman" w:hAnsi="Times New Roman"/>
          <w:sz w:val="28"/>
          <w:szCs w:val="28"/>
        </w:rPr>
        <w:t>)</w:t>
      </w:r>
      <w:r w:rsidR="007F3612" w:rsidRPr="00BB61A2">
        <w:rPr>
          <w:rFonts w:ascii="Times New Roman" w:hAnsi="Times New Roman"/>
          <w:sz w:val="28"/>
          <w:szCs w:val="28"/>
        </w:rPr>
        <w:t xml:space="preserve"> ходатайствовать о выдаче дубликата удостоверения при его утере или порче.</w:t>
      </w:r>
    </w:p>
    <w:p w:rsidR="00122F8D" w:rsidRPr="00BB61A2" w:rsidRDefault="00911B78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01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22F8D" w:rsidRPr="0018601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22F8D" w:rsidRPr="00BB61A2">
        <w:rPr>
          <w:rFonts w:ascii="Times New Roman" w:hAnsi="Times New Roman"/>
          <w:sz w:val="28"/>
          <w:szCs w:val="28"/>
        </w:rPr>
        <w:t xml:space="preserve"> </w:t>
      </w:r>
      <w:r w:rsidR="0012586A" w:rsidRPr="00BB61A2">
        <w:rPr>
          <w:rFonts w:ascii="Times New Roman" w:hAnsi="Times New Roman"/>
          <w:sz w:val="28"/>
          <w:szCs w:val="28"/>
        </w:rPr>
        <w:t xml:space="preserve">Спортивный судья обязан: </w:t>
      </w:r>
    </w:p>
    <w:p w:rsidR="00ED21CB" w:rsidRPr="00BB61A2" w:rsidRDefault="00E73CB9" w:rsidP="001205AF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и</w:t>
      </w:r>
      <w:r w:rsidR="004B35CC" w:rsidRPr="00BB61A2">
        <w:rPr>
          <w:rFonts w:ascii="Times New Roman" w:hAnsi="Times New Roman"/>
          <w:sz w:val="28"/>
          <w:szCs w:val="28"/>
        </w:rPr>
        <w:t>сполнять д</w:t>
      </w:r>
      <w:r w:rsidR="00AC2DCD" w:rsidRPr="00BB61A2">
        <w:rPr>
          <w:rFonts w:ascii="Times New Roman" w:hAnsi="Times New Roman"/>
          <w:sz w:val="28"/>
          <w:szCs w:val="28"/>
        </w:rPr>
        <w:t>олжностные о</w:t>
      </w:r>
      <w:r w:rsidR="00ED21CB" w:rsidRPr="00BB61A2">
        <w:rPr>
          <w:rFonts w:ascii="Times New Roman" w:hAnsi="Times New Roman"/>
          <w:sz w:val="28"/>
          <w:szCs w:val="28"/>
        </w:rPr>
        <w:t>бязанности спортивного судьи</w:t>
      </w:r>
      <w:r w:rsidR="004B35CC" w:rsidRPr="00BB61A2">
        <w:rPr>
          <w:rFonts w:ascii="Times New Roman" w:hAnsi="Times New Roman"/>
          <w:sz w:val="28"/>
          <w:szCs w:val="28"/>
        </w:rPr>
        <w:t>, которые</w:t>
      </w:r>
      <w:r w:rsidR="00ED21CB" w:rsidRPr="00BB61A2">
        <w:rPr>
          <w:rFonts w:ascii="Times New Roman" w:hAnsi="Times New Roman"/>
          <w:sz w:val="28"/>
          <w:szCs w:val="28"/>
        </w:rPr>
        <w:t xml:space="preserve"> </w:t>
      </w:r>
      <w:r w:rsidR="00AC2DCD" w:rsidRPr="00BB61A2">
        <w:rPr>
          <w:rFonts w:ascii="Times New Roman" w:hAnsi="Times New Roman"/>
          <w:sz w:val="28"/>
          <w:szCs w:val="28"/>
        </w:rPr>
        <w:t xml:space="preserve">установлены </w:t>
      </w:r>
      <w:r w:rsidR="00ED21CB" w:rsidRPr="00BB61A2">
        <w:rPr>
          <w:rFonts w:ascii="Times New Roman" w:hAnsi="Times New Roman"/>
          <w:sz w:val="28"/>
          <w:szCs w:val="28"/>
        </w:rPr>
        <w:t>Единым квалификационным справочником должностей руководителей, специалистов и служащих, р</w:t>
      </w:r>
      <w:r w:rsidR="00AC2DCD" w:rsidRPr="00BB61A2">
        <w:rPr>
          <w:rFonts w:ascii="Times New Roman" w:hAnsi="Times New Roman"/>
          <w:sz w:val="28"/>
          <w:szCs w:val="28"/>
        </w:rPr>
        <w:t>аздел «</w:t>
      </w:r>
      <w:r w:rsidR="00ED21CB" w:rsidRPr="00BB61A2">
        <w:rPr>
          <w:rFonts w:ascii="Times New Roman" w:hAnsi="Times New Roman"/>
          <w:sz w:val="28"/>
          <w:szCs w:val="28"/>
        </w:rPr>
        <w:t>Квалификационные характеристики должностей работников в области физической культуры и спорта», утвержденные приказом Минздравсоцразвития России от 15</w:t>
      </w:r>
      <w:r w:rsidR="00AC2DCD" w:rsidRPr="00BB61A2">
        <w:rPr>
          <w:rFonts w:ascii="Times New Roman" w:hAnsi="Times New Roman"/>
          <w:sz w:val="28"/>
          <w:szCs w:val="28"/>
        </w:rPr>
        <w:t xml:space="preserve"> августа </w:t>
      </w:r>
      <w:r w:rsidR="00ED21CB" w:rsidRPr="00BB61A2">
        <w:rPr>
          <w:rFonts w:ascii="Times New Roman" w:hAnsi="Times New Roman"/>
          <w:sz w:val="28"/>
          <w:szCs w:val="28"/>
        </w:rPr>
        <w:t xml:space="preserve">2011 </w:t>
      </w:r>
      <w:r w:rsidR="00AC2DCD" w:rsidRPr="00BB61A2">
        <w:rPr>
          <w:rFonts w:ascii="Times New Roman" w:hAnsi="Times New Roman"/>
          <w:sz w:val="28"/>
          <w:szCs w:val="28"/>
        </w:rPr>
        <w:t xml:space="preserve">г. </w:t>
      </w:r>
      <w:r w:rsidR="00ED21CB" w:rsidRPr="00BB61A2">
        <w:rPr>
          <w:rFonts w:ascii="Times New Roman" w:hAnsi="Times New Roman"/>
          <w:sz w:val="28"/>
          <w:szCs w:val="28"/>
        </w:rPr>
        <w:t>№ 916н</w:t>
      </w:r>
      <w:r w:rsidR="00AC2DCD" w:rsidRPr="00BB61A2">
        <w:rPr>
          <w:rFonts w:ascii="Times New Roman" w:hAnsi="Times New Roman"/>
          <w:sz w:val="28"/>
          <w:szCs w:val="28"/>
        </w:rPr>
        <w:t xml:space="preserve"> (зарегистрирован</w:t>
      </w:r>
      <w:r w:rsidR="00ED21CB" w:rsidRPr="00BB61A2">
        <w:rPr>
          <w:rFonts w:ascii="Times New Roman" w:hAnsi="Times New Roman"/>
          <w:sz w:val="28"/>
          <w:szCs w:val="28"/>
        </w:rPr>
        <w:t xml:space="preserve"> Минюст</w:t>
      </w:r>
      <w:r w:rsidR="00A66492" w:rsidRPr="00BB61A2">
        <w:rPr>
          <w:rFonts w:ascii="Times New Roman" w:hAnsi="Times New Roman"/>
          <w:sz w:val="28"/>
          <w:szCs w:val="28"/>
        </w:rPr>
        <w:t>ом</w:t>
      </w:r>
      <w:r w:rsidR="00ED21CB" w:rsidRPr="00BB61A2">
        <w:rPr>
          <w:rFonts w:ascii="Times New Roman" w:hAnsi="Times New Roman"/>
          <w:sz w:val="28"/>
          <w:szCs w:val="28"/>
        </w:rPr>
        <w:t xml:space="preserve"> </w:t>
      </w:r>
      <w:r w:rsidR="00A66492" w:rsidRPr="00BB61A2">
        <w:rPr>
          <w:rFonts w:ascii="Times New Roman" w:hAnsi="Times New Roman"/>
          <w:sz w:val="28"/>
          <w:szCs w:val="28"/>
        </w:rPr>
        <w:t>России</w:t>
      </w:r>
      <w:r w:rsidR="00AC2DCD" w:rsidRPr="00BB61A2">
        <w:rPr>
          <w:rFonts w:ascii="Times New Roman" w:hAnsi="Times New Roman"/>
          <w:sz w:val="28"/>
          <w:szCs w:val="28"/>
        </w:rPr>
        <w:t xml:space="preserve"> 14 октября </w:t>
      </w:r>
      <w:r w:rsidR="00ED21CB" w:rsidRPr="00BB61A2">
        <w:rPr>
          <w:rFonts w:ascii="Times New Roman" w:hAnsi="Times New Roman"/>
          <w:sz w:val="28"/>
          <w:szCs w:val="28"/>
        </w:rPr>
        <w:t>2011</w:t>
      </w:r>
      <w:r w:rsidR="00AC2DCD" w:rsidRPr="00BB61A2">
        <w:rPr>
          <w:rFonts w:ascii="Times New Roman" w:hAnsi="Times New Roman"/>
          <w:sz w:val="28"/>
          <w:szCs w:val="28"/>
        </w:rPr>
        <w:t xml:space="preserve"> г.</w:t>
      </w:r>
      <w:r w:rsidR="006C795A" w:rsidRPr="00BB61A2">
        <w:rPr>
          <w:rFonts w:ascii="Times New Roman" w:hAnsi="Times New Roman"/>
          <w:sz w:val="28"/>
          <w:szCs w:val="28"/>
        </w:rPr>
        <w:t>, регистрационный</w:t>
      </w:r>
      <w:r w:rsidR="00ED21CB" w:rsidRPr="00BB61A2">
        <w:rPr>
          <w:rFonts w:ascii="Times New Roman" w:hAnsi="Times New Roman"/>
          <w:sz w:val="28"/>
          <w:szCs w:val="28"/>
        </w:rPr>
        <w:t xml:space="preserve"> №</w:t>
      </w:r>
      <w:r w:rsidR="004B35CC" w:rsidRPr="00BB61A2">
        <w:rPr>
          <w:rFonts w:ascii="Times New Roman" w:hAnsi="Times New Roman"/>
          <w:sz w:val="28"/>
          <w:szCs w:val="28"/>
        </w:rPr>
        <w:t> </w:t>
      </w:r>
      <w:r w:rsidR="00ED21CB" w:rsidRPr="00BB61A2">
        <w:rPr>
          <w:rFonts w:ascii="Times New Roman" w:hAnsi="Times New Roman"/>
          <w:sz w:val="28"/>
          <w:szCs w:val="28"/>
        </w:rPr>
        <w:t>22054)</w:t>
      </w:r>
      <w:r w:rsidR="001205AF" w:rsidRPr="00BB61A2">
        <w:rPr>
          <w:rFonts w:ascii="Times New Roman" w:hAnsi="Times New Roman"/>
          <w:sz w:val="28"/>
          <w:szCs w:val="28"/>
        </w:rPr>
        <w:t>, а также:</w:t>
      </w:r>
    </w:p>
    <w:p w:rsidR="00980EDC" w:rsidRPr="00BB61A2" w:rsidRDefault="00122F8D" w:rsidP="001205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</w:t>
      </w:r>
      <w:r w:rsidR="0064153F" w:rsidRPr="00BB61A2">
        <w:rPr>
          <w:rFonts w:ascii="Times New Roman" w:hAnsi="Times New Roman"/>
          <w:sz w:val="28"/>
          <w:szCs w:val="28"/>
        </w:rPr>
        <w:t xml:space="preserve">владеть </w:t>
      </w:r>
      <w:r w:rsidR="005B4560" w:rsidRPr="00BB61A2">
        <w:rPr>
          <w:rFonts w:ascii="Times New Roman" w:hAnsi="Times New Roman"/>
          <w:sz w:val="28"/>
          <w:szCs w:val="28"/>
        </w:rPr>
        <w:t>навыками</w:t>
      </w:r>
      <w:r w:rsidR="0064153F" w:rsidRPr="00BB61A2">
        <w:rPr>
          <w:rFonts w:ascii="Times New Roman" w:hAnsi="Times New Roman"/>
          <w:sz w:val="28"/>
          <w:szCs w:val="28"/>
        </w:rPr>
        <w:t xml:space="preserve"> судейства</w:t>
      </w:r>
      <w:r w:rsidR="005B4560" w:rsidRPr="00BB61A2">
        <w:rPr>
          <w:rFonts w:ascii="Times New Roman" w:hAnsi="Times New Roman"/>
          <w:sz w:val="28"/>
          <w:szCs w:val="28"/>
        </w:rPr>
        <w:t xml:space="preserve"> на различных должностях</w:t>
      </w:r>
      <w:r w:rsidR="0064153F" w:rsidRPr="00BB61A2">
        <w:rPr>
          <w:rFonts w:ascii="Times New Roman" w:hAnsi="Times New Roman"/>
          <w:sz w:val="28"/>
          <w:szCs w:val="28"/>
        </w:rPr>
        <w:t xml:space="preserve"> и правильно применять </w:t>
      </w:r>
      <w:r w:rsidR="005B4560" w:rsidRPr="00BB61A2">
        <w:rPr>
          <w:rFonts w:ascii="Times New Roman" w:hAnsi="Times New Roman"/>
          <w:sz w:val="28"/>
          <w:szCs w:val="28"/>
        </w:rPr>
        <w:t>их</w:t>
      </w:r>
      <w:r w:rsidR="0064153F" w:rsidRPr="00BB61A2">
        <w:rPr>
          <w:rFonts w:ascii="Times New Roman" w:hAnsi="Times New Roman"/>
          <w:sz w:val="28"/>
          <w:szCs w:val="28"/>
        </w:rPr>
        <w:t xml:space="preserve"> на практике</w:t>
      </w:r>
      <w:r w:rsidR="007F3612" w:rsidRPr="00BB61A2">
        <w:rPr>
          <w:rFonts w:ascii="Times New Roman" w:hAnsi="Times New Roman"/>
          <w:sz w:val="28"/>
          <w:szCs w:val="28"/>
        </w:rPr>
        <w:t>;</w:t>
      </w:r>
    </w:p>
    <w:p w:rsidR="00122F8D" w:rsidRPr="00BB61A2" w:rsidRDefault="00980EDC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соблюдать Квалификационные требования</w:t>
      </w:r>
      <w:r w:rsidR="0012586A" w:rsidRPr="00BB61A2">
        <w:rPr>
          <w:rFonts w:ascii="Times New Roman" w:hAnsi="Times New Roman"/>
          <w:sz w:val="28"/>
          <w:szCs w:val="28"/>
        </w:rPr>
        <w:t xml:space="preserve">; </w:t>
      </w:r>
    </w:p>
    <w:p w:rsidR="00122F8D" w:rsidRPr="00BB61A2" w:rsidRDefault="001205AF" w:rsidP="0018601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</w:t>
      </w:r>
      <w:r w:rsidR="008A2EB7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>осуществлять судейство квалифицированно и беспристрастно, предотвращать ситуации, которые могут повлечь иск</w:t>
      </w:r>
      <w:r w:rsidRPr="00BB61A2">
        <w:rPr>
          <w:rFonts w:ascii="Times New Roman" w:hAnsi="Times New Roman"/>
          <w:sz w:val="28"/>
          <w:szCs w:val="28"/>
        </w:rPr>
        <w:t>ажение результатов соревнований;</w:t>
      </w:r>
      <w:r w:rsidR="0012586A" w:rsidRPr="00BB61A2">
        <w:rPr>
          <w:rFonts w:ascii="Times New Roman" w:hAnsi="Times New Roman"/>
          <w:sz w:val="28"/>
          <w:szCs w:val="28"/>
        </w:rPr>
        <w:t xml:space="preserve"> </w:t>
      </w:r>
    </w:p>
    <w:p w:rsidR="00F1125F" w:rsidRPr="00BB61A2" w:rsidRDefault="001205AF" w:rsidP="00F112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F1125F" w:rsidRPr="00BB61A2">
        <w:rPr>
          <w:rFonts w:ascii="Times New Roman" w:hAnsi="Times New Roman"/>
          <w:sz w:val="28"/>
          <w:szCs w:val="28"/>
        </w:rPr>
        <w:t>принимать меры по предотвращению противоправного влияния на результаты официальных спортивных соревнований и борьбе с ним;</w:t>
      </w:r>
    </w:p>
    <w:p w:rsidR="00652DFA" w:rsidRPr="00BB61A2" w:rsidRDefault="00A840A0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 xml:space="preserve">исполнять </w:t>
      </w:r>
      <w:r w:rsidR="00E0377A" w:rsidRPr="00BB61A2">
        <w:rPr>
          <w:rFonts w:ascii="Times New Roman" w:hAnsi="Times New Roman"/>
          <w:sz w:val="28"/>
          <w:szCs w:val="28"/>
        </w:rPr>
        <w:t xml:space="preserve">обязанности </w:t>
      </w:r>
      <w:r w:rsidR="0012586A" w:rsidRPr="00BB61A2">
        <w:rPr>
          <w:rFonts w:ascii="Times New Roman" w:hAnsi="Times New Roman"/>
          <w:sz w:val="28"/>
          <w:szCs w:val="28"/>
        </w:rPr>
        <w:t>спортивн</w:t>
      </w:r>
      <w:r w:rsidR="00A74A49" w:rsidRPr="00BB61A2">
        <w:rPr>
          <w:rFonts w:ascii="Times New Roman" w:hAnsi="Times New Roman"/>
          <w:sz w:val="28"/>
          <w:szCs w:val="28"/>
        </w:rPr>
        <w:t>ого судьи</w:t>
      </w:r>
      <w:r w:rsidR="00E0377A" w:rsidRPr="00BB61A2">
        <w:rPr>
          <w:rFonts w:ascii="Times New Roman" w:hAnsi="Times New Roman"/>
          <w:sz w:val="28"/>
          <w:szCs w:val="28"/>
        </w:rPr>
        <w:t xml:space="preserve"> </w:t>
      </w:r>
      <w:r w:rsidR="0012586A" w:rsidRPr="00BB61A2">
        <w:rPr>
          <w:rFonts w:ascii="Times New Roman" w:hAnsi="Times New Roman"/>
          <w:sz w:val="28"/>
          <w:szCs w:val="28"/>
        </w:rPr>
        <w:t>в опрятной судейской форме, установленной правилами вид</w:t>
      </w:r>
      <w:r w:rsidR="0072054C">
        <w:rPr>
          <w:rFonts w:ascii="Times New Roman" w:hAnsi="Times New Roman"/>
          <w:sz w:val="28"/>
          <w:szCs w:val="28"/>
        </w:rPr>
        <w:t>а спорта.</w:t>
      </w:r>
      <w:r w:rsidR="0012586A" w:rsidRPr="00BB61A2">
        <w:rPr>
          <w:rFonts w:ascii="Times New Roman" w:hAnsi="Times New Roman"/>
          <w:sz w:val="28"/>
          <w:szCs w:val="28"/>
        </w:rPr>
        <w:t xml:space="preserve"> </w:t>
      </w:r>
    </w:p>
    <w:p w:rsidR="00F679F3" w:rsidRPr="00BB61A2" w:rsidRDefault="00F679F3" w:rsidP="00A664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492" w:rsidRPr="00BB61A2" w:rsidRDefault="00A66492" w:rsidP="00A664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A66492" w:rsidRPr="00BB61A2" w:rsidSect="000D1FD6">
          <w:headerReference w:type="default" r:id="rId10"/>
          <w:pgSz w:w="11906" w:h="16838"/>
          <w:pgMar w:top="1134" w:right="567" w:bottom="1134" w:left="1134" w:header="425" w:footer="709" w:gutter="0"/>
          <w:cols w:space="708"/>
          <w:titlePg/>
          <w:docGrid w:linePitch="360"/>
        </w:sectPr>
      </w:pPr>
    </w:p>
    <w:p w:rsidR="008A2EB7" w:rsidRPr="00BB61A2" w:rsidRDefault="008A2EB7" w:rsidP="00F679F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Приложение 1 к Положению</w:t>
      </w:r>
    </w:p>
    <w:p w:rsidR="008A2EB7" w:rsidRPr="00BB61A2" w:rsidRDefault="008A2EB7" w:rsidP="008A2EB7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(рекомендуемый образец)</w:t>
      </w:r>
    </w:p>
    <w:tbl>
      <w:tblPr>
        <w:tblW w:w="15668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640"/>
        <w:gridCol w:w="2318"/>
        <w:gridCol w:w="943"/>
        <w:gridCol w:w="619"/>
        <w:gridCol w:w="563"/>
        <w:gridCol w:w="37"/>
        <w:gridCol w:w="1019"/>
        <w:gridCol w:w="1233"/>
        <w:gridCol w:w="1965"/>
        <w:gridCol w:w="1462"/>
        <w:gridCol w:w="1369"/>
      </w:tblGrid>
      <w:tr w:rsidR="00BB61A2" w:rsidRPr="00BB61A2" w:rsidTr="003005BF">
        <w:trPr>
          <w:trHeight w:val="576"/>
          <w:jc w:val="center"/>
        </w:trPr>
        <w:tc>
          <w:tcPr>
            <w:tcW w:w="156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Представление к присвоению квалификационной категории спортивного судьи                                                                                                                                                                                               </w:t>
            </w:r>
            <w:r w:rsidR="00157022"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________________________________________</w:t>
            </w:r>
          </w:p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61A2">
              <w:rPr>
                <w:rFonts w:ascii="Times New Roman" w:hAnsi="Times New Roman"/>
                <w:bCs/>
                <w:sz w:val="20"/>
                <w:szCs w:val="20"/>
              </w:rPr>
              <w:t>(указывается квалификационная категория спортивного судьи)</w:t>
            </w:r>
          </w:p>
        </w:tc>
      </w:tr>
      <w:tr w:rsidR="00BB61A2" w:rsidRPr="00BB61A2" w:rsidTr="003005BF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8" w:type="dxa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фото</w:t>
            </w:r>
          </w:p>
        </w:tc>
        <w:tc>
          <w:tcPr>
            <w:tcW w:w="31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233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соревнования    </w:t>
            </w:r>
            <w:r w:rsidRPr="00BB61A2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(с дд/мм/</w:t>
            </w:r>
            <w:proofErr w:type="gramStart"/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gramEnd"/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до дд/мм/гг)</w:t>
            </w:r>
          </w:p>
        </w:tc>
        <w:tc>
          <w:tcPr>
            <w:tcW w:w="1965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официального соревнования </w:t>
            </w:r>
          </w:p>
        </w:tc>
        <w:tc>
          <w:tcPr>
            <w:tcW w:w="146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Статус официального соревнования</w:t>
            </w:r>
          </w:p>
        </w:tc>
        <w:tc>
          <w:tcPr>
            <w:tcW w:w="1369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:rsidR="003005BF" w:rsidRPr="00BB61A2" w:rsidRDefault="003005BF" w:rsidP="00A6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судейства</w:t>
            </w:r>
          </w:p>
        </w:tc>
      </w:tr>
      <w:tr w:rsidR="00BB61A2" w:rsidRPr="00BB61A2" w:rsidTr="003005BF">
        <w:trPr>
          <w:trHeight w:val="114"/>
          <w:jc w:val="center"/>
        </w:trPr>
        <w:tc>
          <w:tcPr>
            <w:tcW w:w="222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3005BF" w:rsidRPr="00BB61A2" w:rsidRDefault="003005BF" w:rsidP="00A6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3 х 4 см</w:t>
            </w:r>
          </w:p>
        </w:tc>
        <w:tc>
          <w:tcPr>
            <w:tcW w:w="318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 xml:space="preserve">Дата присвоения </w:t>
            </w:r>
            <w:r w:rsidR="00695732" w:rsidRPr="00BB61A2">
              <w:rPr>
                <w:rFonts w:ascii="Times New Roman" w:hAnsi="Times New Roman"/>
                <w:sz w:val="16"/>
                <w:szCs w:val="16"/>
              </w:rPr>
              <w:t>предыдущей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квалификационной категории спортивного судьи</w:t>
            </w:r>
          </w:p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E17B35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Наименование в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>ид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а спорта (спортивной дисциплины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3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A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B61A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Адрес (место жительства)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141973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Наименование и адрес </w:t>
            </w:r>
            <w:r w:rsidR="003005BF"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(место нахождения) </w:t>
            </w:r>
            <w:r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организации, осуществляющей учет </w:t>
            </w:r>
            <w:r w:rsidR="003005BF"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судейской </w:t>
            </w:r>
            <w:r w:rsidRPr="00141973">
              <w:rPr>
                <w:rFonts w:ascii="Times New Roman" w:hAnsi="Times New Roman"/>
                <w:bCs/>
                <w:sz w:val="15"/>
                <w:szCs w:val="15"/>
              </w:rPr>
              <w:t>деятельности спортивного судьи</w:t>
            </w:r>
          </w:p>
        </w:tc>
        <w:tc>
          <w:tcPr>
            <w:tcW w:w="3181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E1670B" w:rsidRPr="00BB61A2" w:rsidRDefault="00E1670B" w:rsidP="00580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  <w:p w:rsidR="00E1670B" w:rsidRPr="00BB61A2" w:rsidRDefault="00E1670B" w:rsidP="00580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485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81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70B" w:rsidRPr="00BB61A2" w:rsidRDefault="00E1670B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1050A4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Спортивное звание</w:t>
            </w:r>
            <w:r w:rsidR="003005BF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(при наличии)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val="588"/>
          <w:jc w:val="center"/>
        </w:trPr>
        <w:tc>
          <w:tcPr>
            <w:tcW w:w="645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B35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>, сдача нормативов по ф</w:t>
            </w:r>
            <w:r w:rsidR="00A30C45" w:rsidRPr="00BB61A2">
              <w:rPr>
                <w:rFonts w:ascii="Times New Roman" w:hAnsi="Times New Roman"/>
                <w:bCs/>
                <w:sz w:val="16"/>
                <w:szCs w:val="16"/>
              </w:rPr>
              <w:t>изической подгот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овке (для видов спорта</w:t>
            </w:r>
            <w:r w:rsidR="003F303A" w:rsidRPr="00BB61A2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где такие нормативы</w:t>
            </w:r>
            <w:r w:rsidR="003005BF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предусмотрены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правилами вида спорта</w:t>
            </w:r>
            <w:r w:rsidR="003005BF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), </w:t>
            </w:r>
            <w:r w:rsidR="00A30C45" w:rsidRPr="00BB61A2">
              <w:rPr>
                <w:rFonts w:ascii="Times New Roman" w:hAnsi="Times New Roman"/>
                <w:bCs/>
                <w:sz w:val="16"/>
                <w:szCs w:val="16"/>
              </w:rPr>
              <w:t>сдача квалификационн</w:t>
            </w:r>
            <w:r w:rsidR="003A49B1" w:rsidRPr="00BB61A2">
              <w:rPr>
                <w:rFonts w:ascii="Times New Roman" w:hAnsi="Times New Roman"/>
                <w:bCs/>
                <w:sz w:val="16"/>
                <w:szCs w:val="16"/>
              </w:rPr>
              <w:t>ого</w:t>
            </w:r>
            <w:r w:rsidR="00A30C45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зачета</w:t>
            </w:r>
            <w:r w:rsidR="003A49B1" w:rsidRPr="00BB61A2">
              <w:rPr>
                <w:rFonts w:ascii="Times New Roman" w:hAnsi="Times New Roman"/>
                <w:bCs/>
                <w:sz w:val="16"/>
                <w:szCs w:val="16"/>
              </w:rPr>
              <w:t>, прохождение аттестации</w:t>
            </w:r>
          </w:p>
        </w:tc>
        <w:tc>
          <w:tcPr>
            <w:tcW w:w="216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6957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</w:t>
            </w:r>
            <w:r w:rsidR="005A66F7" w:rsidRPr="00BB61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10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C91147">
        <w:trPr>
          <w:trHeight w:val="492"/>
          <w:jc w:val="center"/>
        </w:trPr>
        <w:tc>
          <w:tcPr>
            <w:tcW w:w="414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814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B61A2">
              <w:rPr>
                <w:rFonts w:ascii="Times New Roman" w:hAnsi="Times New Roman"/>
                <w:bCs/>
                <w:sz w:val="14"/>
                <w:szCs w:val="14"/>
              </w:rPr>
              <w:t>Наименование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региональной спортивной федерации или структурного подразделения федерального органа исполнительной власти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(для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военно-прикладны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или служебно-прикладны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вид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ов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спорта</w:t>
            </w:r>
            <w:r w:rsidR="001D334F" w:rsidRPr="00BB61A2">
              <w:rPr>
                <w:rFonts w:ascii="Times New Roman" w:hAnsi="Times New Roman"/>
                <w:bCs/>
                <w:sz w:val="14"/>
                <w:szCs w:val="14"/>
              </w:rPr>
              <w:t>)</w:t>
            </w:r>
          </w:p>
        </w:tc>
        <w:tc>
          <w:tcPr>
            <w:tcW w:w="5499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814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Наименование 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органа исполнительной власти субъекта Российской Федерации</w:t>
            </w:r>
            <w:r w:rsidR="001D334F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в области физической культуры и спорта  или федерального органа исполнительной власти</w:t>
            </w:r>
            <w:r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, </w:t>
            </w:r>
            <w:r w:rsidR="001D334F" w:rsidRPr="00BB61A2">
              <w:rPr>
                <w:rFonts w:ascii="Times New Roman" w:hAnsi="Times New Roman"/>
                <w:bCs/>
                <w:sz w:val="14"/>
                <w:szCs w:val="14"/>
              </w:rPr>
              <w:t>осуществляющего руководство развитием военно-прикладных или сл</w:t>
            </w:r>
            <w:r w:rsidR="00814A77" w:rsidRPr="00BB61A2">
              <w:rPr>
                <w:rFonts w:ascii="Times New Roman" w:hAnsi="Times New Roman"/>
                <w:bCs/>
                <w:sz w:val="14"/>
                <w:szCs w:val="14"/>
              </w:rPr>
              <w:t>ужебно-прикладных видов спорта</w:t>
            </w:r>
          </w:p>
        </w:tc>
        <w:tc>
          <w:tcPr>
            <w:tcW w:w="602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1A1F91" w:rsidRPr="00C91147" w:rsidRDefault="00E17B35" w:rsidP="00C9114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Решение </w:t>
            </w:r>
            <w:r w:rsidR="00814A77"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общероссийской спортивной </w:t>
            </w:r>
            <w:r w:rsidR="001A1F91" w:rsidRPr="00C91147">
              <w:rPr>
                <w:rFonts w:ascii="Times New Roman" w:hAnsi="Times New Roman"/>
                <w:bCs/>
                <w:sz w:val="18"/>
                <w:szCs w:val="18"/>
              </w:rPr>
              <w:t>федерации</w:t>
            </w:r>
            <w:r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:  </w:t>
            </w:r>
          </w:p>
          <w:p w:rsidR="00E17B35" w:rsidRPr="00BB61A2" w:rsidRDefault="00E17B35" w:rsidP="00C911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147">
              <w:rPr>
                <w:rFonts w:ascii="Times New Roman" w:hAnsi="Times New Roman"/>
                <w:bCs/>
                <w:sz w:val="18"/>
                <w:szCs w:val="18"/>
              </w:rPr>
              <w:t>протокол  от  «_____»_______________20     г.</w:t>
            </w:r>
            <w:r w:rsidR="001A1F91"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 №_____</w:t>
            </w:r>
          </w:p>
        </w:tc>
      </w:tr>
      <w:tr w:rsidR="00BB61A2" w:rsidRPr="00BB61A2" w:rsidTr="003005BF">
        <w:trPr>
          <w:trHeight w:val="480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F91" w:rsidRPr="00BB61A2" w:rsidRDefault="001A1F91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__________________</w:t>
            </w:r>
            <w:r w:rsidR="00C9114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       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_________________________  </w:t>
            </w:r>
          </w:p>
          <w:p w:rsidR="00E17B35" w:rsidRPr="00BB61A2" w:rsidRDefault="001A1F91" w:rsidP="0014197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Фамилия, инициалы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F91" w:rsidRPr="00BB61A2" w:rsidRDefault="00E17B35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__________________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____________________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_________  </w:t>
            </w:r>
          </w:p>
          <w:p w:rsidR="00E17B35" w:rsidRPr="00BB61A2" w:rsidRDefault="001A1F91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                   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Фамилия, инициалы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91147" w:rsidRPr="00C91147" w:rsidRDefault="00E17B35" w:rsidP="00C911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Руководитель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общероссийской спортивной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федерации  ______________________________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91147" w:rsidRPr="00C91147">
              <w:rPr>
                <w:rFonts w:ascii="Times New Roman" w:hAnsi="Times New Roman"/>
                <w:bCs/>
                <w:sz w:val="16"/>
                <w:szCs w:val="16"/>
              </w:rPr>
              <w:t xml:space="preserve">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147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(Фамилия,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)   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BB61A2" w:rsidRPr="00BB61A2" w:rsidTr="003005BF">
        <w:trPr>
          <w:trHeight w:val="336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</w:t>
            </w:r>
            <w:r w:rsidR="00C9114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____________________________________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 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="00C9114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____________________________________     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    _______________________________________                                        </w:t>
            </w:r>
          </w:p>
        </w:tc>
      </w:tr>
      <w:tr w:rsidR="00BB61A2" w:rsidRPr="00BB61A2" w:rsidTr="003005BF">
        <w:trPr>
          <w:trHeight w:val="468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47" w:rsidRDefault="00E17B35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    ________________________________________                                  </w:t>
            </w:r>
            <w:r w:rsidR="00C9114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47" w:rsidRDefault="00E17B35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Дата  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C9114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>_________________</w:t>
            </w:r>
            <w:r w:rsidR="00C91147">
              <w:rPr>
                <w:rFonts w:ascii="Times New Roman" w:hAnsi="Times New Roman"/>
                <w:sz w:val="16"/>
                <w:szCs w:val="16"/>
              </w:rPr>
              <w:t>___________________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91147" w:rsidRPr="00C91147" w:rsidRDefault="00E17B35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Ответственный исполнитель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_____________________        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91147" w:rsidRPr="00C91147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114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(Фамилия,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)                  Подпись                                                                                                                                                    </w:t>
            </w:r>
          </w:p>
        </w:tc>
      </w:tr>
      <w:tr w:rsidR="00BB61A2" w:rsidRPr="00BB61A2" w:rsidTr="003005BF">
        <w:trPr>
          <w:trHeight w:val="288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72054C" w:rsidP="005802D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</w:t>
            </w:r>
            <w:r w:rsidR="001D334F" w:rsidRPr="00BB61A2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72054C" w:rsidRDefault="0072054C" w:rsidP="005802D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72054C" w:rsidP="005802D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</w:t>
            </w:r>
          </w:p>
        </w:tc>
      </w:tr>
    </w:tbl>
    <w:p w:rsidR="00CA19EE" w:rsidRPr="00BB61A2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Приложение № 2 к Положению</w:t>
      </w:r>
    </w:p>
    <w:p w:rsidR="00CA19EE" w:rsidRPr="00BB61A2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(рекомендуемый образец)</w:t>
      </w: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Лицевая сторона</w:t>
      </w:r>
    </w:p>
    <w:p w:rsidR="006942A4" w:rsidRPr="00BB61A2" w:rsidRDefault="006942A4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19EE" w:rsidRPr="00BB61A2" w:rsidRDefault="00CA19EE" w:rsidP="00CA19E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Карточка учета </w:t>
      </w:r>
      <w:r w:rsidR="007535A6" w:rsidRPr="00BB61A2">
        <w:rPr>
          <w:rFonts w:ascii="Times New Roman" w:hAnsi="Times New Roman"/>
          <w:sz w:val="28"/>
          <w:szCs w:val="28"/>
        </w:rPr>
        <w:t xml:space="preserve">спортивной судейской </w:t>
      </w:r>
      <w:r w:rsidRPr="00BB61A2">
        <w:rPr>
          <w:rFonts w:ascii="Times New Roman" w:hAnsi="Times New Roman"/>
          <w:sz w:val="28"/>
          <w:szCs w:val="28"/>
        </w:rPr>
        <w:t>деятельности спортивного судьи</w:t>
      </w:r>
    </w:p>
    <w:p w:rsidR="006942A4" w:rsidRPr="00BB61A2" w:rsidRDefault="006942A4" w:rsidP="00CA19E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8112" w:type="dxa"/>
        <w:tblInd w:w="93" w:type="dxa"/>
        <w:tblLook w:val="04A0" w:firstRow="1" w:lastRow="0" w:firstColumn="1" w:lastColumn="0" w:noHBand="0" w:noVBand="1"/>
      </w:tblPr>
      <w:tblGrid>
        <w:gridCol w:w="468"/>
        <w:gridCol w:w="408"/>
        <w:gridCol w:w="418"/>
        <w:gridCol w:w="578"/>
        <w:gridCol w:w="398"/>
        <w:gridCol w:w="560"/>
        <w:gridCol w:w="222"/>
        <w:gridCol w:w="236"/>
        <w:gridCol w:w="584"/>
        <w:gridCol w:w="378"/>
        <w:gridCol w:w="160"/>
        <w:gridCol w:w="76"/>
        <w:gridCol w:w="591"/>
        <w:gridCol w:w="720"/>
        <w:gridCol w:w="500"/>
        <w:gridCol w:w="460"/>
        <w:gridCol w:w="236"/>
        <w:gridCol w:w="1811"/>
        <w:gridCol w:w="236"/>
        <w:gridCol w:w="3298"/>
        <w:gridCol w:w="236"/>
        <w:gridCol w:w="236"/>
        <w:gridCol w:w="580"/>
        <w:gridCol w:w="580"/>
        <w:gridCol w:w="548"/>
        <w:gridCol w:w="32"/>
        <w:gridCol w:w="222"/>
        <w:gridCol w:w="580"/>
        <w:gridCol w:w="580"/>
        <w:gridCol w:w="440"/>
        <w:gridCol w:w="580"/>
        <w:gridCol w:w="580"/>
        <w:gridCol w:w="580"/>
      </w:tblGrid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145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</w:t>
            </w: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вида спорта (спортивной дисциплины), номер – код вида спорта в соответствии с Всероссийским реестром видов спорта</w:t>
            </w: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</w:tr>
      <w:tr w:rsidR="00BB61A2" w:rsidRPr="00BB61A2" w:rsidTr="006942A4">
        <w:trPr>
          <w:gridAfter w:val="8"/>
          <w:wAfter w:w="3594" w:type="dxa"/>
          <w:trHeight w:val="495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фото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о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рганизаци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, осуществляющ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ей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учет 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 xml:space="preserve">судейской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деятельности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Отчество </w:t>
            </w:r>
          </w:p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 xml:space="preserve">(место нахождения)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>, осуществляющей учет судейской деятельности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</w:pPr>
            <w:r w:rsidRPr="00BB61A2"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  <w:p w:rsidR="00CA19EE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A4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Начало деятельности </w:t>
            </w:r>
            <w:r w:rsidR="00814A77" w:rsidRPr="00BB61A2">
              <w:rPr>
                <w:rFonts w:ascii="Times New Roman" w:hAnsi="Times New Roman"/>
                <w:sz w:val="20"/>
                <w:szCs w:val="20"/>
              </w:rPr>
              <w:t xml:space="preserve">в качестве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спортивного судьи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19EE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</w:t>
            </w:r>
            <w:r w:rsidR="006942A4" w:rsidRPr="00BB61A2">
              <w:rPr>
                <w:rFonts w:ascii="Times New Roman" w:hAnsi="Times New Roman"/>
                <w:sz w:val="20"/>
                <w:szCs w:val="20"/>
              </w:rPr>
              <w:t xml:space="preserve">число, месяц,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год)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6942A4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Спортивное звание (при наличии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7535A6" w:rsidRPr="00BB61A2">
              <w:rPr>
                <w:rFonts w:ascii="Times New Roman" w:hAnsi="Times New Roman"/>
                <w:sz w:val="20"/>
                <w:szCs w:val="20"/>
              </w:rPr>
              <w:t xml:space="preserve"> (место жительства)</w:t>
            </w:r>
          </w:p>
        </w:tc>
        <w:tc>
          <w:tcPr>
            <w:tcW w:w="6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65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814A77" w:rsidP="00814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7D53A7" w:rsidRPr="00BB61A2">
              <w:rPr>
                <w:rFonts w:ascii="Times New Roman" w:hAnsi="Times New Roman"/>
                <w:sz w:val="20"/>
                <w:szCs w:val="20"/>
              </w:rPr>
              <w:t>электронн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ой</w:t>
            </w:r>
            <w:r w:rsidR="007D53A7" w:rsidRPr="00BB61A2">
              <w:rPr>
                <w:rFonts w:ascii="Times New Roman" w:hAnsi="Times New Roman"/>
                <w:sz w:val="20"/>
                <w:szCs w:val="20"/>
              </w:rPr>
              <w:t xml:space="preserve"> почт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6942A4">
        <w:trPr>
          <w:trHeight w:val="4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100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732" w:rsidRPr="00BB61A2" w:rsidRDefault="00695732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Квалификационная категория спортивного судьи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732" w:rsidRPr="00BB61A2" w:rsidRDefault="00695732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Кем присвоена квалификационная категория спортивного судьи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присвоения</w:t>
            </w: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732" w:rsidRPr="00BB61A2" w:rsidRDefault="006942A4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Реквизиты документа о присвоении квалификационной категории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6942A4" w:rsidP="00814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Должность, фамилия, инициалы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лица</w:t>
            </w:r>
            <w:r w:rsidR="00814A77" w:rsidRPr="00BB61A2">
              <w:rPr>
                <w:rFonts w:ascii="Times New Roman" w:hAnsi="Times New Roman"/>
                <w:sz w:val="20"/>
                <w:szCs w:val="20"/>
              </w:rPr>
              <w:t>,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4A77" w:rsidRPr="00BB61A2">
              <w:rPr>
                <w:rFonts w:ascii="Times New Roman" w:hAnsi="Times New Roman"/>
                <w:sz w:val="20"/>
                <w:szCs w:val="20"/>
              </w:rPr>
              <w:t>подписавшего документ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732" w:rsidRPr="00BB61A2" w:rsidRDefault="00695732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A19EE" w:rsidRPr="00BB61A2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Оборотная сторона</w:t>
      </w:r>
    </w:p>
    <w:p w:rsidR="006942A4" w:rsidRPr="00BB61A2" w:rsidRDefault="006942A4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Практика </w:t>
      </w:r>
      <w:r w:rsidR="006942A4" w:rsidRPr="00BB61A2">
        <w:rPr>
          <w:rFonts w:ascii="Times New Roman" w:hAnsi="Times New Roman"/>
          <w:sz w:val="28"/>
          <w:szCs w:val="28"/>
        </w:rPr>
        <w:t xml:space="preserve">спортивного </w:t>
      </w:r>
      <w:r w:rsidRPr="00BB61A2">
        <w:rPr>
          <w:rFonts w:ascii="Times New Roman" w:hAnsi="Times New Roman"/>
          <w:sz w:val="28"/>
          <w:szCs w:val="28"/>
        </w:rPr>
        <w:t xml:space="preserve">судейства, теоретическая подготовка, квалификационный зачет </w:t>
      </w: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1559"/>
        <w:gridCol w:w="1418"/>
        <w:gridCol w:w="1559"/>
        <w:gridCol w:w="851"/>
        <w:gridCol w:w="567"/>
        <w:gridCol w:w="567"/>
        <w:gridCol w:w="567"/>
        <w:gridCol w:w="1559"/>
        <w:gridCol w:w="384"/>
        <w:gridCol w:w="407"/>
        <w:gridCol w:w="485"/>
        <w:gridCol w:w="708"/>
        <w:gridCol w:w="567"/>
        <w:gridCol w:w="567"/>
        <w:gridCol w:w="567"/>
        <w:gridCol w:w="426"/>
        <w:gridCol w:w="850"/>
      </w:tblGrid>
      <w:tr w:rsidR="00BB61A2" w:rsidRPr="00BB61A2" w:rsidTr="00B12261">
        <w:trPr>
          <w:trHeight w:val="384"/>
        </w:trPr>
        <w:tc>
          <w:tcPr>
            <w:tcW w:w="6947" w:type="dxa"/>
            <w:gridSpan w:val="7"/>
            <w:vMerge w:val="restart"/>
            <w:shd w:val="clear" w:color="auto" w:fill="auto"/>
            <w:noWrap/>
            <w:hideMark/>
          </w:tcPr>
          <w:p w:rsidR="00CA19EE" w:rsidRPr="00BB61A2" w:rsidRDefault="00CA19EE" w:rsidP="00B1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Практика </w:t>
            </w:r>
            <w:r w:rsidR="00B12261" w:rsidRPr="00BB61A2">
              <w:rPr>
                <w:rFonts w:ascii="Times New Roman" w:hAnsi="Times New Roman"/>
                <w:sz w:val="20"/>
                <w:szCs w:val="20"/>
              </w:rPr>
              <w:t>спортивного судейства</w:t>
            </w:r>
          </w:p>
        </w:tc>
        <w:tc>
          <w:tcPr>
            <w:tcW w:w="5244" w:type="dxa"/>
            <w:gridSpan w:val="8"/>
            <w:shd w:val="clear" w:color="auto" w:fill="auto"/>
            <w:noWrap/>
            <w:hideMark/>
          </w:tcPr>
          <w:p w:rsidR="00CA19EE" w:rsidRPr="00BB61A2" w:rsidRDefault="00F679F3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5"/>
            <w:vMerge w:val="restart"/>
            <w:shd w:val="clear" w:color="auto" w:fill="auto"/>
            <w:hideMark/>
          </w:tcPr>
          <w:p w:rsidR="00CA19EE" w:rsidRPr="00BB61A2" w:rsidRDefault="00F679F3" w:rsidP="00F679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валификационн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ый зачет</w:t>
            </w:r>
          </w:p>
        </w:tc>
      </w:tr>
      <w:tr w:rsidR="00BB61A2" w:rsidRPr="00BB61A2" w:rsidTr="00B12261">
        <w:trPr>
          <w:trHeight w:val="600"/>
        </w:trPr>
        <w:tc>
          <w:tcPr>
            <w:tcW w:w="6947" w:type="dxa"/>
            <w:gridSpan w:val="7"/>
            <w:vMerge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noWrap/>
            <w:vAlign w:val="center"/>
            <w:hideMark/>
          </w:tcPr>
          <w:p w:rsidR="00CA19EE" w:rsidRPr="00BB61A2" w:rsidRDefault="00F679F3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Участие в теоретических занятиях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в качестве лектора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  <w:hideMark/>
          </w:tcPr>
          <w:p w:rsidR="00CA19EE" w:rsidRPr="00BB61A2" w:rsidRDefault="00F679F3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Участие в теоретических занятиях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в качестве участника</w:t>
            </w:r>
          </w:p>
        </w:tc>
        <w:tc>
          <w:tcPr>
            <w:tcW w:w="2977" w:type="dxa"/>
            <w:gridSpan w:val="5"/>
            <w:vMerge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B12261">
        <w:trPr>
          <w:trHeight w:val="792"/>
        </w:trPr>
        <w:tc>
          <w:tcPr>
            <w:tcW w:w="1560" w:type="dxa"/>
            <w:gridSpan w:val="3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  <w:r w:rsidR="00B12261" w:rsidRPr="00BB61A2">
              <w:rPr>
                <w:rFonts w:ascii="Times New Roman" w:hAnsi="Times New Roman"/>
                <w:sz w:val="20"/>
                <w:szCs w:val="20"/>
              </w:rPr>
              <w:t xml:space="preserve">официальных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соревнований </w:t>
            </w:r>
          </w:p>
          <w:p w:rsidR="006942A4" w:rsidRPr="00BB61A2" w:rsidRDefault="006942A4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6942A4" w:rsidRPr="00BB61A2">
              <w:rPr>
                <w:rFonts w:ascii="Times New Roman" w:hAnsi="Times New Roman"/>
                <w:sz w:val="20"/>
                <w:szCs w:val="20"/>
              </w:rPr>
              <w:t xml:space="preserve">официальных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соревнований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  <w:r w:rsidR="006942A4" w:rsidRPr="00BB61A2">
              <w:rPr>
                <w:rFonts w:ascii="Times New Roman" w:hAnsi="Times New Roman"/>
                <w:sz w:val="20"/>
                <w:szCs w:val="20"/>
              </w:rPr>
              <w:t xml:space="preserve">официальных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соревнований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A19EE" w:rsidRPr="00BB61A2" w:rsidRDefault="006942A4" w:rsidP="00694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спортивного судьи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12261" w:rsidRPr="00BB61A2" w:rsidRDefault="00CA19EE" w:rsidP="005A6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CA19EE" w:rsidRPr="00BB61A2" w:rsidRDefault="00B12261" w:rsidP="005A6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A19EE" w:rsidRPr="00BB61A2" w:rsidRDefault="00B12261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Форма (тема)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теоретического занятия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CA19EE" w:rsidRPr="00BB61A2" w:rsidRDefault="00CA19EE" w:rsidP="005A6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  <w:r w:rsidR="00B12261"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CA19EE" w:rsidRPr="00BB61A2" w:rsidRDefault="00B12261" w:rsidP="005A6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Форма (тема)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теоретического занятия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A19EE" w:rsidRPr="00BB61A2" w:rsidRDefault="00CA19EE" w:rsidP="00B1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hideMark/>
          </w:tcPr>
          <w:p w:rsidR="00CA19EE" w:rsidRPr="00BB61A2" w:rsidRDefault="00CA19EE" w:rsidP="005A6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№ протокола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BB61A2" w:rsidRPr="00BB61A2" w:rsidTr="00B12261">
        <w:trPr>
          <w:cantSplit/>
          <w:trHeight w:val="811"/>
        </w:trPr>
        <w:tc>
          <w:tcPr>
            <w:tcW w:w="568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B12261">
        <w:trPr>
          <w:cantSplit/>
          <w:trHeight w:val="1134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B12261">
        <w:trPr>
          <w:trHeight w:val="288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A19EE" w:rsidRPr="00DE428F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CA19EE" w:rsidRPr="00DE428F" w:rsidSect="00E17B35">
      <w:pgSz w:w="16838" w:h="11906" w:orient="landscape"/>
      <w:pgMar w:top="567" w:right="1134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67" w:rsidRDefault="00774067" w:rsidP="002C6CE8">
      <w:pPr>
        <w:spacing w:after="0" w:line="240" w:lineRule="auto"/>
      </w:pPr>
      <w:r>
        <w:separator/>
      </w:r>
    </w:p>
  </w:endnote>
  <w:endnote w:type="continuationSeparator" w:id="0">
    <w:p w:rsidR="00774067" w:rsidRDefault="00774067" w:rsidP="002C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67" w:rsidRDefault="00774067" w:rsidP="002C6CE8">
      <w:pPr>
        <w:spacing w:after="0" w:line="240" w:lineRule="auto"/>
      </w:pPr>
      <w:r>
        <w:separator/>
      </w:r>
    </w:p>
  </w:footnote>
  <w:footnote w:type="continuationSeparator" w:id="0">
    <w:p w:rsidR="00774067" w:rsidRDefault="00774067" w:rsidP="002C6CE8">
      <w:pPr>
        <w:spacing w:after="0" w:line="240" w:lineRule="auto"/>
      </w:pPr>
      <w:r>
        <w:continuationSeparator/>
      </w:r>
    </w:p>
  </w:footnote>
  <w:footnote w:id="1">
    <w:p w:rsidR="006500C9" w:rsidRPr="00FC5AC4" w:rsidRDefault="006500C9" w:rsidP="005802D7">
      <w:pPr>
        <w:pStyle w:val="af0"/>
        <w:rPr>
          <w:rFonts w:ascii="Times New Roman" w:hAnsi="Times New Roman"/>
        </w:rPr>
      </w:pPr>
      <w:r w:rsidRPr="00FC5AC4">
        <w:rPr>
          <w:rStyle w:val="af2"/>
          <w:rFonts w:ascii="Times New Roman" w:hAnsi="Times New Roman"/>
        </w:rPr>
        <w:footnoteRef/>
      </w:r>
      <w:r w:rsidRPr="00FC5AC4">
        <w:rPr>
          <w:rFonts w:ascii="Times New Roman" w:hAnsi="Times New Roman"/>
        </w:rPr>
        <w:t xml:space="preserve">  Часть </w:t>
      </w:r>
      <w:r>
        <w:rPr>
          <w:rFonts w:ascii="Times New Roman" w:hAnsi="Times New Roman"/>
        </w:rPr>
        <w:t>3</w:t>
      </w:r>
      <w:r w:rsidRPr="00FC5AC4">
        <w:rPr>
          <w:rFonts w:ascii="Times New Roman" w:hAnsi="Times New Roman"/>
        </w:rPr>
        <w:t xml:space="preserve"> стать</w:t>
      </w:r>
      <w:r>
        <w:rPr>
          <w:rFonts w:ascii="Times New Roman" w:hAnsi="Times New Roman"/>
        </w:rPr>
        <w:t>и 22</w:t>
      </w:r>
      <w:r w:rsidRPr="00FC5AC4">
        <w:rPr>
          <w:rFonts w:ascii="Times New Roman" w:hAnsi="Times New Roman"/>
        </w:rPr>
        <w:t xml:space="preserve"> Федерального закона от 04.12.2007 № 329-ФЗ «О физической культуре и спорте в Российской Федерации».</w:t>
      </w:r>
    </w:p>
    <w:p w:rsidR="006500C9" w:rsidRDefault="006500C9" w:rsidP="005802D7">
      <w:pPr>
        <w:pStyle w:val="a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C9" w:rsidRPr="00B5221C" w:rsidRDefault="006500C9">
    <w:pPr>
      <w:pStyle w:val="ab"/>
      <w:jc w:val="center"/>
      <w:rPr>
        <w:rFonts w:ascii="Times New Roman" w:hAnsi="Times New Roman"/>
      </w:rPr>
    </w:pPr>
    <w:r w:rsidRPr="00B5221C">
      <w:rPr>
        <w:rFonts w:ascii="Times New Roman" w:hAnsi="Times New Roman"/>
      </w:rPr>
      <w:fldChar w:fldCharType="begin"/>
    </w:r>
    <w:r w:rsidRPr="00B5221C">
      <w:rPr>
        <w:rFonts w:ascii="Times New Roman" w:hAnsi="Times New Roman"/>
      </w:rPr>
      <w:instrText>PAGE   \* MERGEFORMAT</w:instrText>
    </w:r>
    <w:r w:rsidRPr="00B5221C">
      <w:rPr>
        <w:rFonts w:ascii="Times New Roman" w:hAnsi="Times New Roman"/>
      </w:rPr>
      <w:fldChar w:fldCharType="separate"/>
    </w:r>
    <w:r w:rsidR="00F97A9D">
      <w:rPr>
        <w:rFonts w:ascii="Times New Roman" w:hAnsi="Times New Roman"/>
        <w:noProof/>
      </w:rPr>
      <w:t>3</w:t>
    </w:r>
    <w:r w:rsidRPr="00B5221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342"/>
    <w:multiLevelType w:val="multilevel"/>
    <w:tmpl w:val="FB267052"/>
    <w:lvl w:ilvl="0">
      <w:start w:val="2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AD3D81"/>
    <w:multiLevelType w:val="hybridMultilevel"/>
    <w:tmpl w:val="7DC46658"/>
    <w:lvl w:ilvl="0" w:tplc="E3C81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D1281"/>
    <w:multiLevelType w:val="hybridMultilevel"/>
    <w:tmpl w:val="ECE6F8DA"/>
    <w:lvl w:ilvl="0" w:tplc="91F602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585348"/>
    <w:multiLevelType w:val="hybridMultilevel"/>
    <w:tmpl w:val="490CB076"/>
    <w:lvl w:ilvl="0" w:tplc="CC02D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8F4FD0"/>
    <w:multiLevelType w:val="multilevel"/>
    <w:tmpl w:val="53C8B866"/>
    <w:lvl w:ilvl="0">
      <w:start w:val="1"/>
      <w:numFmt w:val="russianLower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A977ECE"/>
    <w:multiLevelType w:val="hybridMultilevel"/>
    <w:tmpl w:val="82E6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D6C5D"/>
    <w:multiLevelType w:val="hybridMultilevel"/>
    <w:tmpl w:val="F8E02C2E"/>
    <w:lvl w:ilvl="0" w:tplc="27A43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63EFC"/>
    <w:multiLevelType w:val="hybridMultilevel"/>
    <w:tmpl w:val="31A8664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D68ED"/>
    <w:multiLevelType w:val="multilevel"/>
    <w:tmpl w:val="1CE49ABE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668AF"/>
    <w:multiLevelType w:val="hybridMultilevel"/>
    <w:tmpl w:val="C20267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F0CB2"/>
    <w:multiLevelType w:val="multilevel"/>
    <w:tmpl w:val="33EE7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14C20A91"/>
    <w:multiLevelType w:val="hybridMultilevel"/>
    <w:tmpl w:val="20DCD8D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8017F"/>
    <w:multiLevelType w:val="hybridMultilevel"/>
    <w:tmpl w:val="3A30B6B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8227F"/>
    <w:multiLevelType w:val="hybridMultilevel"/>
    <w:tmpl w:val="1ADCA93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C0141"/>
    <w:multiLevelType w:val="hybridMultilevel"/>
    <w:tmpl w:val="49C8E6B2"/>
    <w:lvl w:ilvl="0" w:tplc="25220C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E6F2F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92DCE"/>
    <w:multiLevelType w:val="hybridMultilevel"/>
    <w:tmpl w:val="F1584ED0"/>
    <w:lvl w:ilvl="0" w:tplc="91F602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F75980"/>
    <w:multiLevelType w:val="hybridMultilevel"/>
    <w:tmpl w:val="B9020806"/>
    <w:lvl w:ilvl="0" w:tplc="FE0C9B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C7077"/>
    <w:multiLevelType w:val="hybridMultilevel"/>
    <w:tmpl w:val="8C2042F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E31FC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476C5"/>
    <w:multiLevelType w:val="hybridMultilevel"/>
    <w:tmpl w:val="B74A4228"/>
    <w:lvl w:ilvl="0" w:tplc="19065FC4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B3F31"/>
    <w:multiLevelType w:val="hybridMultilevel"/>
    <w:tmpl w:val="FBF0E5F6"/>
    <w:lvl w:ilvl="0" w:tplc="AA8A1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E6CA6"/>
    <w:multiLevelType w:val="multilevel"/>
    <w:tmpl w:val="FB267052"/>
    <w:lvl w:ilvl="0">
      <w:start w:val="2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E43601D"/>
    <w:multiLevelType w:val="multilevel"/>
    <w:tmpl w:val="ED2E82C4"/>
    <w:lvl w:ilvl="0">
      <w:start w:val="3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0011537"/>
    <w:multiLevelType w:val="hybridMultilevel"/>
    <w:tmpl w:val="1822482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923D6"/>
    <w:multiLevelType w:val="hybridMultilevel"/>
    <w:tmpl w:val="2556A0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656AE"/>
    <w:multiLevelType w:val="hybridMultilevel"/>
    <w:tmpl w:val="E2D0CC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E611F"/>
    <w:multiLevelType w:val="hybridMultilevel"/>
    <w:tmpl w:val="524212E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55A53"/>
    <w:multiLevelType w:val="hybridMultilevel"/>
    <w:tmpl w:val="E7007DF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93C19"/>
    <w:multiLevelType w:val="multilevel"/>
    <w:tmpl w:val="9E1AF4E0"/>
    <w:lvl w:ilvl="0">
      <w:start w:val="3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8684C4C"/>
    <w:multiLevelType w:val="hybridMultilevel"/>
    <w:tmpl w:val="65480F0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97536"/>
    <w:multiLevelType w:val="hybridMultilevel"/>
    <w:tmpl w:val="DE4813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715D4"/>
    <w:multiLevelType w:val="hybridMultilevel"/>
    <w:tmpl w:val="3AAC4ED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30A51"/>
    <w:multiLevelType w:val="hybridMultilevel"/>
    <w:tmpl w:val="8C1C952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41CDC"/>
    <w:multiLevelType w:val="hybridMultilevel"/>
    <w:tmpl w:val="D4925E7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5180F"/>
    <w:multiLevelType w:val="hybridMultilevel"/>
    <w:tmpl w:val="70B65DA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B2D02"/>
    <w:multiLevelType w:val="hybridMultilevel"/>
    <w:tmpl w:val="B126AD0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F4405"/>
    <w:multiLevelType w:val="hybridMultilevel"/>
    <w:tmpl w:val="768417EE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574B8"/>
    <w:multiLevelType w:val="hybridMultilevel"/>
    <w:tmpl w:val="1F4AC47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972E1"/>
    <w:multiLevelType w:val="multilevel"/>
    <w:tmpl w:val="FB267052"/>
    <w:lvl w:ilvl="0">
      <w:start w:val="2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6"/>
  </w:num>
  <w:num w:numId="5">
    <w:abstractNumId w:val="1"/>
  </w:num>
  <w:num w:numId="6">
    <w:abstractNumId w:val="16"/>
  </w:num>
  <w:num w:numId="7">
    <w:abstractNumId w:val="17"/>
  </w:num>
  <w:num w:numId="8">
    <w:abstractNumId w:val="27"/>
  </w:num>
  <w:num w:numId="9">
    <w:abstractNumId w:val="13"/>
  </w:num>
  <w:num w:numId="10">
    <w:abstractNumId w:val="7"/>
  </w:num>
  <w:num w:numId="11">
    <w:abstractNumId w:val="34"/>
  </w:num>
  <w:num w:numId="12">
    <w:abstractNumId w:val="37"/>
  </w:num>
  <w:num w:numId="13">
    <w:abstractNumId w:val="32"/>
  </w:num>
  <w:num w:numId="14">
    <w:abstractNumId w:val="3"/>
  </w:num>
  <w:num w:numId="15">
    <w:abstractNumId w:val="33"/>
  </w:num>
  <w:num w:numId="16">
    <w:abstractNumId w:val="11"/>
  </w:num>
  <w:num w:numId="17">
    <w:abstractNumId w:val="26"/>
  </w:num>
  <w:num w:numId="18">
    <w:abstractNumId w:val="9"/>
  </w:num>
  <w:num w:numId="19">
    <w:abstractNumId w:val="39"/>
  </w:num>
  <w:num w:numId="20">
    <w:abstractNumId w:val="2"/>
  </w:num>
  <w:num w:numId="21">
    <w:abstractNumId w:val="36"/>
  </w:num>
  <w:num w:numId="22">
    <w:abstractNumId w:val="12"/>
  </w:num>
  <w:num w:numId="23">
    <w:abstractNumId w:val="25"/>
  </w:num>
  <w:num w:numId="24">
    <w:abstractNumId w:val="31"/>
  </w:num>
  <w:num w:numId="25">
    <w:abstractNumId w:val="28"/>
  </w:num>
  <w:num w:numId="26">
    <w:abstractNumId w:val="4"/>
  </w:num>
  <w:num w:numId="27">
    <w:abstractNumId w:val="20"/>
  </w:num>
  <w:num w:numId="28">
    <w:abstractNumId w:val="8"/>
  </w:num>
  <w:num w:numId="29">
    <w:abstractNumId w:val="24"/>
  </w:num>
  <w:num w:numId="30">
    <w:abstractNumId w:val="35"/>
  </w:num>
  <w:num w:numId="31">
    <w:abstractNumId w:val="30"/>
  </w:num>
  <w:num w:numId="32">
    <w:abstractNumId w:val="38"/>
  </w:num>
  <w:num w:numId="33">
    <w:abstractNumId w:val="0"/>
  </w:num>
  <w:num w:numId="34">
    <w:abstractNumId w:val="22"/>
  </w:num>
  <w:num w:numId="35">
    <w:abstractNumId w:val="18"/>
  </w:num>
  <w:num w:numId="36">
    <w:abstractNumId w:val="23"/>
  </w:num>
  <w:num w:numId="37">
    <w:abstractNumId w:val="29"/>
  </w:num>
  <w:num w:numId="38">
    <w:abstractNumId w:val="14"/>
  </w:num>
  <w:num w:numId="39">
    <w:abstractNumId w:val="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2A"/>
    <w:rsid w:val="00004747"/>
    <w:rsid w:val="000052FD"/>
    <w:rsid w:val="00006AEF"/>
    <w:rsid w:val="00007FFE"/>
    <w:rsid w:val="00011D32"/>
    <w:rsid w:val="00012DD1"/>
    <w:rsid w:val="00013636"/>
    <w:rsid w:val="0001366D"/>
    <w:rsid w:val="00016ECA"/>
    <w:rsid w:val="00020893"/>
    <w:rsid w:val="00026CFB"/>
    <w:rsid w:val="00031825"/>
    <w:rsid w:val="000348AE"/>
    <w:rsid w:val="00036AFB"/>
    <w:rsid w:val="00043760"/>
    <w:rsid w:val="000459F3"/>
    <w:rsid w:val="00047521"/>
    <w:rsid w:val="00057E66"/>
    <w:rsid w:val="0006203A"/>
    <w:rsid w:val="0006257E"/>
    <w:rsid w:val="00062AFA"/>
    <w:rsid w:val="00063EAB"/>
    <w:rsid w:val="000641C0"/>
    <w:rsid w:val="000649D4"/>
    <w:rsid w:val="00072267"/>
    <w:rsid w:val="00073484"/>
    <w:rsid w:val="00083FDC"/>
    <w:rsid w:val="00084149"/>
    <w:rsid w:val="000903F3"/>
    <w:rsid w:val="00092FCF"/>
    <w:rsid w:val="00094CE1"/>
    <w:rsid w:val="00096202"/>
    <w:rsid w:val="000A3935"/>
    <w:rsid w:val="000A3F00"/>
    <w:rsid w:val="000A534A"/>
    <w:rsid w:val="000A6684"/>
    <w:rsid w:val="000B0D11"/>
    <w:rsid w:val="000B20F7"/>
    <w:rsid w:val="000B252B"/>
    <w:rsid w:val="000B28A2"/>
    <w:rsid w:val="000B5416"/>
    <w:rsid w:val="000C0435"/>
    <w:rsid w:val="000C30BD"/>
    <w:rsid w:val="000C55B3"/>
    <w:rsid w:val="000C5F21"/>
    <w:rsid w:val="000D1FD6"/>
    <w:rsid w:val="000D47C9"/>
    <w:rsid w:val="000E08C6"/>
    <w:rsid w:val="000E11DF"/>
    <w:rsid w:val="001050A4"/>
    <w:rsid w:val="001076AA"/>
    <w:rsid w:val="00110F5E"/>
    <w:rsid w:val="001165DD"/>
    <w:rsid w:val="00116CE6"/>
    <w:rsid w:val="001205AF"/>
    <w:rsid w:val="001216B4"/>
    <w:rsid w:val="001226D0"/>
    <w:rsid w:val="00122F8D"/>
    <w:rsid w:val="0012586A"/>
    <w:rsid w:val="00126939"/>
    <w:rsid w:val="00130390"/>
    <w:rsid w:val="0013160A"/>
    <w:rsid w:val="001324DD"/>
    <w:rsid w:val="001342F6"/>
    <w:rsid w:val="00134F3C"/>
    <w:rsid w:val="00134F77"/>
    <w:rsid w:val="00135EC4"/>
    <w:rsid w:val="00136700"/>
    <w:rsid w:val="00137CCA"/>
    <w:rsid w:val="00141973"/>
    <w:rsid w:val="00145109"/>
    <w:rsid w:val="0014627E"/>
    <w:rsid w:val="00154A9D"/>
    <w:rsid w:val="00156BAF"/>
    <w:rsid w:val="00157022"/>
    <w:rsid w:val="001607A9"/>
    <w:rsid w:val="001617BC"/>
    <w:rsid w:val="001648D1"/>
    <w:rsid w:val="0016573B"/>
    <w:rsid w:val="0017138F"/>
    <w:rsid w:val="00172228"/>
    <w:rsid w:val="00172D44"/>
    <w:rsid w:val="00173139"/>
    <w:rsid w:val="00174432"/>
    <w:rsid w:val="00175172"/>
    <w:rsid w:val="0018189A"/>
    <w:rsid w:val="0018259C"/>
    <w:rsid w:val="00182B7B"/>
    <w:rsid w:val="00186015"/>
    <w:rsid w:val="00194FD2"/>
    <w:rsid w:val="00196D65"/>
    <w:rsid w:val="001A0D48"/>
    <w:rsid w:val="001A1F91"/>
    <w:rsid w:val="001A63DA"/>
    <w:rsid w:val="001A77DE"/>
    <w:rsid w:val="001B595E"/>
    <w:rsid w:val="001C39DC"/>
    <w:rsid w:val="001C56C2"/>
    <w:rsid w:val="001C6440"/>
    <w:rsid w:val="001D1200"/>
    <w:rsid w:val="001D25F5"/>
    <w:rsid w:val="001D334F"/>
    <w:rsid w:val="001D4A80"/>
    <w:rsid w:val="001D6BB1"/>
    <w:rsid w:val="001E4C03"/>
    <w:rsid w:val="001E5EDF"/>
    <w:rsid w:val="001E7FE7"/>
    <w:rsid w:val="001F4FE8"/>
    <w:rsid w:val="001F795C"/>
    <w:rsid w:val="00204DB7"/>
    <w:rsid w:val="00206EBF"/>
    <w:rsid w:val="002136D4"/>
    <w:rsid w:val="00213A6A"/>
    <w:rsid w:val="00214511"/>
    <w:rsid w:val="0022341C"/>
    <w:rsid w:val="00223F2D"/>
    <w:rsid w:val="002254D5"/>
    <w:rsid w:val="00230781"/>
    <w:rsid w:val="00232F58"/>
    <w:rsid w:val="00234983"/>
    <w:rsid w:val="00235B7E"/>
    <w:rsid w:val="00236B76"/>
    <w:rsid w:val="00237A01"/>
    <w:rsid w:val="00250902"/>
    <w:rsid w:val="00253DB9"/>
    <w:rsid w:val="00260F3A"/>
    <w:rsid w:val="002702DC"/>
    <w:rsid w:val="0027063A"/>
    <w:rsid w:val="00270F84"/>
    <w:rsid w:val="002716C2"/>
    <w:rsid w:val="0027211E"/>
    <w:rsid w:val="00280220"/>
    <w:rsid w:val="002809D9"/>
    <w:rsid w:val="00282A76"/>
    <w:rsid w:val="0028756B"/>
    <w:rsid w:val="0029331E"/>
    <w:rsid w:val="00293AD2"/>
    <w:rsid w:val="00295A27"/>
    <w:rsid w:val="00296FAF"/>
    <w:rsid w:val="002A063E"/>
    <w:rsid w:val="002A371A"/>
    <w:rsid w:val="002B03CE"/>
    <w:rsid w:val="002C031E"/>
    <w:rsid w:val="002C2A61"/>
    <w:rsid w:val="002C4953"/>
    <w:rsid w:val="002C5478"/>
    <w:rsid w:val="002C6CE8"/>
    <w:rsid w:val="002C71EC"/>
    <w:rsid w:val="002C72E8"/>
    <w:rsid w:val="002D0889"/>
    <w:rsid w:val="002D2FBE"/>
    <w:rsid w:val="002D316C"/>
    <w:rsid w:val="002D3469"/>
    <w:rsid w:val="002D355E"/>
    <w:rsid w:val="002D567E"/>
    <w:rsid w:val="002E209D"/>
    <w:rsid w:val="002E282C"/>
    <w:rsid w:val="002E4255"/>
    <w:rsid w:val="003005BF"/>
    <w:rsid w:val="00301168"/>
    <w:rsid w:val="003035AB"/>
    <w:rsid w:val="003042E4"/>
    <w:rsid w:val="003118C9"/>
    <w:rsid w:val="00314685"/>
    <w:rsid w:val="003146B0"/>
    <w:rsid w:val="00314A82"/>
    <w:rsid w:val="003173BF"/>
    <w:rsid w:val="00317435"/>
    <w:rsid w:val="00317553"/>
    <w:rsid w:val="00321E0D"/>
    <w:rsid w:val="00321EAC"/>
    <w:rsid w:val="00324FAE"/>
    <w:rsid w:val="0033042D"/>
    <w:rsid w:val="00330473"/>
    <w:rsid w:val="00331E8E"/>
    <w:rsid w:val="00332BAB"/>
    <w:rsid w:val="00335497"/>
    <w:rsid w:val="00335B05"/>
    <w:rsid w:val="00337A89"/>
    <w:rsid w:val="00340639"/>
    <w:rsid w:val="00340C57"/>
    <w:rsid w:val="0034520C"/>
    <w:rsid w:val="00351DF0"/>
    <w:rsid w:val="00352D63"/>
    <w:rsid w:val="003614DA"/>
    <w:rsid w:val="003630BF"/>
    <w:rsid w:val="00380AB6"/>
    <w:rsid w:val="00385C4A"/>
    <w:rsid w:val="00386C60"/>
    <w:rsid w:val="003906E0"/>
    <w:rsid w:val="00391C9A"/>
    <w:rsid w:val="0039433D"/>
    <w:rsid w:val="003A062F"/>
    <w:rsid w:val="003A2AF8"/>
    <w:rsid w:val="003A4410"/>
    <w:rsid w:val="003A49B1"/>
    <w:rsid w:val="003A4FC1"/>
    <w:rsid w:val="003A64FB"/>
    <w:rsid w:val="003B30C9"/>
    <w:rsid w:val="003B6202"/>
    <w:rsid w:val="003C3823"/>
    <w:rsid w:val="003C40E7"/>
    <w:rsid w:val="003C4248"/>
    <w:rsid w:val="003C64E4"/>
    <w:rsid w:val="003C65C9"/>
    <w:rsid w:val="003C7DE4"/>
    <w:rsid w:val="003D6391"/>
    <w:rsid w:val="003D7FA5"/>
    <w:rsid w:val="003E0C79"/>
    <w:rsid w:val="003E1171"/>
    <w:rsid w:val="003E4167"/>
    <w:rsid w:val="003E6BF4"/>
    <w:rsid w:val="003E7CCB"/>
    <w:rsid w:val="003F10FB"/>
    <w:rsid w:val="003F303A"/>
    <w:rsid w:val="003F3EDE"/>
    <w:rsid w:val="003F7694"/>
    <w:rsid w:val="004002F0"/>
    <w:rsid w:val="00403297"/>
    <w:rsid w:val="004055F9"/>
    <w:rsid w:val="0040674F"/>
    <w:rsid w:val="00406D38"/>
    <w:rsid w:val="00414CE7"/>
    <w:rsid w:val="00420633"/>
    <w:rsid w:val="00421CCA"/>
    <w:rsid w:val="00425E3C"/>
    <w:rsid w:val="00426A6C"/>
    <w:rsid w:val="00426B6B"/>
    <w:rsid w:val="00427F40"/>
    <w:rsid w:val="00430129"/>
    <w:rsid w:val="0043184A"/>
    <w:rsid w:val="00434B51"/>
    <w:rsid w:val="00441F53"/>
    <w:rsid w:val="00446C7B"/>
    <w:rsid w:val="00451FE5"/>
    <w:rsid w:val="0045469A"/>
    <w:rsid w:val="004607E2"/>
    <w:rsid w:val="00461B78"/>
    <w:rsid w:val="004629FF"/>
    <w:rsid w:val="00466EE6"/>
    <w:rsid w:val="00470291"/>
    <w:rsid w:val="00471872"/>
    <w:rsid w:val="00481B91"/>
    <w:rsid w:val="00482EE8"/>
    <w:rsid w:val="00485523"/>
    <w:rsid w:val="004878D8"/>
    <w:rsid w:val="0049123C"/>
    <w:rsid w:val="00497407"/>
    <w:rsid w:val="004A1590"/>
    <w:rsid w:val="004B1646"/>
    <w:rsid w:val="004B2E53"/>
    <w:rsid w:val="004B35CC"/>
    <w:rsid w:val="004B4DBC"/>
    <w:rsid w:val="004D0BF8"/>
    <w:rsid w:val="004D56FC"/>
    <w:rsid w:val="004D5E44"/>
    <w:rsid w:val="004E0A6C"/>
    <w:rsid w:val="004F007B"/>
    <w:rsid w:val="004F01F4"/>
    <w:rsid w:val="004F0DDC"/>
    <w:rsid w:val="004F50FD"/>
    <w:rsid w:val="004F7222"/>
    <w:rsid w:val="00501573"/>
    <w:rsid w:val="00506E36"/>
    <w:rsid w:val="005114EC"/>
    <w:rsid w:val="00511D82"/>
    <w:rsid w:val="00512586"/>
    <w:rsid w:val="005126D5"/>
    <w:rsid w:val="00513E1F"/>
    <w:rsid w:val="0051458B"/>
    <w:rsid w:val="0051480C"/>
    <w:rsid w:val="00514D6A"/>
    <w:rsid w:val="00515CAF"/>
    <w:rsid w:val="00517748"/>
    <w:rsid w:val="005236CC"/>
    <w:rsid w:val="00524682"/>
    <w:rsid w:val="00524B4E"/>
    <w:rsid w:val="00525344"/>
    <w:rsid w:val="00527EE8"/>
    <w:rsid w:val="00531E2A"/>
    <w:rsid w:val="00532CDD"/>
    <w:rsid w:val="00536F3E"/>
    <w:rsid w:val="00542DEF"/>
    <w:rsid w:val="0054492F"/>
    <w:rsid w:val="00544E07"/>
    <w:rsid w:val="00552B6D"/>
    <w:rsid w:val="005549EA"/>
    <w:rsid w:val="005641F1"/>
    <w:rsid w:val="005659B1"/>
    <w:rsid w:val="00570DCB"/>
    <w:rsid w:val="00573BB3"/>
    <w:rsid w:val="005802D7"/>
    <w:rsid w:val="005806FB"/>
    <w:rsid w:val="005816E7"/>
    <w:rsid w:val="005836AA"/>
    <w:rsid w:val="00592198"/>
    <w:rsid w:val="005943DC"/>
    <w:rsid w:val="0059549B"/>
    <w:rsid w:val="00596916"/>
    <w:rsid w:val="005A10D7"/>
    <w:rsid w:val="005A66F7"/>
    <w:rsid w:val="005A733D"/>
    <w:rsid w:val="005B4560"/>
    <w:rsid w:val="005B5364"/>
    <w:rsid w:val="005B64D5"/>
    <w:rsid w:val="005B6DFA"/>
    <w:rsid w:val="005B6EEE"/>
    <w:rsid w:val="005B7DB3"/>
    <w:rsid w:val="005C6215"/>
    <w:rsid w:val="005C664B"/>
    <w:rsid w:val="005C6F2C"/>
    <w:rsid w:val="005C7EA2"/>
    <w:rsid w:val="005D2847"/>
    <w:rsid w:val="005D66A9"/>
    <w:rsid w:val="005E3EAF"/>
    <w:rsid w:val="005E54CA"/>
    <w:rsid w:val="005F1940"/>
    <w:rsid w:val="005F1E47"/>
    <w:rsid w:val="005F2EF7"/>
    <w:rsid w:val="005F3E17"/>
    <w:rsid w:val="005F6330"/>
    <w:rsid w:val="005F7C8E"/>
    <w:rsid w:val="0060110F"/>
    <w:rsid w:val="00602A20"/>
    <w:rsid w:val="006030B9"/>
    <w:rsid w:val="00603975"/>
    <w:rsid w:val="006072B9"/>
    <w:rsid w:val="00607847"/>
    <w:rsid w:val="006101B3"/>
    <w:rsid w:val="006131C5"/>
    <w:rsid w:val="00614D4D"/>
    <w:rsid w:val="00615F7E"/>
    <w:rsid w:val="00621AC6"/>
    <w:rsid w:val="00625E34"/>
    <w:rsid w:val="00630549"/>
    <w:rsid w:val="00636204"/>
    <w:rsid w:val="0064153F"/>
    <w:rsid w:val="00643178"/>
    <w:rsid w:val="006436CC"/>
    <w:rsid w:val="00644AEA"/>
    <w:rsid w:val="006500C9"/>
    <w:rsid w:val="00652DFA"/>
    <w:rsid w:val="0065345D"/>
    <w:rsid w:val="00657605"/>
    <w:rsid w:val="00660CA4"/>
    <w:rsid w:val="00665FC0"/>
    <w:rsid w:val="0066735B"/>
    <w:rsid w:val="0067195A"/>
    <w:rsid w:val="006726D3"/>
    <w:rsid w:val="00675F5F"/>
    <w:rsid w:val="006851D8"/>
    <w:rsid w:val="00685FAD"/>
    <w:rsid w:val="00687E06"/>
    <w:rsid w:val="006915B8"/>
    <w:rsid w:val="0069392F"/>
    <w:rsid w:val="00693B42"/>
    <w:rsid w:val="006942A4"/>
    <w:rsid w:val="00695732"/>
    <w:rsid w:val="00696335"/>
    <w:rsid w:val="00696FFC"/>
    <w:rsid w:val="006A4E8E"/>
    <w:rsid w:val="006A7A3A"/>
    <w:rsid w:val="006B0404"/>
    <w:rsid w:val="006B7B8A"/>
    <w:rsid w:val="006B7BFE"/>
    <w:rsid w:val="006C1B64"/>
    <w:rsid w:val="006C2364"/>
    <w:rsid w:val="006C4882"/>
    <w:rsid w:val="006C795A"/>
    <w:rsid w:val="006D24FA"/>
    <w:rsid w:val="006D2E3F"/>
    <w:rsid w:val="006D360D"/>
    <w:rsid w:val="006D5730"/>
    <w:rsid w:val="006D6115"/>
    <w:rsid w:val="006E00F5"/>
    <w:rsid w:val="006E3B3E"/>
    <w:rsid w:val="006E4338"/>
    <w:rsid w:val="006E5D22"/>
    <w:rsid w:val="006E6A53"/>
    <w:rsid w:val="006E716F"/>
    <w:rsid w:val="006F09B8"/>
    <w:rsid w:val="006F28E7"/>
    <w:rsid w:val="006F5D40"/>
    <w:rsid w:val="006F60F3"/>
    <w:rsid w:val="00702E11"/>
    <w:rsid w:val="007030A5"/>
    <w:rsid w:val="0070436D"/>
    <w:rsid w:val="00704394"/>
    <w:rsid w:val="00705EE6"/>
    <w:rsid w:val="00717967"/>
    <w:rsid w:val="0072054C"/>
    <w:rsid w:val="007279B1"/>
    <w:rsid w:val="007308E8"/>
    <w:rsid w:val="007329E0"/>
    <w:rsid w:val="00736C27"/>
    <w:rsid w:val="00743EC6"/>
    <w:rsid w:val="00750638"/>
    <w:rsid w:val="007535A6"/>
    <w:rsid w:val="00765E61"/>
    <w:rsid w:val="007679E7"/>
    <w:rsid w:val="00774067"/>
    <w:rsid w:val="00775106"/>
    <w:rsid w:val="007763B8"/>
    <w:rsid w:val="00781DD9"/>
    <w:rsid w:val="0078348F"/>
    <w:rsid w:val="007835AE"/>
    <w:rsid w:val="007912F4"/>
    <w:rsid w:val="007A04A1"/>
    <w:rsid w:val="007A09FC"/>
    <w:rsid w:val="007A6B79"/>
    <w:rsid w:val="007A71F3"/>
    <w:rsid w:val="007B0C4F"/>
    <w:rsid w:val="007C0572"/>
    <w:rsid w:val="007C0FAF"/>
    <w:rsid w:val="007C1429"/>
    <w:rsid w:val="007C3264"/>
    <w:rsid w:val="007C38B3"/>
    <w:rsid w:val="007C685B"/>
    <w:rsid w:val="007D059A"/>
    <w:rsid w:val="007D3B09"/>
    <w:rsid w:val="007D53A7"/>
    <w:rsid w:val="007D6D49"/>
    <w:rsid w:val="007D7422"/>
    <w:rsid w:val="007E2EB9"/>
    <w:rsid w:val="007E3106"/>
    <w:rsid w:val="007E3823"/>
    <w:rsid w:val="007E3BAB"/>
    <w:rsid w:val="007E3DF3"/>
    <w:rsid w:val="007E5424"/>
    <w:rsid w:val="007F0243"/>
    <w:rsid w:val="007F04C1"/>
    <w:rsid w:val="007F3612"/>
    <w:rsid w:val="007F4254"/>
    <w:rsid w:val="0080062A"/>
    <w:rsid w:val="0080200F"/>
    <w:rsid w:val="0080622D"/>
    <w:rsid w:val="008065F5"/>
    <w:rsid w:val="00810F64"/>
    <w:rsid w:val="00812582"/>
    <w:rsid w:val="008129F3"/>
    <w:rsid w:val="00814465"/>
    <w:rsid w:val="00814A77"/>
    <w:rsid w:val="00814E2B"/>
    <w:rsid w:val="00821105"/>
    <w:rsid w:val="008224D4"/>
    <w:rsid w:val="00823B84"/>
    <w:rsid w:val="00830A0B"/>
    <w:rsid w:val="0083180D"/>
    <w:rsid w:val="008421AE"/>
    <w:rsid w:val="00845546"/>
    <w:rsid w:val="00845AD3"/>
    <w:rsid w:val="008520B1"/>
    <w:rsid w:val="00852622"/>
    <w:rsid w:val="00854CC9"/>
    <w:rsid w:val="00856545"/>
    <w:rsid w:val="00856756"/>
    <w:rsid w:val="00856DE8"/>
    <w:rsid w:val="0085705C"/>
    <w:rsid w:val="008658F1"/>
    <w:rsid w:val="008665B0"/>
    <w:rsid w:val="00873622"/>
    <w:rsid w:val="0087461C"/>
    <w:rsid w:val="008826FC"/>
    <w:rsid w:val="00885F15"/>
    <w:rsid w:val="00886B3B"/>
    <w:rsid w:val="00890401"/>
    <w:rsid w:val="00890BBB"/>
    <w:rsid w:val="008934D4"/>
    <w:rsid w:val="00896C56"/>
    <w:rsid w:val="008A10D2"/>
    <w:rsid w:val="008A2EB7"/>
    <w:rsid w:val="008B08D2"/>
    <w:rsid w:val="008B5A1F"/>
    <w:rsid w:val="008B6C1C"/>
    <w:rsid w:val="008C2AA4"/>
    <w:rsid w:val="008C41C1"/>
    <w:rsid w:val="008D08AE"/>
    <w:rsid w:val="008D4085"/>
    <w:rsid w:val="008E3C58"/>
    <w:rsid w:val="008E487B"/>
    <w:rsid w:val="008E5FB7"/>
    <w:rsid w:val="008E636D"/>
    <w:rsid w:val="008F2DAA"/>
    <w:rsid w:val="008F31F5"/>
    <w:rsid w:val="008F3481"/>
    <w:rsid w:val="008F3B13"/>
    <w:rsid w:val="008F60B1"/>
    <w:rsid w:val="008F6BF7"/>
    <w:rsid w:val="0090103F"/>
    <w:rsid w:val="0090180A"/>
    <w:rsid w:val="0090354F"/>
    <w:rsid w:val="00906734"/>
    <w:rsid w:val="00911225"/>
    <w:rsid w:val="00911B78"/>
    <w:rsid w:val="00912E65"/>
    <w:rsid w:val="00914AFE"/>
    <w:rsid w:val="00923997"/>
    <w:rsid w:val="00936081"/>
    <w:rsid w:val="0093694B"/>
    <w:rsid w:val="0094023C"/>
    <w:rsid w:val="009407EC"/>
    <w:rsid w:val="00941573"/>
    <w:rsid w:val="00942DB6"/>
    <w:rsid w:val="009430BE"/>
    <w:rsid w:val="00944D34"/>
    <w:rsid w:val="0094570C"/>
    <w:rsid w:val="00947C9C"/>
    <w:rsid w:val="00954720"/>
    <w:rsid w:val="00957CAA"/>
    <w:rsid w:val="00960669"/>
    <w:rsid w:val="00960841"/>
    <w:rsid w:val="0096619E"/>
    <w:rsid w:val="00974FC2"/>
    <w:rsid w:val="009766DA"/>
    <w:rsid w:val="00977043"/>
    <w:rsid w:val="00980EDC"/>
    <w:rsid w:val="00982856"/>
    <w:rsid w:val="00982D69"/>
    <w:rsid w:val="009914B1"/>
    <w:rsid w:val="009922CD"/>
    <w:rsid w:val="009932D9"/>
    <w:rsid w:val="00994574"/>
    <w:rsid w:val="009951D1"/>
    <w:rsid w:val="009955DC"/>
    <w:rsid w:val="0099699D"/>
    <w:rsid w:val="00997053"/>
    <w:rsid w:val="009A0920"/>
    <w:rsid w:val="009A2E5F"/>
    <w:rsid w:val="009A5982"/>
    <w:rsid w:val="009A6578"/>
    <w:rsid w:val="009B18E3"/>
    <w:rsid w:val="009B2BE7"/>
    <w:rsid w:val="009B3C1E"/>
    <w:rsid w:val="009B49B7"/>
    <w:rsid w:val="009B75A9"/>
    <w:rsid w:val="009C12CF"/>
    <w:rsid w:val="009C1723"/>
    <w:rsid w:val="009D1BDD"/>
    <w:rsid w:val="009D631A"/>
    <w:rsid w:val="009D6B31"/>
    <w:rsid w:val="009D7C1E"/>
    <w:rsid w:val="009D7D46"/>
    <w:rsid w:val="009E0ABC"/>
    <w:rsid w:val="009E1053"/>
    <w:rsid w:val="009E23C9"/>
    <w:rsid w:val="009E363F"/>
    <w:rsid w:val="009E7E7E"/>
    <w:rsid w:val="009F07D2"/>
    <w:rsid w:val="009F255A"/>
    <w:rsid w:val="00A00438"/>
    <w:rsid w:val="00A03435"/>
    <w:rsid w:val="00A03893"/>
    <w:rsid w:val="00A05CA3"/>
    <w:rsid w:val="00A06A6A"/>
    <w:rsid w:val="00A117BE"/>
    <w:rsid w:val="00A14C36"/>
    <w:rsid w:val="00A15210"/>
    <w:rsid w:val="00A16CB6"/>
    <w:rsid w:val="00A22B69"/>
    <w:rsid w:val="00A22FDC"/>
    <w:rsid w:val="00A23073"/>
    <w:rsid w:val="00A253BD"/>
    <w:rsid w:val="00A25D90"/>
    <w:rsid w:val="00A25FA1"/>
    <w:rsid w:val="00A26566"/>
    <w:rsid w:val="00A26F9D"/>
    <w:rsid w:val="00A30AB7"/>
    <w:rsid w:val="00A30C45"/>
    <w:rsid w:val="00A347CF"/>
    <w:rsid w:val="00A359BD"/>
    <w:rsid w:val="00A3604B"/>
    <w:rsid w:val="00A37AC8"/>
    <w:rsid w:val="00A37BAF"/>
    <w:rsid w:val="00A42BC7"/>
    <w:rsid w:val="00A454FE"/>
    <w:rsid w:val="00A5203B"/>
    <w:rsid w:val="00A548F3"/>
    <w:rsid w:val="00A56271"/>
    <w:rsid w:val="00A62E00"/>
    <w:rsid w:val="00A66492"/>
    <w:rsid w:val="00A66993"/>
    <w:rsid w:val="00A67B4C"/>
    <w:rsid w:val="00A70CEF"/>
    <w:rsid w:val="00A74A49"/>
    <w:rsid w:val="00A75DF4"/>
    <w:rsid w:val="00A76C0C"/>
    <w:rsid w:val="00A8095F"/>
    <w:rsid w:val="00A81EF2"/>
    <w:rsid w:val="00A82482"/>
    <w:rsid w:val="00A840A0"/>
    <w:rsid w:val="00A907A6"/>
    <w:rsid w:val="00A91D2B"/>
    <w:rsid w:val="00A94A80"/>
    <w:rsid w:val="00A97FD4"/>
    <w:rsid w:val="00AA407D"/>
    <w:rsid w:val="00AA5DDB"/>
    <w:rsid w:val="00AB2B75"/>
    <w:rsid w:val="00AB6A0C"/>
    <w:rsid w:val="00AC16D4"/>
    <w:rsid w:val="00AC1EDF"/>
    <w:rsid w:val="00AC2DCD"/>
    <w:rsid w:val="00AC2E82"/>
    <w:rsid w:val="00AC7CFF"/>
    <w:rsid w:val="00AD4370"/>
    <w:rsid w:val="00AD5BB1"/>
    <w:rsid w:val="00AE3265"/>
    <w:rsid w:val="00AE3559"/>
    <w:rsid w:val="00AE3AB8"/>
    <w:rsid w:val="00AE3E58"/>
    <w:rsid w:val="00AE40BC"/>
    <w:rsid w:val="00AE7A6B"/>
    <w:rsid w:val="00AE7D8A"/>
    <w:rsid w:val="00AF0FAE"/>
    <w:rsid w:val="00AF2FB0"/>
    <w:rsid w:val="00AF45D5"/>
    <w:rsid w:val="00AF4BC0"/>
    <w:rsid w:val="00AF622C"/>
    <w:rsid w:val="00AF6F71"/>
    <w:rsid w:val="00B01B27"/>
    <w:rsid w:val="00B03A4C"/>
    <w:rsid w:val="00B06B85"/>
    <w:rsid w:val="00B07363"/>
    <w:rsid w:val="00B12261"/>
    <w:rsid w:val="00B21282"/>
    <w:rsid w:val="00B21516"/>
    <w:rsid w:val="00B229BB"/>
    <w:rsid w:val="00B23B7B"/>
    <w:rsid w:val="00B27817"/>
    <w:rsid w:val="00B32A12"/>
    <w:rsid w:val="00B40144"/>
    <w:rsid w:val="00B4205E"/>
    <w:rsid w:val="00B420C3"/>
    <w:rsid w:val="00B422BA"/>
    <w:rsid w:val="00B4320E"/>
    <w:rsid w:val="00B4366B"/>
    <w:rsid w:val="00B43D28"/>
    <w:rsid w:val="00B43F7F"/>
    <w:rsid w:val="00B44E73"/>
    <w:rsid w:val="00B47C85"/>
    <w:rsid w:val="00B50AE7"/>
    <w:rsid w:val="00B5221C"/>
    <w:rsid w:val="00B5227D"/>
    <w:rsid w:val="00B53A76"/>
    <w:rsid w:val="00B53AA3"/>
    <w:rsid w:val="00B55283"/>
    <w:rsid w:val="00B61F9B"/>
    <w:rsid w:val="00B63AED"/>
    <w:rsid w:val="00B6531A"/>
    <w:rsid w:val="00B70FAD"/>
    <w:rsid w:val="00B71EB0"/>
    <w:rsid w:val="00B77054"/>
    <w:rsid w:val="00B81FD1"/>
    <w:rsid w:val="00B90C45"/>
    <w:rsid w:val="00B911D4"/>
    <w:rsid w:val="00B93D8B"/>
    <w:rsid w:val="00BA1B44"/>
    <w:rsid w:val="00BA310C"/>
    <w:rsid w:val="00BB61A2"/>
    <w:rsid w:val="00BC0BB0"/>
    <w:rsid w:val="00BC3727"/>
    <w:rsid w:val="00BC7F4E"/>
    <w:rsid w:val="00BD3584"/>
    <w:rsid w:val="00BD50F7"/>
    <w:rsid w:val="00BD56FC"/>
    <w:rsid w:val="00BD6883"/>
    <w:rsid w:val="00BD6AEC"/>
    <w:rsid w:val="00BE104D"/>
    <w:rsid w:val="00BE1715"/>
    <w:rsid w:val="00BE2035"/>
    <w:rsid w:val="00BE5F51"/>
    <w:rsid w:val="00BE71DC"/>
    <w:rsid w:val="00BE72F8"/>
    <w:rsid w:val="00BF074E"/>
    <w:rsid w:val="00BF3AC6"/>
    <w:rsid w:val="00C01567"/>
    <w:rsid w:val="00C05B45"/>
    <w:rsid w:val="00C063E6"/>
    <w:rsid w:val="00C07C25"/>
    <w:rsid w:val="00C14E97"/>
    <w:rsid w:val="00C16479"/>
    <w:rsid w:val="00C16727"/>
    <w:rsid w:val="00C17E0B"/>
    <w:rsid w:val="00C21B7F"/>
    <w:rsid w:val="00C22B05"/>
    <w:rsid w:val="00C24319"/>
    <w:rsid w:val="00C27EC5"/>
    <w:rsid w:val="00C31E2D"/>
    <w:rsid w:val="00C3222D"/>
    <w:rsid w:val="00C35BB7"/>
    <w:rsid w:val="00C36B03"/>
    <w:rsid w:val="00C4571A"/>
    <w:rsid w:val="00C46C7A"/>
    <w:rsid w:val="00C53982"/>
    <w:rsid w:val="00C5468E"/>
    <w:rsid w:val="00C6127D"/>
    <w:rsid w:val="00C625B8"/>
    <w:rsid w:val="00C62F5B"/>
    <w:rsid w:val="00C65808"/>
    <w:rsid w:val="00C7333B"/>
    <w:rsid w:val="00C73D00"/>
    <w:rsid w:val="00C82A4D"/>
    <w:rsid w:val="00C82E17"/>
    <w:rsid w:val="00C90182"/>
    <w:rsid w:val="00C910A5"/>
    <w:rsid w:val="00C91147"/>
    <w:rsid w:val="00C93B9C"/>
    <w:rsid w:val="00C93E25"/>
    <w:rsid w:val="00C94361"/>
    <w:rsid w:val="00CA19EE"/>
    <w:rsid w:val="00CA35EE"/>
    <w:rsid w:val="00CA7E28"/>
    <w:rsid w:val="00CB16BD"/>
    <w:rsid w:val="00CB2DA0"/>
    <w:rsid w:val="00CB365B"/>
    <w:rsid w:val="00CB4E1C"/>
    <w:rsid w:val="00CB64C5"/>
    <w:rsid w:val="00CB654B"/>
    <w:rsid w:val="00CB72E8"/>
    <w:rsid w:val="00CC32BD"/>
    <w:rsid w:val="00CD0B42"/>
    <w:rsid w:val="00CD11AC"/>
    <w:rsid w:val="00CD4947"/>
    <w:rsid w:val="00CD5082"/>
    <w:rsid w:val="00CD5E28"/>
    <w:rsid w:val="00CD640C"/>
    <w:rsid w:val="00CE1A69"/>
    <w:rsid w:val="00CE1C4B"/>
    <w:rsid w:val="00CE2C0C"/>
    <w:rsid w:val="00CF105C"/>
    <w:rsid w:val="00CF2BBD"/>
    <w:rsid w:val="00CF35AB"/>
    <w:rsid w:val="00CF6B2B"/>
    <w:rsid w:val="00CF7D35"/>
    <w:rsid w:val="00D01285"/>
    <w:rsid w:val="00D05E17"/>
    <w:rsid w:val="00D0791D"/>
    <w:rsid w:val="00D103F0"/>
    <w:rsid w:val="00D12285"/>
    <w:rsid w:val="00D153E1"/>
    <w:rsid w:val="00D15997"/>
    <w:rsid w:val="00D22818"/>
    <w:rsid w:val="00D25DF6"/>
    <w:rsid w:val="00D3168C"/>
    <w:rsid w:val="00D3706B"/>
    <w:rsid w:val="00D4022C"/>
    <w:rsid w:val="00D40409"/>
    <w:rsid w:val="00D40F59"/>
    <w:rsid w:val="00D52665"/>
    <w:rsid w:val="00D53772"/>
    <w:rsid w:val="00D54A79"/>
    <w:rsid w:val="00D55A5F"/>
    <w:rsid w:val="00D563CE"/>
    <w:rsid w:val="00D63640"/>
    <w:rsid w:val="00D63C2F"/>
    <w:rsid w:val="00D646C2"/>
    <w:rsid w:val="00D65773"/>
    <w:rsid w:val="00D65FBF"/>
    <w:rsid w:val="00D67CA8"/>
    <w:rsid w:val="00D70A36"/>
    <w:rsid w:val="00D7261A"/>
    <w:rsid w:val="00D7320B"/>
    <w:rsid w:val="00D74C2F"/>
    <w:rsid w:val="00D81C89"/>
    <w:rsid w:val="00D82D2A"/>
    <w:rsid w:val="00D8672B"/>
    <w:rsid w:val="00D86B41"/>
    <w:rsid w:val="00D94930"/>
    <w:rsid w:val="00D9747E"/>
    <w:rsid w:val="00DA33CE"/>
    <w:rsid w:val="00DA450E"/>
    <w:rsid w:val="00DA56F6"/>
    <w:rsid w:val="00DB1858"/>
    <w:rsid w:val="00DC57DF"/>
    <w:rsid w:val="00DC6C11"/>
    <w:rsid w:val="00DD07BD"/>
    <w:rsid w:val="00DD54DD"/>
    <w:rsid w:val="00DE428F"/>
    <w:rsid w:val="00DF0FEC"/>
    <w:rsid w:val="00DF1C21"/>
    <w:rsid w:val="00DF1F9C"/>
    <w:rsid w:val="00DF6294"/>
    <w:rsid w:val="00DF7427"/>
    <w:rsid w:val="00E00F7F"/>
    <w:rsid w:val="00E02368"/>
    <w:rsid w:val="00E02621"/>
    <w:rsid w:val="00E0377A"/>
    <w:rsid w:val="00E07CC1"/>
    <w:rsid w:val="00E10D65"/>
    <w:rsid w:val="00E13AA7"/>
    <w:rsid w:val="00E1476D"/>
    <w:rsid w:val="00E159A5"/>
    <w:rsid w:val="00E15FA3"/>
    <w:rsid w:val="00E1670B"/>
    <w:rsid w:val="00E17B35"/>
    <w:rsid w:val="00E22D31"/>
    <w:rsid w:val="00E23407"/>
    <w:rsid w:val="00E2459A"/>
    <w:rsid w:val="00E30447"/>
    <w:rsid w:val="00E35AF5"/>
    <w:rsid w:val="00E36DA4"/>
    <w:rsid w:val="00E43EFC"/>
    <w:rsid w:val="00E443D9"/>
    <w:rsid w:val="00E5076A"/>
    <w:rsid w:val="00E52A56"/>
    <w:rsid w:val="00E64D31"/>
    <w:rsid w:val="00E67C59"/>
    <w:rsid w:val="00E71FC1"/>
    <w:rsid w:val="00E73CB9"/>
    <w:rsid w:val="00E77A2A"/>
    <w:rsid w:val="00E80E63"/>
    <w:rsid w:val="00E80EE4"/>
    <w:rsid w:val="00E87465"/>
    <w:rsid w:val="00E90A7D"/>
    <w:rsid w:val="00E9184B"/>
    <w:rsid w:val="00E96E5F"/>
    <w:rsid w:val="00EA6BA9"/>
    <w:rsid w:val="00EA6F3E"/>
    <w:rsid w:val="00EB33B0"/>
    <w:rsid w:val="00EB5FCF"/>
    <w:rsid w:val="00EC777A"/>
    <w:rsid w:val="00ED0178"/>
    <w:rsid w:val="00ED11C7"/>
    <w:rsid w:val="00ED21CB"/>
    <w:rsid w:val="00ED265A"/>
    <w:rsid w:val="00ED4DF1"/>
    <w:rsid w:val="00ED5CCD"/>
    <w:rsid w:val="00EE323F"/>
    <w:rsid w:val="00EF0545"/>
    <w:rsid w:val="00EF0835"/>
    <w:rsid w:val="00EF174F"/>
    <w:rsid w:val="00EF21BC"/>
    <w:rsid w:val="00F00666"/>
    <w:rsid w:val="00F00C70"/>
    <w:rsid w:val="00F0181D"/>
    <w:rsid w:val="00F01B25"/>
    <w:rsid w:val="00F05358"/>
    <w:rsid w:val="00F05E9F"/>
    <w:rsid w:val="00F1125F"/>
    <w:rsid w:val="00F112EA"/>
    <w:rsid w:val="00F123F7"/>
    <w:rsid w:val="00F15741"/>
    <w:rsid w:val="00F15F4D"/>
    <w:rsid w:val="00F22822"/>
    <w:rsid w:val="00F22895"/>
    <w:rsid w:val="00F2296E"/>
    <w:rsid w:val="00F22F6F"/>
    <w:rsid w:val="00F268C8"/>
    <w:rsid w:val="00F26C87"/>
    <w:rsid w:val="00F27F8F"/>
    <w:rsid w:val="00F33DD4"/>
    <w:rsid w:val="00F37E4F"/>
    <w:rsid w:val="00F4027B"/>
    <w:rsid w:val="00F5048B"/>
    <w:rsid w:val="00F522CB"/>
    <w:rsid w:val="00F52BD9"/>
    <w:rsid w:val="00F53AE2"/>
    <w:rsid w:val="00F55627"/>
    <w:rsid w:val="00F5590D"/>
    <w:rsid w:val="00F60D27"/>
    <w:rsid w:val="00F60DB2"/>
    <w:rsid w:val="00F65351"/>
    <w:rsid w:val="00F67713"/>
    <w:rsid w:val="00F679F3"/>
    <w:rsid w:val="00F72A6B"/>
    <w:rsid w:val="00F73273"/>
    <w:rsid w:val="00F7456D"/>
    <w:rsid w:val="00F75D09"/>
    <w:rsid w:val="00F830ED"/>
    <w:rsid w:val="00F85BE1"/>
    <w:rsid w:val="00F9289F"/>
    <w:rsid w:val="00F93173"/>
    <w:rsid w:val="00F93F01"/>
    <w:rsid w:val="00F97A9D"/>
    <w:rsid w:val="00FA04D9"/>
    <w:rsid w:val="00FA0DDB"/>
    <w:rsid w:val="00FA1C66"/>
    <w:rsid w:val="00FA2883"/>
    <w:rsid w:val="00FA4D47"/>
    <w:rsid w:val="00FA4ED4"/>
    <w:rsid w:val="00FB4E10"/>
    <w:rsid w:val="00FB6BAC"/>
    <w:rsid w:val="00FC0FC7"/>
    <w:rsid w:val="00FC494B"/>
    <w:rsid w:val="00FC5AC4"/>
    <w:rsid w:val="00FD0BF0"/>
    <w:rsid w:val="00FD0F7B"/>
    <w:rsid w:val="00FD2306"/>
    <w:rsid w:val="00FD4F4B"/>
    <w:rsid w:val="00FD7606"/>
    <w:rsid w:val="00FE063B"/>
    <w:rsid w:val="00FE295A"/>
    <w:rsid w:val="00FE4D29"/>
    <w:rsid w:val="00FE6150"/>
    <w:rsid w:val="00FE6162"/>
    <w:rsid w:val="00FF1497"/>
    <w:rsid w:val="00FF2423"/>
    <w:rsid w:val="00FF290C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semiHidden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semiHidden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60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351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E57007477BCCE6C4B3DB590046B9F547C88F4CBFF437A9E94A931B55CC4BA7E89466C209D7BC5A7At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63144-15F0-4651-AE66-8D25F12E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CD8BF4E6</Template>
  <TotalTime>41</TotalTime>
  <Pages>16</Pages>
  <Words>5209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Veritas</Company>
  <LinksUpToDate>false</LinksUpToDate>
  <CharactersWithSpaces>34832</CharactersWithSpaces>
  <SharedDoc>false</SharedDoc>
  <HLinks>
    <vt:vector size="18" baseType="variant">
      <vt:variant>
        <vt:i4>5439503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consultantplus://offline/ref=C61532631629E02748D1EDDE698D895AB82201DFBAA400DD86CC0FC5C4b6u1I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</dc:creator>
  <cp:lastModifiedBy>Павлищев Сергей Н.</cp:lastModifiedBy>
  <cp:revision>3</cp:revision>
  <cp:lastPrinted>2016-02-24T12:29:00Z</cp:lastPrinted>
  <dcterms:created xsi:type="dcterms:W3CDTF">2016-02-24T12:57:00Z</dcterms:created>
  <dcterms:modified xsi:type="dcterms:W3CDTF">2016-12-08T12:14:00Z</dcterms:modified>
</cp:coreProperties>
</file>